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4D539" w14:textId="0D7A25D8" w:rsidR="00CF2974" w:rsidRPr="005A030B" w:rsidRDefault="00CF2974" w:rsidP="005A030B">
      <w:pPr>
        <w:pStyle w:val="ListParagraph"/>
        <w:spacing w:line="240" w:lineRule="auto"/>
        <w:ind w:left="0"/>
        <w:rPr>
          <w:rFonts w:cs="Times New Roman"/>
          <w:sz w:val="28"/>
          <w:szCs w:val="28"/>
        </w:rPr>
      </w:pPr>
      <w:r w:rsidRPr="005A030B">
        <w:rPr>
          <w:b/>
          <w:sz w:val="28"/>
          <w:szCs w:val="28"/>
        </w:rPr>
        <w:t>Nov. 9 Episode</w:t>
      </w:r>
      <w:r w:rsidR="005A030B" w:rsidRPr="005A030B">
        <w:rPr>
          <w:b/>
          <w:sz w:val="28"/>
          <w:szCs w:val="28"/>
        </w:rPr>
        <w:t xml:space="preserve">  |</w:t>
      </w:r>
      <w:r w:rsidR="005A030B" w:rsidRPr="005A030B">
        <w:rPr>
          <w:rFonts w:cs="Times New Roman"/>
          <w:b/>
          <w:sz w:val="28"/>
          <w:szCs w:val="28"/>
        </w:rPr>
        <w:t xml:space="preserve"> </w:t>
      </w:r>
      <w:r w:rsidR="005A030B" w:rsidRPr="005A030B">
        <w:rPr>
          <w:rFonts w:cs="Times New Roman"/>
          <w:b/>
          <w:sz w:val="28"/>
          <w:szCs w:val="28"/>
        </w:rPr>
        <w:t>Receivership: how to deal with persistently struggling</w:t>
      </w:r>
    </w:p>
    <w:p w14:paraId="14F4CD91" w14:textId="77777777" w:rsidR="0096489F" w:rsidRPr="000530CC" w:rsidRDefault="0096489F">
      <w:pPr>
        <w:rPr>
          <w:b/>
          <w:i/>
          <w:color w:val="566FA0"/>
          <w:sz w:val="24"/>
          <w:szCs w:val="24"/>
        </w:rPr>
      </w:pPr>
      <w:r w:rsidRPr="000530CC">
        <w:rPr>
          <w:b/>
          <w:i/>
          <w:color w:val="566FA0"/>
          <w:sz w:val="24"/>
          <w:szCs w:val="24"/>
        </w:rPr>
        <w:t>Twitter</w:t>
      </w:r>
    </w:p>
    <w:p w14:paraId="0E7EEFB2" w14:textId="77777777" w:rsidR="00CF2974" w:rsidRPr="00D05D24" w:rsidRDefault="00CF2974">
      <w:pPr>
        <w:rPr>
          <w:sz w:val="24"/>
          <w:szCs w:val="24"/>
        </w:rPr>
      </w:pPr>
      <w:r w:rsidRPr="00D05D24">
        <w:rPr>
          <w:sz w:val="24"/>
          <w:szCs w:val="24"/>
        </w:rPr>
        <w:t>Will receivership save struggling schools? Find out on CONNECT: NY w</w:t>
      </w:r>
      <w:r w:rsidR="00612260" w:rsidRPr="00D05D24">
        <w:rPr>
          <w:sz w:val="24"/>
          <w:szCs w:val="24"/>
        </w:rPr>
        <w:t>/</w:t>
      </w:r>
      <w:r w:rsidRPr="00D05D24">
        <w:rPr>
          <w:sz w:val="24"/>
          <w:szCs w:val="24"/>
        </w:rPr>
        <w:t>Commissioner [insert air date and time] MaryEllen Elia. #connectny #publicmedia</w:t>
      </w:r>
      <w:r w:rsidR="00612260" w:rsidRPr="00D05D24">
        <w:rPr>
          <w:sz w:val="24"/>
          <w:szCs w:val="24"/>
        </w:rPr>
        <w:t>tv</w:t>
      </w:r>
      <w:r w:rsidRPr="00D05D24">
        <w:rPr>
          <w:sz w:val="24"/>
          <w:szCs w:val="24"/>
        </w:rPr>
        <w:t xml:space="preserve"> </w:t>
      </w:r>
      <w:hyperlink r:id="rId8" w:history="1">
        <w:r w:rsidRPr="00D05D24">
          <w:rPr>
            <w:rStyle w:val="Hyperlink"/>
            <w:rFonts w:cs="Arial"/>
            <w:color w:val="auto"/>
            <w:sz w:val="24"/>
            <w:szCs w:val="24"/>
            <w:u w:val="none"/>
          </w:rPr>
          <w:t>@</w:t>
        </w:r>
        <w:r w:rsidRPr="00D05D24">
          <w:rPr>
            <w:rStyle w:val="u-linkcomplex-target"/>
            <w:rFonts w:cs="Arial"/>
            <w:sz w:val="24"/>
            <w:szCs w:val="24"/>
          </w:rPr>
          <w:t>NYSEDNews</w:t>
        </w:r>
      </w:hyperlink>
      <w:r w:rsidRPr="00D05D24">
        <w:rPr>
          <w:sz w:val="24"/>
          <w:szCs w:val="24"/>
        </w:rPr>
        <w:t xml:space="preserve"> </w:t>
      </w:r>
    </w:p>
    <w:p w14:paraId="36BE4619" w14:textId="77777777" w:rsidR="00CF2974" w:rsidRPr="00D05D24" w:rsidRDefault="00CF2974">
      <w:pPr>
        <w:rPr>
          <w:sz w:val="24"/>
          <w:szCs w:val="24"/>
        </w:rPr>
      </w:pPr>
      <w:r w:rsidRPr="00D05D24">
        <w:rPr>
          <w:sz w:val="24"/>
          <w:szCs w:val="24"/>
        </w:rPr>
        <w:t>Is receivership the only way to save struggling schools? What does it mean for students? Find out on CONNECT: NY. [</w:t>
      </w:r>
      <w:proofErr w:type="gramStart"/>
      <w:r w:rsidRPr="00D05D24">
        <w:rPr>
          <w:sz w:val="24"/>
          <w:szCs w:val="24"/>
        </w:rPr>
        <w:t>insert</w:t>
      </w:r>
      <w:proofErr w:type="gramEnd"/>
      <w:r w:rsidRPr="00D05D24">
        <w:rPr>
          <w:sz w:val="24"/>
          <w:szCs w:val="24"/>
        </w:rPr>
        <w:t xml:space="preserve"> air date and time] #connectny #publicmedia</w:t>
      </w:r>
      <w:r w:rsidR="00612260" w:rsidRPr="00D05D24">
        <w:rPr>
          <w:sz w:val="24"/>
          <w:szCs w:val="24"/>
        </w:rPr>
        <w:t>tv</w:t>
      </w:r>
      <w:r w:rsidRPr="00D05D24">
        <w:rPr>
          <w:sz w:val="24"/>
          <w:szCs w:val="24"/>
        </w:rPr>
        <w:t xml:space="preserve"> </w:t>
      </w:r>
      <w:hyperlink r:id="rId9" w:history="1">
        <w:r w:rsidRPr="00D05D24">
          <w:rPr>
            <w:rStyle w:val="Hyperlink"/>
            <w:rFonts w:cs="Arial"/>
            <w:color w:val="auto"/>
            <w:sz w:val="24"/>
            <w:szCs w:val="24"/>
            <w:u w:val="none"/>
          </w:rPr>
          <w:t>@</w:t>
        </w:r>
        <w:r w:rsidRPr="00D05D24">
          <w:rPr>
            <w:rStyle w:val="u-linkcomplex-target"/>
            <w:rFonts w:cs="Arial"/>
            <w:sz w:val="24"/>
            <w:szCs w:val="24"/>
          </w:rPr>
          <w:t>NYSEDNews</w:t>
        </w:r>
      </w:hyperlink>
      <w:r w:rsidRPr="00D05D24">
        <w:rPr>
          <w:sz w:val="24"/>
          <w:szCs w:val="24"/>
        </w:rPr>
        <w:t xml:space="preserve"> </w:t>
      </w:r>
    </w:p>
    <w:p w14:paraId="3C93FD08" w14:textId="77777777" w:rsidR="00CF2974" w:rsidRPr="00D05D24" w:rsidRDefault="00CF2974">
      <w:pPr>
        <w:rPr>
          <w:sz w:val="24"/>
          <w:szCs w:val="24"/>
        </w:rPr>
      </w:pPr>
      <w:r w:rsidRPr="00D05D24">
        <w:rPr>
          <w:sz w:val="24"/>
          <w:szCs w:val="24"/>
        </w:rPr>
        <w:t>Connect: NY explores critical statewide education issues w</w:t>
      </w:r>
      <w:r w:rsidR="00612260" w:rsidRPr="00D05D24">
        <w:rPr>
          <w:sz w:val="24"/>
          <w:szCs w:val="24"/>
        </w:rPr>
        <w:t>/</w:t>
      </w:r>
      <w:r w:rsidRPr="00D05D24">
        <w:rPr>
          <w:sz w:val="24"/>
          <w:szCs w:val="24"/>
        </w:rPr>
        <w:t xml:space="preserve"> NYS EDU. Comm. MaryEllen Elia. Watch [insert air date and time]. #connectny #publicmedia</w:t>
      </w:r>
      <w:r w:rsidR="00612260" w:rsidRPr="00D05D24">
        <w:rPr>
          <w:sz w:val="24"/>
          <w:szCs w:val="24"/>
        </w:rPr>
        <w:t>tv</w:t>
      </w:r>
      <w:r w:rsidRPr="00D05D24">
        <w:rPr>
          <w:sz w:val="24"/>
          <w:szCs w:val="24"/>
        </w:rPr>
        <w:t xml:space="preserve"> </w:t>
      </w:r>
      <w:hyperlink r:id="rId10" w:history="1">
        <w:r w:rsidRPr="00D05D24">
          <w:rPr>
            <w:rStyle w:val="Hyperlink"/>
            <w:rFonts w:cs="Arial"/>
            <w:color w:val="auto"/>
            <w:sz w:val="24"/>
            <w:szCs w:val="24"/>
            <w:u w:val="none"/>
          </w:rPr>
          <w:t>@</w:t>
        </w:r>
        <w:r w:rsidRPr="00D05D24">
          <w:rPr>
            <w:rStyle w:val="u-linkcomplex-target"/>
            <w:rFonts w:cs="Arial"/>
            <w:sz w:val="24"/>
            <w:szCs w:val="24"/>
          </w:rPr>
          <w:t>NYSEDNews</w:t>
        </w:r>
      </w:hyperlink>
    </w:p>
    <w:p w14:paraId="145EEE7B" w14:textId="77777777" w:rsidR="0096489F" w:rsidRPr="00D05D24" w:rsidRDefault="0096489F">
      <w:pPr>
        <w:rPr>
          <w:sz w:val="24"/>
          <w:szCs w:val="24"/>
        </w:rPr>
      </w:pPr>
      <w:r w:rsidRPr="00D05D24">
        <w:rPr>
          <w:sz w:val="24"/>
          <w:szCs w:val="24"/>
        </w:rPr>
        <w:t xml:space="preserve">New TV series explores critical education issues in #NYS. Watch #connectny [insert air date and time]. </w:t>
      </w:r>
    </w:p>
    <w:p w14:paraId="18EF9E9B" w14:textId="77777777" w:rsidR="0096489F" w:rsidRPr="000530CC" w:rsidRDefault="0096489F">
      <w:pPr>
        <w:rPr>
          <w:b/>
          <w:i/>
          <w:color w:val="566FA0"/>
          <w:sz w:val="24"/>
          <w:szCs w:val="24"/>
        </w:rPr>
      </w:pPr>
      <w:r w:rsidRPr="000530CC">
        <w:rPr>
          <w:b/>
          <w:i/>
          <w:color w:val="566FA0"/>
          <w:sz w:val="24"/>
          <w:szCs w:val="24"/>
        </w:rPr>
        <w:t>Facebook</w:t>
      </w:r>
    </w:p>
    <w:p w14:paraId="3BA46372" w14:textId="77777777" w:rsidR="0096489F" w:rsidRPr="00D05D24" w:rsidRDefault="0096489F">
      <w:pPr>
        <w:rPr>
          <w:sz w:val="24"/>
          <w:szCs w:val="24"/>
        </w:rPr>
      </w:pPr>
      <w:r w:rsidRPr="00D05D24">
        <w:rPr>
          <w:sz w:val="24"/>
          <w:szCs w:val="24"/>
        </w:rPr>
        <w:t>New Public Affairs TV series</w:t>
      </w:r>
      <w:r w:rsidR="00612260" w:rsidRPr="00D05D24">
        <w:rPr>
          <w:sz w:val="24"/>
          <w:szCs w:val="24"/>
        </w:rPr>
        <w:t xml:space="preserve"> “CONNECT: NY”</w:t>
      </w:r>
      <w:r w:rsidRPr="00D05D24">
        <w:rPr>
          <w:sz w:val="24"/>
          <w:szCs w:val="24"/>
        </w:rPr>
        <w:t xml:space="preserve"> explores critical issues in education w</w:t>
      </w:r>
      <w:r w:rsidR="00612260" w:rsidRPr="00D05D24">
        <w:rPr>
          <w:sz w:val="24"/>
          <w:szCs w:val="24"/>
        </w:rPr>
        <w:t>/</w:t>
      </w:r>
      <w:r w:rsidRPr="00D05D24">
        <w:rPr>
          <w:sz w:val="24"/>
          <w:szCs w:val="24"/>
        </w:rPr>
        <w:t xml:space="preserve"> NYS Edu</w:t>
      </w:r>
      <w:r w:rsidR="00B33FB3" w:rsidRPr="00D05D24">
        <w:rPr>
          <w:sz w:val="24"/>
          <w:szCs w:val="24"/>
        </w:rPr>
        <w:t xml:space="preserve">cation </w:t>
      </w:r>
      <w:r w:rsidRPr="00D05D24">
        <w:rPr>
          <w:sz w:val="24"/>
          <w:szCs w:val="24"/>
        </w:rPr>
        <w:t>Commissioner MaryEllen Elia. Watch [insert air date and time]</w:t>
      </w:r>
      <w:r w:rsidR="00612260" w:rsidRPr="00D05D24">
        <w:rPr>
          <w:sz w:val="24"/>
          <w:szCs w:val="24"/>
        </w:rPr>
        <w:t>, featuring how to deal with “persistently struggling</w:t>
      </w:r>
      <w:r w:rsidRPr="00D05D24">
        <w:rPr>
          <w:sz w:val="24"/>
          <w:szCs w:val="24"/>
        </w:rPr>
        <w:t>.</w:t>
      </w:r>
      <w:r w:rsidR="00612260" w:rsidRPr="00D05D24">
        <w:rPr>
          <w:sz w:val="24"/>
          <w:szCs w:val="24"/>
        </w:rPr>
        <w:t>”</w:t>
      </w:r>
      <w:r w:rsidRPr="00D05D24">
        <w:rPr>
          <w:sz w:val="24"/>
          <w:szCs w:val="24"/>
        </w:rPr>
        <w:t xml:space="preserve"> (</w:t>
      </w:r>
      <w:proofErr w:type="gramStart"/>
      <w:r w:rsidRPr="00D05D24">
        <w:rPr>
          <w:sz w:val="24"/>
          <w:szCs w:val="24"/>
        </w:rPr>
        <w:t>insert</w:t>
      </w:r>
      <w:proofErr w:type="gramEnd"/>
      <w:r w:rsidRPr="00D05D24">
        <w:rPr>
          <w:sz w:val="24"/>
          <w:szCs w:val="24"/>
        </w:rPr>
        <w:t xml:space="preserve"> photo of CONNECT: NY set, panelists and hosts)</w:t>
      </w:r>
    </w:p>
    <w:p w14:paraId="2C87DCAA" w14:textId="21B9B8CF" w:rsidR="00CF2974" w:rsidRPr="005A030B" w:rsidRDefault="00CF2974">
      <w:pPr>
        <w:rPr>
          <w:b/>
          <w:sz w:val="28"/>
          <w:szCs w:val="28"/>
        </w:rPr>
      </w:pPr>
      <w:r w:rsidRPr="005A030B">
        <w:rPr>
          <w:b/>
          <w:sz w:val="28"/>
          <w:szCs w:val="28"/>
        </w:rPr>
        <w:t xml:space="preserve">Dec. 21 </w:t>
      </w:r>
      <w:r w:rsidR="005A030B" w:rsidRPr="005A030B">
        <w:rPr>
          <w:b/>
          <w:sz w:val="28"/>
          <w:szCs w:val="28"/>
        </w:rPr>
        <w:t>Episode | Testing</w:t>
      </w:r>
      <w:r w:rsidR="005A030B" w:rsidRPr="005A030B">
        <w:rPr>
          <w:rFonts w:cs="Times New Roman"/>
          <w:b/>
          <w:sz w:val="28"/>
          <w:szCs w:val="28"/>
        </w:rPr>
        <w:t>, opting-out, parental engagement</w:t>
      </w:r>
    </w:p>
    <w:p w14:paraId="73292DD6" w14:textId="77777777" w:rsidR="0096489F" w:rsidRPr="000530CC" w:rsidRDefault="0096489F">
      <w:pPr>
        <w:rPr>
          <w:b/>
          <w:i/>
          <w:color w:val="566FA0"/>
          <w:sz w:val="24"/>
          <w:szCs w:val="24"/>
        </w:rPr>
      </w:pPr>
      <w:r w:rsidRPr="000530CC">
        <w:rPr>
          <w:b/>
          <w:i/>
          <w:color w:val="566FA0"/>
          <w:sz w:val="24"/>
          <w:szCs w:val="24"/>
        </w:rPr>
        <w:t>Twitter</w:t>
      </w:r>
    </w:p>
    <w:p w14:paraId="0DD060E8" w14:textId="77777777" w:rsidR="00CF2974" w:rsidRPr="00D05D24" w:rsidRDefault="00CF2974">
      <w:pPr>
        <w:rPr>
          <w:sz w:val="24"/>
          <w:szCs w:val="24"/>
        </w:rPr>
      </w:pPr>
      <w:r w:rsidRPr="00D05D24">
        <w:rPr>
          <w:sz w:val="24"/>
          <w:szCs w:val="24"/>
        </w:rPr>
        <w:t xml:space="preserve">Meet parents who are frustrated w/ their inability to help children with Common Core </w:t>
      </w:r>
      <w:r w:rsidR="00B33FB3" w:rsidRPr="00D05D24">
        <w:rPr>
          <w:sz w:val="24"/>
          <w:szCs w:val="24"/>
        </w:rPr>
        <w:t xml:space="preserve">aligned homework. Watch CONNECT: </w:t>
      </w:r>
      <w:r w:rsidRPr="00D05D24">
        <w:rPr>
          <w:sz w:val="24"/>
          <w:szCs w:val="24"/>
        </w:rPr>
        <w:t>NY [insert air date and time]</w:t>
      </w:r>
      <w:r w:rsidR="00B33FB3" w:rsidRPr="00D05D24">
        <w:rPr>
          <w:sz w:val="24"/>
          <w:szCs w:val="24"/>
        </w:rPr>
        <w:t>.</w:t>
      </w:r>
      <w:r w:rsidRPr="00D05D24">
        <w:rPr>
          <w:sz w:val="24"/>
          <w:szCs w:val="24"/>
        </w:rPr>
        <w:t xml:space="preserve"> #connectny </w:t>
      </w:r>
    </w:p>
    <w:p w14:paraId="0E2268FE" w14:textId="77777777" w:rsidR="00CF2974" w:rsidRPr="00D05D24" w:rsidRDefault="00CF2974">
      <w:pPr>
        <w:rPr>
          <w:sz w:val="24"/>
          <w:szCs w:val="24"/>
        </w:rPr>
      </w:pPr>
      <w:r w:rsidRPr="00D05D24">
        <w:rPr>
          <w:sz w:val="24"/>
          <w:szCs w:val="24"/>
        </w:rPr>
        <w:t>Connect: NY explores critical statewide education issues w</w:t>
      </w:r>
      <w:r w:rsidR="00612260" w:rsidRPr="00D05D24">
        <w:rPr>
          <w:sz w:val="24"/>
          <w:szCs w:val="24"/>
        </w:rPr>
        <w:t>/</w:t>
      </w:r>
      <w:r w:rsidRPr="00D05D24">
        <w:rPr>
          <w:sz w:val="24"/>
          <w:szCs w:val="24"/>
        </w:rPr>
        <w:t xml:space="preserve"> NYS EDU. Comm. MaryEllen Elia. Watch [insert air date and time]. #connectny #publicmedia </w:t>
      </w:r>
      <w:hyperlink r:id="rId11" w:history="1">
        <w:r w:rsidRPr="00D05D24">
          <w:rPr>
            <w:rStyle w:val="Hyperlink"/>
            <w:rFonts w:cs="Arial"/>
            <w:color w:val="auto"/>
            <w:sz w:val="24"/>
            <w:szCs w:val="24"/>
            <w:u w:val="none"/>
          </w:rPr>
          <w:t>@</w:t>
        </w:r>
        <w:r w:rsidRPr="00D05D24">
          <w:rPr>
            <w:rStyle w:val="u-linkcomplex-target"/>
            <w:rFonts w:cs="Arial"/>
            <w:sz w:val="24"/>
            <w:szCs w:val="24"/>
          </w:rPr>
          <w:t>NYSEDNews</w:t>
        </w:r>
      </w:hyperlink>
    </w:p>
    <w:p w14:paraId="5922A167" w14:textId="77777777" w:rsidR="0096489F" w:rsidRPr="00D05D24" w:rsidRDefault="0096489F">
      <w:pPr>
        <w:rPr>
          <w:sz w:val="24"/>
          <w:szCs w:val="24"/>
        </w:rPr>
      </w:pPr>
      <w:r w:rsidRPr="00D05D24">
        <w:rPr>
          <w:sz w:val="24"/>
          <w:szCs w:val="24"/>
        </w:rPr>
        <w:t xml:space="preserve">New TV series explores critical education issues in #NYS. Watch #connectny [insert air date and time]. </w:t>
      </w:r>
      <w:bookmarkStart w:id="0" w:name="_GoBack"/>
      <w:bookmarkEnd w:id="0"/>
    </w:p>
    <w:p w14:paraId="2096D10D" w14:textId="77777777" w:rsidR="0096489F" w:rsidRPr="000530CC" w:rsidRDefault="0096489F">
      <w:pPr>
        <w:rPr>
          <w:b/>
          <w:i/>
          <w:color w:val="566FA0"/>
          <w:sz w:val="24"/>
          <w:szCs w:val="24"/>
        </w:rPr>
      </w:pPr>
      <w:r w:rsidRPr="000530CC">
        <w:rPr>
          <w:b/>
          <w:i/>
          <w:color w:val="566FA0"/>
          <w:sz w:val="24"/>
          <w:szCs w:val="24"/>
        </w:rPr>
        <w:t>Facebook</w:t>
      </w:r>
    </w:p>
    <w:p w14:paraId="54DE9106" w14:textId="581C1E40" w:rsidR="00612260" w:rsidRPr="00D05D24" w:rsidRDefault="0096489F">
      <w:pPr>
        <w:rPr>
          <w:sz w:val="24"/>
          <w:szCs w:val="24"/>
        </w:rPr>
      </w:pPr>
      <w:r w:rsidRPr="00D05D24">
        <w:rPr>
          <w:sz w:val="24"/>
          <w:szCs w:val="24"/>
        </w:rPr>
        <w:t>New Public Affairs TV series</w:t>
      </w:r>
      <w:r w:rsidR="00612260" w:rsidRPr="00D05D24">
        <w:rPr>
          <w:sz w:val="24"/>
          <w:szCs w:val="24"/>
        </w:rPr>
        <w:t xml:space="preserve"> “CONNECT: NY”</w:t>
      </w:r>
      <w:r w:rsidRPr="00D05D24">
        <w:rPr>
          <w:sz w:val="24"/>
          <w:szCs w:val="24"/>
        </w:rPr>
        <w:t xml:space="preserve"> explores critical issues in education with NYS Education Commissioner MaryEllen Elia. Watch [insert air date and time]</w:t>
      </w:r>
      <w:r w:rsidR="00612260" w:rsidRPr="00D05D24">
        <w:rPr>
          <w:sz w:val="24"/>
          <w:szCs w:val="24"/>
        </w:rPr>
        <w:t>, featuring testing, opting out, and parental engagement</w:t>
      </w:r>
      <w:r w:rsidR="00D05D24" w:rsidRPr="00D05D24">
        <w:rPr>
          <w:sz w:val="24"/>
          <w:szCs w:val="24"/>
        </w:rPr>
        <w:t>. [</w:t>
      </w:r>
      <w:proofErr w:type="gramStart"/>
      <w:r w:rsidRPr="00D05D24">
        <w:rPr>
          <w:sz w:val="24"/>
          <w:szCs w:val="24"/>
        </w:rPr>
        <w:t>insert</w:t>
      </w:r>
      <w:proofErr w:type="gramEnd"/>
      <w:r w:rsidRPr="00D05D24">
        <w:rPr>
          <w:sz w:val="24"/>
          <w:szCs w:val="24"/>
        </w:rPr>
        <w:t xml:space="preserve"> photo of CONNE</w:t>
      </w:r>
      <w:r w:rsidR="00D05D24" w:rsidRPr="00D05D24">
        <w:rPr>
          <w:sz w:val="24"/>
          <w:szCs w:val="24"/>
        </w:rPr>
        <w:t>CT: NY set, panelists and hosts]</w:t>
      </w:r>
    </w:p>
    <w:p w14:paraId="796E80F2" w14:textId="254CD723" w:rsidR="00612260" w:rsidRPr="005A030B" w:rsidRDefault="00CF2974">
      <w:pPr>
        <w:rPr>
          <w:b/>
          <w:sz w:val="28"/>
          <w:szCs w:val="28"/>
        </w:rPr>
      </w:pPr>
      <w:r w:rsidRPr="005A030B">
        <w:rPr>
          <w:b/>
          <w:sz w:val="28"/>
          <w:szCs w:val="28"/>
        </w:rPr>
        <w:lastRenderedPageBreak/>
        <w:t xml:space="preserve">Feb. 8 </w:t>
      </w:r>
      <w:r w:rsidR="005A030B" w:rsidRPr="005A030B">
        <w:rPr>
          <w:b/>
          <w:sz w:val="28"/>
          <w:szCs w:val="28"/>
        </w:rPr>
        <w:t>Episode</w:t>
      </w:r>
      <w:r w:rsidR="005A030B">
        <w:rPr>
          <w:b/>
          <w:sz w:val="28"/>
          <w:szCs w:val="28"/>
        </w:rPr>
        <w:t xml:space="preserve"> | Teacher</w:t>
      </w:r>
      <w:r w:rsidR="005A030B" w:rsidRPr="005A030B">
        <w:rPr>
          <w:b/>
          <w:sz w:val="28"/>
          <w:szCs w:val="28"/>
        </w:rPr>
        <w:t xml:space="preserve"> evaluations, teacher retention, teacher development</w:t>
      </w:r>
    </w:p>
    <w:p w14:paraId="1F55C817" w14:textId="77777777" w:rsidR="00612260" w:rsidRPr="000530CC" w:rsidRDefault="00612260">
      <w:pPr>
        <w:rPr>
          <w:b/>
          <w:color w:val="566FA0"/>
          <w:sz w:val="24"/>
          <w:szCs w:val="24"/>
        </w:rPr>
      </w:pPr>
      <w:r w:rsidRPr="000530CC">
        <w:rPr>
          <w:b/>
          <w:i/>
          <w:color w:val="566FA0"/>
          <w:sz w:val="24"/>
          <w:szCs w:val="24"/>
        </w:rPr>
        <w:t>Twitter</w:t>
      </w:r>
    </w:p>
    <w:p w14:paraId="38E9DDB7" w14:textId="77777777" w:rsidR="00CF2974" w:rsidRPr="00D05D24" w:rsidRDefault="00CF2974">
      <w:pPr>
        <w:rPr>
          <w:sz w:val="24"/>
          <w:szCs w:val="24"/>
        </w:rPr>
      </w:pPr>
      <w:r w:rsidRPr="00D05D24">
        <w:rPr>
          <w:sz w:val="24"/>
          <w:szCs w:val="24"/>
        </w:rPr>
        <w:t>Teacher evals, retention and development on #ConnectNY. Watch</w:t>
      </w:r>
      <w:r w:rsidR="0096489F" w:rsidRPr="00D05D24">
        <w:rPr>
          <w:sz w:val="24"/>
          <w:szCs w:val="24"/>
        </w:rPr>
        <w:t xml:space="preserve"> [insert air date and time]</w:t>
      </w:r>
      <w:r w:rsidR="00612260" w:rsidRPr="00D05D24">
        <w:rPr>
          <w:sz w:val="24"/>
          <w:szCs w:val="24"/>
        </w:rPr>
        <w:t xml:space="preserve">, </w:t>
      </w:r>
      <w:r w:rsidR="0096489F" w:rsidRPr="00D05D24">
        <w:rPr>
          <w:sz w:val="24"/>
          <w:szCs w:val="24"/>
        </w:rPr>
        <w:t xml:space="preserve">#connectny #publicmedia </w:t>
      </w:r>
      <w:hyperlink r:id="rId12" w:history="1">
        <w:r w:rsidR="0096489F" w:rsidRPr="00D05D24">
          <w:rPr>
            <w:rStyle w:val="Hyperlink"/>
            <w:rFonts w:cs="Arial"/>
            <w:color w:val="auto"/>
            <w:sz w:val="24"/>
            <w:szCs w:val="24"/>
            <w:u w:val="none"/>
          </w:rPr>
          <w:t>@</w:t>
        </w:r>
        <w:r w:rsidR="0096489F" w:rsidRPr="00D05D24">
          <w:rPr>
            <w:rStyle w:val="u-linkcomplex-target"/>
            <w:rFonts w:cs="Arial"/>
            <w:sz w:val="24"/>
            <w:szCs w:val="24"/>
          </w:rPr>
          <w:t>NYSEDNews</w:t>
        </w:r>
      </w:hyperlink>
    </w:p>
    <w:p w14:paraId="7EEB9AA1" w14:textId="77777777" w:rsidR="0096489F" w:rsidRPr="00D05D24" w:rsidRDefault="0096489F">
      <w:pPr>
        <w:rPr>
          <w:sz w:val="24"/>
          <w:szCs w:val="24"/>
        </w:rPr>
      </w:pPr>
      <w:r w:rsidRPr="00D05D24">
        <w:rPr>
          <w:sz w:val="24"/>
          <w:szCs w:val="24"/>
        </w:rPr>
        <w:t xml:space="preserve">New TV series explores critical education issues in #NYS. Watch #connectny [insert air date and time]. </w:t>
      </w:r>
    </w:p>
    <w:p w14:paraId="2F981AEF" w14:textId="77777777" w:rsidR="00612260" w:rsidRPr="000530CC" w:rsidRDefault="00612260">
      <w:pPr>
        <w:rPr>
          <w:b/>
          <w:i/>
          <w:color w:val="566FA0"/>
          <w:sz w:val="24"/>
          <w:szCs w:val="24"/>
        </w:rPr>
      </w:pPr>
      <w:r w:rsidRPr="000530CC">
        <w:rPr>
          <w:b/>
          <w:i/>
          <w:color w:val="566FA0"/>
          <w:sz w:val="24"/>
          <w:szCs w:val="24"/>
        </w:rPr>
        <w:t>Facebook</w:t>
      </w:r>
    </w:p>
    <w:p w14:paraId="794E13D2" w14:textId="77777777" w:rsidR="00612260" w:rsidRPr="00D05D24" w:rsidRDefault="00612260">
      <w:pPr>
        <w:rPr>
          <w:sz w:val="24"/>
          <w:szCs w:val="24"/>
        </w:rPr>
      </w:pPr>
      <w:r w:rsidRPr="00D05D24">
        <w:rPr>
          <w:sz w:val="24"/>
          <w:szCs w:val="24"/>
        </w:rPr>
        <w:t>New Public Affairs TV series “CONNECT: NY” explores critical issues in education with NYS Education Commissioner MaryEllen Elia. Watch [insert air date and time], featuring teacher evaluations, teacher retention, and teacher development</w:t>
      </w:r>
      <w:proofErr w:type="gramStart"/>
      <w:r w:rsidRPr="00D05D24">
        <w:rPr>
          <w:sz w:val="24"/>
          <w:szCs w:val="24"/>
        </w:rPr>
        <w:t>.(</w:t>
      </w:r>
      <w:proofErr w:type="gramEnd"/>
      <w:r w:rsidRPr="00D05D24">
        <w:rPr>
          <w:sz w:val="24"/>
          <w:szCs w:val="24"/>
        </w:rPr>
        <w:t>insert photo of CONNECT: NY set, panelists and hosts)</w:t>
      </w:r>
    </w:p>
    <w:p w14:paraId="605BF9B1" w14:textId="1903BA2F" w:rsidR="00493D75" w:rsidRPr="005A030B" w:rsidRDefault="00CF2974">
      <w:pPr>
        <w:rPr>
          <w:b/>
          <w:sz w:val="28"/>
          <w:szCs w:val="28"/>
        </w:rPr>
      </w:pPr>
      <w:r w:rsidRPr="005A030B">
        <w:rPr>
          <w:b/>
          <w:sz w:val="28"/>
          <w:szCs w:val="28"/>
        </w:rPr>
        <w:t xml:space="preserve">March 21 </w:t>
      </w:r>
      <w:r w:rsidR="005A030B" w:rsidRPr="005A030B">
        <w:rPr>
          <w:b/>
          <w:sz w:val="28"/>
          <w:szCs w:val="28"/>
        </w:rPr>
        <w:t>Episode</w:t>
      </w:r>
      <w:r w:rsidR="005A030B">
        <w:rPr>
          <w:b/>
          <w:sz w:val="28"/>
          <w:szCs w:val="28"/>
        </w:rPr>
        <w:t xml:space="preserve"> | School</w:t>
      </w:r>
      <w:r w:rsidR="005A030B" w:rsidRPr="005A030B">
        <w:rPr>
          <w:b/>
          <w:sz w:val="28"/>
          <w:szCs w:val="28"/>
        </w:rPr>
        <w:t xml:space="preserve"> financing &amp; equity</w:t>
      </w:r>
    </w:p>
    <w:p w14:paraId="435B46B1" w14:textId="4386E733" w:rsidR="00CF2974" w:rsidRPr="00612260" w:rsidRDefault="00612260">
      <w:pPr>
        <w:rPr>
          <w:b/>
          <w:i/>
          <w:sz w:val="24"/>
          <w:szCs w:val="24"/>
        </w:rPr>
      </w:pPr>
      <w:r w:rsidRPr="000530CC">
        <w:rPr>
          <w:b/>
          <w:i/>
          <w:color w:val="566FA0"/>
          <w:sz w:val="24"/>
          <w:szCs w:val="24"/>
        </w:rPr>
        <w:t>Twitter</w:t>
      </w:r>
    </w:p>
    <w:p w14:paraId="1FB3C141" w14:textId="77777777" w:rsidR="0096489F" w:rsidRPr="00612260" w:rsidRDefault="0096489F" w:rsidP="0096489F">
      <w:pPr>
        <w:rPr>
          <w:sz w:val="24"/>
          <w:szCs w:val="24"/>
        </w:rPr>
      </w:pPr>
      <w:r w:rsidRPr="00612260">
        <w:rPr>
          <w:sz w:val="24"/>
          <w:szCs w:val="24"/>
        </w:rPr>
        <w:t xml:space="preserve">School financing and equity on the next #connectny. Watch [insert air date and time]. #connectny #publicmedia </w:t>
      </w:r>
      <w:hyperlink r:id="rId13" w:history="1">
        <w:r w:rsidRPr="00D05D24">
          <w:rPr>
            <w:rStyle w:val="Hyperlink"/>
            <w:rFonts w:ascii="Arial" w:hAnsi="Arial" w:cs="Arial"/>
            <w:color w:val="auto"/>
            <w:sz w:val="24"/>
            <w:szCs w:val="24"/>
            <w:u w:val="none"/>
          </w:rPr>
          <w:t>@</w:t>
        </w:r>
        <w:r w:rsidRPr="00D05D24">
          <w:rPr>
            <w:rStyle w:val="u-linkcomplex-target"/>
            <w:rFonts w:ascii="Arial" w:hAnsi="Arial" w:cs="Arial"/>
            <w:sz w:val="24"/>
            <w:szCs w:val="24"/>
          </w:rPr>
          <w:t>NYSEDNews</w:t>
        </w:r>
      </w:hyperlink>
    </w:p>
    <w:p w14:paraId="4E09A2FE" w14:textId="77777777" w:rsidR="0096489F" w:rsidRPr="00612260" w:rsidRDefault="0096489F" w:rsidP="0096489F">
      <w:pPr>
        <w:rPr>
          <w:sz w:val="24"/>
          <w:szCs w:val="24"/>
        </w:rPr>
      </w:pPr>
      <w:r w:rsidRPr="00612260">
        <w:rPr>
          <w:sz w:val="24"/>
          <w:szCs w:val="24"/>
        </w:rPr>
        <w:t xml:space="preserve">New TV series explores critical education issues in #NYS. Watch #connectny [insert air date and time]. </w:t>
      </w:r>
    </w:p>
    <w:p w14:paraId="62BED5F2" w14:textId="77777777" w:rsidR="00612260" w:rsidRPr="000530CC" w:rsidRDefault="00612260" w:rsidP="0096489F">
      <w:pPr>
        <w:rPr>
          <w:b/>
          <w:i/>
          <w:color w:val="566FA0"/>
          <w:sz w:val="24"/>
          <w:szCs w:val="24"/>
        </w:rPr>
      </w:pPr>
      <w:r w:rsidRPr="000530CC">
        <w:rPr>
          <w:b/>
          <w:i/>
          <w:color w:val="566FA0"/>
          <w:sz w:val="24"/>
          <w:szCs w:val="24"/>
        </w:rPr>
        <w:t>Facebook</w:t>
      </w:r>
    </w:p>
    <w:p w14:paraId="4E227F6D" w14:textId="22D944C5" w:rsidR="00612260" w:rsidRPr="00612260" w:rsidRDefault="00612260" w:rsidP="0096489F">
      <w:pPr>
        <w:rPr>
          <w:sz w:val="24"/>
          <w:szCs w:val="24"/>
        </w:rPr>
      </w:pPr>
      <w:r w:rsidRPr="00612260">
        <w:rPr>
          <w:sz w:val="24"/>
          <w:szCs w:val="24"/>
        </w:rPr>
        <w:t>New Public Affairs TV series “CONNECT: NY” explores critical issues in education w</w:t>
      </w:r>
      <w:r>
        <w:rPr>
          <w:sz w:val="24"/>
          <w:szCs w:val="24"/>
        </w:rPr>
        <w:t>ith</w:t>
      </w:r>
      <w:r w:rsidRPr="00612260">
        <w:rPr>
          <w:sz w:val="24"/>
          <w:szCs w:val="24"/>
        </w:rPr>
        <w:t xml:space="preserve"> NYS Education Commissioner MaryEllen Elia. Watch [insert air date and time], featurin</w:t>
      </w:r>
      <w:r w:rsidR="00D05D24">
        <w:rPr>
          <w:sz w:val="24"/>
          <w:szCs w:val="24"/>
        </w:rPr>
        <w:t>g school financing and equity. [</w:t>
      </w:r>
      <w:r w:rsidRPr="00612260">
        <w:rPr>
          <w:sz w:val="24"/>
          <w:szCs w:val="24"/>
        </w:rPr>
        <w:t>insert photo of CONNE</w:t>
      </w:r>
      <w:r w:rsidR="00D05D24">
        <w:rPr>
          <w:sz w:val="24"/>
          <w:szCs w:val="24"/>
        </w:rPr>
        <w:t>CT: NY set, panelists and hosts]</w:t>
      </w:r>
    </w:p>
    <w:p w14:paraId="1C7F62A0" w14:textId="77777777" w:rsidR="000530CC" w:rsidRDefault="000530CC">
      <w:pPr>
        <w:rPr>
          <w:b/>
          <w:color w:val="B20F24"/>
          <w:sz w:val="32"/>
          <w:szCs w:val="32"/>
        </w:rPr>
      </w:pPr>
    </w:p>
    <w:p w14:paraId="5DF7486C" w14:textId="77777777" w:rsidR="000530CC" w:rsidRDefault="000530CC">
      <w:pPr>
        <w:rPr>
          <w:b/>
          <w:color w:val="B20F24"/>
          <w:sz w:val="32"/>
          <w:szCs w:val="32"/>
        </w:rPr>
      </w:pPr>
    </w:p>
    <w:p w14:paraId="57C50396" w14:textId="77777777" w:rsidR="000530CC" w:rsidRDefault="000530CC">
      <w:pPr>
        <w:rPr>
          <w:b/>
          <w:color w:val="B20F24"/>
          <w:sz w:val="32"/>
          <w:szCs w:val="32"/>
        </w:rPr>
      </w:pPr>
    </w:p>
    <w:p w14:paraId="3C2763D7" w14:textId="046AE570" w:rsidR="00CF2974" w:rsidRPr="005A030B" w:rsidRDefault="00CF2974">
      <w:pPr>
        <w:rPr>
          <w:b/>
          <w:sz w:val="28"/>
          <w:szCs w:val="28"/>
        </w:rPr>
      </w:pPr>
      <w:r w:rsidRPr="005A030B">
        <w:rPr>
          <w:b/>
          <w:sz w:val="28"/>
          <w:szCs w:val="28"/>
        </w:rPr>
        <w:lastRenderedPageBreak/>
        <w:t xml:space="preserve">April 11 </w:t>
      </w:r>
      <w:r w:rsidR="005A030B" w:rsidRPr="005A030B">
        <w:rPr>
          <w:b/>
          <w:sz w:val="28"/>
          <w:szCs w:val="28"/>
        </w:rPr>
        <w:t>Episode</w:t>
      </w:r>
      <w:r w:rsidR="005A030B">
        <w:rPr>
          <w:b/>
          <w:sz w:val="28"/>
          <w:szCs w:val="28"/>
        </w:rPr>
        <w:t xml:space="preserve"> | Achievement</w:t>
      </w:r>
      <w:r w:rsidR="005A030B" w:rsidRPr="005A030B">
        <w:rPr>
          <w:b/>
          <w:sz w:val="28"/>
          <w:szCs w:val="28"/>
        </w:rPr>
        <w:t xml:space="preserve"> Gap</w:t>
      </w:r>
    </w:p>
    <w:p w14:paraId="4E2DFA7C" w14:textId="77777777" w:rsidR="00612260" w:rsidRPr="000530CC" w:rsidRDefault="00612260">
      <w:pPr>
        <w:rPr>
          <w:b/>
          <w:i/>
          <w:color w:val="566FA0"/>
          <w:sz w:val="24"/>
          <w:szCs w:val="24"/>
        </w:rPr>
      </w:pPr>
      <w:r w:rsidRPr="000530CC">
        <w:rPr>
          <w:b/>
          <w:i/>
          <w:color w:val="566FA0"/>
          <w:sz w:val="24"/>
          <w:szCs w:val="24"/>
        </w:rPr>
        <w:t>Twitter</w:t>
      </w:r>
    </w:p>
    <w:p w14:paraId="54EF368B" w14:textId="77777777" w:rsidR="0096489F" w:rsidRPr="00612260" w:rsidRDefault="0096489F" w:rsidP="0096489F">
      <w:pPr>
        <w:rPr>
          <w:sz w:val="24"/>
          <w:szCs w:val="24"/>
        </w:rPr>
      </w:pPr>
      <w:r w:rsidRPr="00612260">
        <w:rPr>
          <w:sz w:val="24"/>
          <w:szCs w:val="24"/>
        </w:rPr>
        <w:t xml:space="preserve">Connect: NY explores the gap in achievement in standardized-test scores, grades, dropout rates &amp; more. Watch [insert air date and time]. #connectny </w:t>
      </w:r>
    </w:p>
    <w:p w14:paraId="41809C21" w14:textId="6D61FCBF" w:rsidR="00612260" w:rsidRPr="00493D75" w:rsidRDefault="0096489F">
      <w:pPr>
        <w:rPr>
          <w:sz w:val="24"/>
          <w:szCs w:val="24"/>
        </w:rPr>
      </w:pPr>
      <w:r w:rsidRPr="00612260">
        <w:rPr>
          <w:sz w:val="24"/>
          <w:szCs w:val="24"/>
        </w:rPr>
        <w:t xml:space="preserve">New TV series explores critical education issues in #NYS. Watch #connectny [insert air date and time]. </w:t>
      </w:r>
    </w:p>
    <w:p w14:paraId="7DF263F8" w14:textId="77777777" w:rsidR="00CF2974" w:rsidRPr="000530CC" w:rsidRDefault="0096489F">
      <w:pPr>
        <w:rPr>
          <w:b/>
          <w:i/>
          <w:color w:val="566FA0"/>
          <w:sz w:val="24"/>
          <w:szCs w:val="24"/>
        </w:rPr>
      </w:pPr>
      <w:r w:rsidRPr="000530CC">
        <w:rPr>
          <w:b/>
          <w:i/>
          <w:color w:val="566FA0"/>
          <w:sz w:val="24"/>
          <w:szCs w:val="24"/>
        </w:rPr>
        <w:t>Facebook</w:t>
      </w:r>
    </w:p>
    <w:p w14:paraId="56F213F5" w14:textId="77777777" w:rsidR="00612260" w:rsidRPr="00612260" w:rsidRDefault="00612260" w:rsidP="00612260">
      <w:pPr>
        <w:rPr>
          <w:sz w:val="24"/>
          <w:szCs w:val="24"/>
        </w:rPr>
      </w:pPr>
      <w:r w:rsidRPr="00612260">
        <w:rPr>
          <w:sz w:val="24"/>
          <w:szCs w:val="24"/>
        </w:rPr>
        <w:t>New Public Affairs TV series “CONNECT: NY” explores critical issues in education with NYS Education Commissioner MaryEllen Elia. Watch [insert air date and time], featuring the achievement gap. (</w:t>
      </w:r>
      <w:proofErr w:type="gramStart"/>
      <w:r w:rsidRPr="00612260">
        <w:rPr>
          <w:sz w:val="24"/>
          <w:szCs w:val="24"/>
        </w:rPr>
        <w:t>insert</w:t>
      </w:r>
      <w:proofErr w:type="gramEnd"/>
      <w:r w:rsidRPr="00612260">
        <w:rPr>
          <w:sz w:val="24"/>
          <w:szCs w:val="24"/>
        </w:rPr>
        <w:t xml:space="preserve"> photo of CONNECT: NY set, panelists and hosts)</w:t>
      </w:r>
    </w:p>
    <w:p w14:paraId="1FF48961" w14:textId="77777777" w:rsidR="00612260" w:rsidRPr="00612260" w:rsidRDefault="00612260" w:rsidP="00612260">
      <w:pPr>
        <w:rPr>
          <w:sz w:val="24"/>
          <w:szCs w:val="24"/>
        </w:rPr>
      </w:pPr>
      <w:r w:rsidRPr="00612260">
        <w:rPr>
          <w:sz w:val="24"/>
          <w:szCs w:val="24"/>
        </w:rPr>
        <w:t>###</w:t>
      </w:r>
    </w:p>
    <w:p w14:paraId="03470CE2" w14:textId="77777777" w:rsidR="0096489F" w:rsidRPr="00612260" w:rsidRDefault="0096489F">
      <w:pPr>
        <w:rPr>
          <w:sz w:val="24"/>
          <w:szCs w:val="24"/>
        </w:rPr>
      </w:pPr>
    </w:p>
    <w:p w14:paraId="57C5E7E2" w14:textId="77777777" w:rsidR="0096489F" w:rsidRPr="00CF2974" w:rsidRDefault="0096489F">
      <w:pPr>
        <w:rPr>
          <w:sz w:val="24"/>
          <w:szCs w:val="24"/>
        </w:rPr>
      </w:pPr>
    </w:p>
    <w:sectPr w:rsidR="0096489F" w:rsidRPr="00CF2974" w:rsidSect="000530CC">
      <w:headerReference w:type="even" r:id="rId14"/>
      <w:headerReference w:type="default" r:id="rId15"/>
      <w:footerReference w:type="even" r:id="rId16"/>
      <w:footerReference w:type="default" r:id="rId17"/>
      <w:headerReference w:type="first" r:id="rId18"/>
      <w:footerReference w:type="first" r:id="rId19"/>
      <w:pgSz w:w="12240" w:h="15840"/>
      <w:pgMar w:top="206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1E887" w14:textId="77777777" w:rsidR="000530CC" w:rsidRDefault="000530CC" w:rsidP="000530CC">
      <w:pPr>
        <w:spacing w:after="0" w:line="240" w:lineRule="auto"/>
      </w:pPr>
      <w:r>
        <w:separator/>
      </w:r>
    </w:p>
  </w:endnote>
  <w:endnote w:type="continuationSeparator" w:id="0">
    <w:p w14:paraId="0605109A" w14:textId="77777777" w:rsidR="000530CC" w:rsidRDefault="000530CC" w:rsidP="0005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726F6" w14:textId="77777777" w:rsidR="00381BCD" w:rsidRDefault="00381B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6340F" w14:textId="77777777" w:rsidR="00381BCD" w:rsidRDefault="00381B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2D008" w14:textId="77777777" w:rsidR="00381BCD" w:rsidRDefault="00381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DA244" w14:textId="77777777" w:rsidR="000530CC" w:rsidRDefault="000530CC" w:rsidP="000530CC">
      <w:pPr>
        <w:spacing w:after="0" w:line="240" w:lineRule="auto"/>
      </w:pPr>
      <w:r>
        <w:separator/>
      </w:r>
    </w:p>
  </w:footnote>
  <w:footnote w:type="continuationSeparator" w:id="0">
    <w:p w14:paraId="786D2860" w14:textId="77777777" w:rsidR="000530CC" w:rsidRDefault="000530CC" w:rsidP="00053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963B9" w14:textId="09D1E7FC" w:rsidR="000530CC" w:rsidRDefault="00D05D24">
    <w:pPr>
      <w:pStyle w:val="Header"/>
    </w:pPr>
    <w:r>
      <w:rPr>
        <w:noProof/>
      </w:rPr>
      <w:pict w14:anchorId="54BD5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8pt;height:468pt;z-index:-251657216;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sdt>
      <w:sdtPr>
        <w:id w:val="171999623"/>
        <w:placeholder>
          <w:docPart w:val="1BC834EA9643724DAEEFDD7D0E61025A"/>
        </w:placeholder>
        <w:temporary/>
        <w:showingPlcHdr/>
      </w:sdtPr>
      <w:sdtEndPr/>
      <w:sdtContent>
        <w:r w:rsidR="000530CC">
          <w:t>[Type text]</w:t>
        </w:r>
      </w:sdtContent>
    </w:sdt>
    <w:r w:rsidR="000530CC">
      <w:ptab w:relativeTo="margin" w:alignment="center" w:leader="none"/>
    </w:r>
    <w:sdt>
      <w:sdtPr>
        <w:id w:val="171999624"/>
        <w:placeholder>
          <w:docPart w:val="A56CB362E542BF42B11F4826CD6394D5"/>
        </w:placeholder>
        <w:temporary/>
        <w:showingPlcHdr/>
      </w:sdtPr>
      <w:sdtEndPr/>
      <w:sdtContent>
        <w:r w:rsidR="000530CC">
          <w:t>[Type text]</w:t>
        </w:r>
      </w:sdtContent>
    </w:sdt>
    <w:r w:rsidR="000530CC">
      <w:ptab w:relativeTo="margin" w:alignment="right" w:leader="none"/>
    </w:r>
    <w:sdt>
      <w:sdtPr>
        <w:id w:val="171999625"/>
        <w:placeholder>
          <w:docPart w:val="18A03A0D5198214985AC4A407B2BC288"/>
        </w:placeholder>
        <w:temporary/>
        <w:showingPlcHdr/>
      </w:sdtPr>
      <w:sdtEndPr/>
      <w:sdtContent>
        <w:r w:rsidR="000530CC">
          <w:t>[Type text]</w:t>
        </w:r>
      </w:sdtContent>
    </w:sdt>
  </w:p>
  <w:p w14:paraId="44C3863A" w14:textId="77777777" w:rsidR="000530CC" w:rsidRDefault="00053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3B3DE" w14:textId="4233C44F" w:rsidR="000530CC" w:rsidRDefault="00D05D24" w:rsidP="000530CC">
    <w:pPr>
      <w:pStyle w:val="Header"/>
      <w:ind w:left="-630"/>
    </w:pPr>
    <w:r>
      <w:rPr>
        <w:noProof/>
      </w:rPr>
      <w:pict w14:anchorId="56FED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68pt;height:468pt;z-index:-251658240;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r w:rsidR="000530CC">
      <w:rPr>
        <w:noProof/>
      </w:rPr>
      <w:drawing>
        <wp:inline distT="0" distB="0" distL="0" distR="0" wp14:anchorId="7475656E" wp14:editId="56C11183">
          <wp:extent cx="6751900" cy="99258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nect NY press social media header.pdf"/>
                  <pic:cNvPicPr/>
                </pic:nvPicPr>
                <pic:blipFill>
                  <a:blip r:embed="rId2">
                    <a:alphaModFix amt="73000"/>
                    <a:extLst>
                      <a:ext uri="{28A0092B-C50C-407E-A947-70E740481C1C}">
                        <a14:useLocalDpi xmlns:a14="http://schemas.microsoft.com/office/drawing/2010/main" val="0"/>
                      </a:ext>
                    </a:extLst>
                  </a:blip>
                  <a:stretch>
                    <a:fillRect/>
                  </a:stretch>
                </pic:blipFill>
                <pic:spPr>
                  <a:xfrm>
                    <a:off x="0" y="0"/>
                    <a:ext cx="6751900" cy="992587"/>
                  </a:xfrm>
                  <a:prstGeom prst="rect">
                    <a:avLst/>
                  </a:prstGeom>
                </pic:spPr>
              </pic:pic>
            </a:graphicData>
          </a:graphic>
        </wp:inline>
      </w:drawing>
    </w:r>
  </w:p>
  <w:p w14:paraId="2188537F" w14:textId="77777777" w:rsidR="000530CC" w:rsidRDefault="000530CC" w:rsidP="000530CC">
    <w:pPr>
      <w:pStyle w:val="Header"/>
      <w:ind w:left="-6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9ED6F" w14:textId="7EF0A2A9" w:rsidR="00381BCD" w:rsidRDefault="00D05D24">
    <w:pPr>
      <w:pStyle w:val="Header"/>
    </w:pPr>
    <w:r>
      <w:rPr>
        <w:noProof/>
      </w:rPr>
      <w:pict w14:anchorId="709D2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8pt;height:468pt;z-index:-251656192;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74"/>
    <w:rsid w:val="00040FA0"/>
    <w:rsid w:val="000530CC"/>
    <w:rsid w:val="00104D5B"/>
    <w:rsid w:val="001B7468"/>
    <w:rsid w:val="001D0690"/>
    <w:rsid w:val="00321852"/>
    <w:rsid w:val="00381BCD"/>
    <w:rsid w:val="00467239"/>
    <w:rsid w:val="00493D75"/>
    <w:rsid w:val="00551098"/>
    <w:rsid w:val="005A030B"/>
    <w:rsid w:val="00612260"/>
    <w:rsid w:val="0068279D"/>
    <w:rsid w:val="006967EE"/>
    <w:rsid w:val="007E43F5"/>
    <w:rsid w:val="00833397"/>
    <w:rsid w:val="00885760"/>
    <w:rsid w:val="00944DF2"/>
    <w:rsid w:val="0096489F"/>
    <w:rsid w:val="009B4C86"/>
    <w:rsid w:val="009F0CA6"/>
    <w:rsid w:val="00AB7F85"/>
    <w:rsid w:val="00B33FB3"/>
    <w:rsid w:val="00CF2974"/>
    <w:rsid w:val="00D05D24"/>
    <w:rsid w:val="00E63A89"/>
    <w:rsid w:val="00EF69B7"/>
    <w:rsid w:val="00F8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B6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2974"/>
    <w:rPr>
      <w:color w:val="0000FF"/>
      <w:u w:val="single"/>
    </w:rPr>
  </w:style>
  <w:style w:type="character" w:customStyle="1" w:styleId="u-linkcomplex-target">
    <w:name w:val="u-linkcomplex-target"/>
    <w:basedOn w:val="DefaultParagraphFont"/>
    <w:rsid w:val="00CF2974"/>
  </w:style>
  <w:style w:type="paragraph" w:styleId="Header">
    <w:name w:val="header"/>
    <w:basedOn w:val="Normal"/>
    <w:link w:val="HeaderChar"/>
    <w:uiPriority w:val="99"/>
    <w:unhideWhenUsed/>
    <w:rsid w:val="000530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30CC"/>
  </w:style>
  <w:style w:type="paragraph" w:styleId="Footer">
    <w:name w:val="footer"/>
    <w:basedOn w:val="Normal"/>
    <w:link w:val="FooterChar"/>
    <w:uiPriority w:val="99"/>
    <w:unhideWhenUsed/>
    <w:rsid w:val="000530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30CC"/>
  </w:style>
  <w:style w:type="paragraph" w:styleId="BalloonText">
    <w:name w:val="Balloon Text"/>
    <w:basedOn w:val="Normal"/>
    <w:link w:val="BalloonTextChar"/>
    <w:uiPriority w:val="99"/>
    <w:semiHidden/>
    <w:unhideWhenUsed/>
    <w:rsid w:val="000530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0CC"/>
    <w:rPr>
      <w:rFonts w:ascii="Lucida Grande" w:hAnsi="Lucida Grande" w:cs="Lucida Grande"/>
      <w:sz w:val="18"/>
      <w:szCs w:val="18"/>
    </w:rPr>
  </w:style>
  <w:style w:type="paragraph" w:styleId="ListParagraph">
    <w:name w:val="List Paragraph"/>
    <w:basedOn w:val="Normal"/>
    <w:uiPriority w:val="34"/>
    <w:qFormat/>
    <w:rsid w:val="005A03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2974"/>
    <w:rPr>
      <w:color w:val="0000FF"/>
      <w:u w:val="single"/>
    </w:rPr>
  </w:style>
  <w:style w:type="character" w:customStyle="1" w:styleId="u-linkcomplex-target">
    <w:name w:val="u-linkcomplex-target"/>
    <w:basedOn w:val="DefaultParagraphFont"/>
    <w:rsid w:val="00CF2974"/>
  </w:style>
  <w:style w:type="paragraph" w:styleId="Header">
    <w:name w:val="header"/>
    <w:basedOn w:val="Normal"/>
    <w:link w:val="HeaderChar"/>
    <w:uiPriority w:val="99"/>
    <w:unhideWhenUsed/>
    <w:rsid w:val="000530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30CC"/>
  </w:style>
  <w:style w:type="paragraph" w:styleId="Footer">
    <w:name w:val="footer"/>
    <w:basedOn w:val="Normal"/>
    <w:link w:val="FooterChar"/>
    <w:uiPriority w:val="99"/>
    <w:unhideWhenUsed/>
    <w:rsid w:val="000530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30CC"/>
  </w:style>
  <w:style w:type="paragraph" w:styleId="BalloonText">
    <w:name w:val="Balloon Text"/>
    <w:basedOn w:val="Normal"/>
    <w:link w:val="BalloonTextChar"/>
    <w:uiPriority w:val="99"/>
    <w:semiHidden/>
    <w:unhideWhenUsed/>
    <w:rsid w:val="000530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0CC"/>
    <w:rPr>
      <w:rFonts w:ascii="Lucida Grande" w:hAnsi="Lucida Grande" w:cs="Lucida Grande"/>
      <w:sz w:val="18"/>
      <w:szCs w:val="18"/>
    </w:rPr>
  </w:style>
  <w:style w:type="paragraph" w:styleId="ListParagraph">
    <w:name w:val="List Paragraph"/>
    <w:basedOn w:val="Normal"/>
    <w:uiPriority w:val="34"/>
    <w:qFormat/>
    <w:rsid w:val="005A0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NYSEDNews" TargetMode="External"/><Relationship Id="rId13" Type="http://schemas.openxmlformats.org/officeDocument/2006/relationships/hyperlink" Target="https://twitter.com/NYSEDNews"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witter.com/NYSEDNew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NYSEDNew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witter.com/NYSEDNew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witter.com/NYSEDNews"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C834EA9643724DAEEFDD7D0E61025A"/>
        <w:category>
          <w:name w:val="General"/>
          <w:gallery w:val="placeholder"/>
        </w:category>
        <w:types>
          <w:type w:val="bbPlcHdr"/>
        </w:types>
        <w:behaviors>
          <w:behavior w:val="content"/>
        </w:behaviors>
        <w:guid w:val="{BB6CF5B0-27CA-D244-91D1-8DED71E42D23}"/>
      </w:docPartPr>
      <w:docPartBody>
        <w:p w:rsidR="00E238DA" w:rsidRDefault="00E238DA" w:rsidP="00E238DA">
          <w:pPr>
            <w:pStyle w:val="1BC834EA9643724DAEEFDD7D0E61025A"/>
          </w:pPr>
          <w:r>
            <w:t>[Type text]</w:t>
          </w:r>
        </w:p>
      </w:docPartBody>
    </w:docPart>
    <w:docPart>
      <w:docPartPr>
        <w:name w:val="A56CB362E542BF42B11F4826CD6394D5"/>
        <w:category>
          <w:name w:val="General"/>
          <w:gallery w:val="placeholder"/>
        </w:category>
        <w:types>
          <w:type w:val="bbPlcHdr"/>
        </w:types>
        <w:behaviors>
          <w:behavior w:val="content"/>
        </w:behaviors>
        <w:guid w:val="{73A5113E-80F3-104B-ABAA-F9877E945D83}"/>
      </w:docPartPr>
      <w:docPartBody>
        <w:p w:rsidR="00E238DA" w:rsidRDefault="00E238DA" w:rsidP="00E238DA">
          <w:pPr>
            <w:pStyle w:val="A56CB362E542BF42B11F4826CD6394D5"/>
          </w:pPr>
          <w:r>
            <w:t>[Type text]</w:t>
          </w:r>
        </w:p>
      </w:docPartBody>
    </w:docPart>
    <w:docPart>
      <w:docPartPr>
        <w:name w:val="18A03A0D5198214985AC4A407B2BC288"/>
        <w:category>
          <w:name w:val="General"/>
          <w:gallery w:val="placeholder"/>
        </w:category>
        <w:types>
          <w:type w:val="bbPlcHdr"/>
        </w:types>
        <w:behaviors>
          <w:behavior w:val="content"/>
        </w:behaviors>
        <w:guid w:val="{CEDF8559-ED3F-8E48-A9A1-67BFDF9997C8}"/>
      </w:docPartPr>
      <w:docPartBody>
        <w:p w:rsidR="00E238DA" w:rsidRDefault="00E238DA" w:rsidP="00E238DA">
          <w:pPr>
            <w:pStyle w:val="18A03A0D5198214985AC4A407B2BC28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8DA"/>
    <w:rsid w:val="00E23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C834EA9643724DAEEFDD7D0E61025A">
    <w:name w:val="1BC834EA9643724DAEEFDD7D0E61025A"/>
    <w:rsid w:val="00E238DA"/>
  </w:style>
  <w:style w:type="paragraph" w:customStyle="1" w:styleId="A56CB362E542BF42B11F4826CD6394D5">
    <w:name w:val="A56CB362E542BF42B11F4826CD6394D5"/>
    <w:rsid w:val="00E238DA"/>
  </w:style>
  <w:style w:type="paragraph" w:customStyle="1" w:styleId="18A03A0D5198214985AC4A407B2BC288">
    <w:name w:val="18A03A0D5198214985AC4A407B2BC288"/>
    <w:rsid w:val="00E238DA"/>
  </w:style>
  <w:style w:type="paragraph" w:customStyle="1" w:styleId="440C1C3CDBD62D4B914BF8A360807B67">
    <w:name w:val="440C1C3CDBD62D4B914BF8A360807B67"/>
    <w:rsid w:val="00E238DA"/>
  </w:style>
  <w:style w:type="paragraph" w:customStyle="1" w:styleId="941B9AD0FD34B043A5E5AF0F5B31DF3C">
    <w:name w:val="941B9AD0FD34B043A5E5AF0F5B31DF3C"/>
    <w:rsid w:val="00E238DA"/>
  </w:style>
  <w:style w:type="paragraph" w:customStyle="1" w:styleId="EC781F324DE8B14398A7F800056853EA">
    <w:name w:val="EC781F324DE8B14398A7F800056853EA"/>
    <w:rsid w:val="00E238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C834EA9643724DAEEFDD7D0E61025A">
    <w:name w:val="1BC834EA9643724DAEEFDD7D0E61025A"/>
    <w:rsid w:val="00E238DA"/>
  </w:style>
  <w:style w:type="paragraph" w:customStyle="1" w:styleId="A56CB362E542BF42B11F4826CD6394D5">
    <w:name w:val="A56CB362E542BF42B11F4826CD6394D5"/>
    <w:rsid w:val="00E238DA"/>
  </w:style>
  <w:style w:type="paragraph" w:customStyle="1" w:styleId="18A03A0D5198214985AC4A407B2BC288">
    <w:name w:val="18A03A0D5198214985AC4A407B2BC288"/>
    <w:rsid w:val="00E238DA"/>
  </w:style>
  <w:style w:type="paragraph" w:customStyle="1" w:styleId="440C1C3CDBD62D4B914BF8A360807B67">
    <w:name w:val="440C1C3CDBD62D4B914BF8A360807B67"/>
    <w:rsid w:val="00E238DA"/>
  </w:style>
  <w:style w:type="paragraph" w:customStyle="1" w:styleId="941B9AD0FD34B043A5E5AF0F5B31DF3C">
    <w:name w:val="941B9AD0FD34B043A5E5AF0F5B31DF3C"/>
    <w:rsid w:val="00E238DA"/>
  </w:style>
  <w:style w:type="paragraph" w:customStyle="1" w:styleId="EC781F324DE8B14398A7F800056853EA">
    <w:name w:val="EC781F324DE8B14398A7F800056853EA"/>
    <w:rsid w:val="00E23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3D5C9-152B-4FB7-A714-507E3934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C6B71EF5.dotm</Template>
  <TotalTime>0</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Dubnoff</dc:creator>
  <cp:lastModifiedBy>Haley Dubnoff</cp:lastModifiedBy>
  <cp:revision>2</cp:revision>
  <dcterms:created xsi:type="dcterms:W3CDTF">2015-11-06T14:48:00Z</dcterms:created>
  <dcterms:modified xsi:type="dcterms:W3CDTF">2015-11-06T14:48:00Z</dcterms:modified>
</cp:coreProperties>
</file>