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E3" w:rsidRDefault="008467E3" w:rsidP="008467E3">
      <w:pPr>
        <w:jc w:val="center"/>
        <w:rPr>
          <w:sz w:val="144"/>
          <w:szCs w:val="144"/>
        </w:rPr>
      </w:pPr>
    </w:p>
    <w:p w:rsidR="008467E3" w:rsidRDefault="008467E3" w:rsidP="008467E3">
      <w:pPr>
        <w:tabs>
          <w:tab w:val="left" w:pos="2970"/>
        </w:tabs>
        <w:rPr>
          <w:sz w:val="144"/>
          <w:szCs w:val="144"/>
        </w:rPr>
      </w:pPr>
      <w:r>
        <w:rPr>
          <w:sz w:val="144"/>
          <w:szCs w:val="144"/>
        </w:rPr>
        <w:tab/>
      </w:r>
      <w:bookmarkStart w:id="0" w:name="_GoBack"/>
      <w:bookmarkEnd w:id="0"/>
    </w:p>
    <w:p w:rsidR="00B42EEC" w:rsidRPr="00395E44" w:rsidRDefault="00395E44" w:rsidP="008467E3">
      <w:pPr>
        <w:jc w:val="center"/>
        <w:rPr>
          <w:sz w:val="144"/>
          <w:szCs w:val="144"/>
        </w:rPr>
      </w:pPr>
      <w:r w:rsidRPr="00395E44">
        <w:rPr>
          <w:sz w:val="144"/>
          <w:szCs w:val="144"/>
        </w:rPr>
        <w:t>The Copper Turret</w:t>
      </w:r>
    </w:p>
    <w:sectPr w:rsidR="00B42EEC" w:rsidRPr="00395E44" w:rsidSect="00395E4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44"/>
    <w:rsid w:val="00000182"/>
    <w:rsid w:val="00001205"/>
    <w:rsid w:val="0000392C"/>
    <w:rsid w:val="000043F0"/>
    <w:rsid w:val="00005448"/>
    <w:rsid w:val="000056CC"/>
    <w:rsid w:val="00012898"/>
    <w:rsid w:val="00012DD3"/>
    <w:rsid w:val="00014E1E"/>
    <w:rsid w:val="000152C6"/>
    <w:rsid w:val="0001612D"/>
    <w:rsid w:val="00016432"/>
    <w:rsid w:val="0001643F"/>
    <w:rsid w:val="00016C2F"/>
    <w:rsid w:val="00016F52"/>
    <w:rsid w:val="0002050E"/>
    <w:rsid w:val="00020882"/>
    <w:rsid w:val="00021E9C"/>
    <w:rsid w:val="00024BD4"/>
    <w:rsid w:val="00024E45"/>
    <w:rsid w:val="00026EA8"/>
    <w:rsid w:val="0002719F"/>
    <w:rsid w:val="000272A3"/>
    <w:rsid w:val="0002734D"/>
    <w:rsid w:val="00027D41"/>
    <w:rsid w:val="00027F0C"/>
    <w:rsid w:val="00027FEC"/>
    <w:rsid w:val="000301A2"/>
    <w:rsid w:val="000310C6"/>
    <w:rsid w:val="00033617"/>
    <w:rsid w:val="00033D6F"/>
    <w:rsid w:val="00034E08"/>
    <w:rsid w:val="00035252"/>
    <w:rsid w:val="000373EF"/>
    <w:rsid w:val="00040AFA"/>
    <w:rsid w:val="00040B6B"/>
    <w:rsid w:val="00040EFA"/>
    <w:rsid w:val="00041620"/>
    <w:rsid w:val="00043A77"/>
    <w:rsid w:val="000453EB"/>
    <w:rsid w:val="00045938"/>
    <w:rsid w:val="0004646A"/>
    <w:rsid w:val="000466B6"/>
    <w:rsid w:val="00046945"/>
    <w:rsid w:val="00047EEF"/>
    <w:rsid w:val="00052BD6"/>
    <w:rsid w:val="00054448"/>
    <w:rsid w:val="000545B5"/>
    <w:rsid w:val="00054F62"/>
    <w:rsid w:val="000553A5"/>
    <w:rsid w:val="00057088"/>
    <w:rsid w:val="0006033B"/>
    <w:rsid w:val="0006056A"/>
    <w:rsid w:val="0006482B"/>
    <w:rsid w:val="000658FF"/>
    <w:rsid w:val="00071483"/>
    <w:rsid w:val="000722EB"/>
    <w:rsid w:val="00072D3D"/>
    <w:rsid w:val="00075D7F"/>
    <w:rsid w:val="000769A8"/>
    <w:rsid w:val="00077224"/>
    <w:rsid w:val="0008137B"/>
    <w:rsid w:val="000813EE"/>
    <w:rsid w:val="00082095"/>
    <w:rsid w:val="00082113"/>
    <w:rsid w:val="00083E87"/>
    <w:rsid w:val="000865FA"/>
    <w:rsid w:val="00086C57"/>
    <w:rsid w:val="00086F80"/>
    <w:rsid w:val="00087034"/>
    <w:rsid w:val="00087729"/>
    <w:rsid w:val="000879B3"/>
    <w:rsid w:val="00090376"/>
    <w:rsid w:val="000913E5"/>
    <w:rsid w:val="00091DD8"/>
    <w:rsid w:val="000923B5"/>
    <w:rsid w:val="000929F2"/>
    <w:rsid w:val="00093ED4"/>
    <w:rsid w:val="00094DED"/>
    <w:rsid w:val="00095498"/>
    <w:rsid w:val="000954EC"/>
    <w:rsid w:val="00095605"/>
    <w:rsid w:val="00095913"/>
    <w:rsid w:val="00095C21"/>
    <w:rsid w:val="00096672"/>
    <w:rsid w:val="00096A45"/>
    <w:rsid w:val="00097CB3"/>
    <w:rsid w:val="00097E01"/>
    <w:rsid w:val="000A0B37"/>
    <w:rsid w:val="000A0D65"/>
    <w:rsid w:val="000A1778"/>
    <w:rsid w:val="000A1C1D"/>
    <w:rsid w:val="000A20CA"/>
    <w:rsid w:val="000A2581"/>
    <w:rsid w:val="000A2874"/>
    <w:rsid w:val="000A32F9"/>
    <w:rsid w:val="000A4591"/>
    <w:rsid w:val="000A51B4"/>
    <w:rsid w:val="000A5D57"/>
    <w:rsid w:val="000A5F48"/>
    <w:rsid w:val="000A685E"/>
    <w:rsid w:val="000A6B75"/>
    <w:rsid w:val="000A715A"/>
    <w:rsid w:val="000A7F4B"/>
    <w:rsid w:val="000B09FB"/>
    <w:rsid w:val="000B1A59"/>
    <w:rsid w:val="000B23F6"/>
    <w:rsid w:val="000B3E9A"/>
    <w:rsid w:val="000B5133"/>
    <w:rsid w:val="000B7A87"/>
    <w:rsid w:val="000C08C5"/>
    <w:rsid w:val="000C09D5"/>
    <w:rsid w:val="000C0B7E"/>
    <w:rsid w:val="000C1D9E"/>
    <w:rsid w:val="000C2E83"/>
    <w:rsid w:val="000C435B"/>
    <w:rsid w:val="000C44E5"/>
    <w:rsid w:val="000C596B"/>
    <w:rsid w:val="000C653A"/>
    <w:rsid w:val="000C6E16"/>
    <w:rsid w:val="000C7AE4"/>
    <w:rsid w:val="000D18DF"/>
    <w:rsid w:val="000D20B1"/>
    <w:rsid w:val="000D2502"/>
    <w:rsid w:val="000D2CB8"/>
    <w:rsid w:val="000D3661"/>
    <w:rsid w:val="000D3C69"/>
    <w:rsid w:val="000D468F"/>
    <w:rsid w:val="000D4897"/>
    <w:rsid w:val="000D4D44"/>
    <w:rsid w:val="000D5A37"/>
    <w:rsid w:val="000D5BD6"/>
    <w:rsid w:val="000D6259"/>
    <w:rsid w:val="000D647F"/>
    <w:rsid w:val="000D6CBB"/>
    <w:rsid w:val="000E07A1"/>
    <w:rsid w:val="000E125F"/>
    <w:rsid w:val="000E1376"/>
    <w:rsid w:val="000E3347"/>
    <w:rsid w:val="000E473D"/>
    <w:rsid w:val="000E7858"/>
    <w:rsid w:val="000F0739"/>
    <w:rsid w:val="000F31B6"/>
    <w:rsid w:val="000F31CC"/>
    <w:rsid w:val="000F495E"/>
    <w:rsid w:val="000F51C9"/>
    <w:rsid w:val="000F5A44"/>
    <w:rsid w:val="00100CC3"/>
    <w:rsid w:val="00100E1C"/>
    <w:rsid w:val="00100EF9"/>
    <w:rsid w:val="001037E3"/>
    <w:rsid w:val="0010579C"/>
    <w:rsid w:val="001069FC"/>
    <w:rsid w:val="00106F2A"/>
    <w:rsid w:val="0010776E"/>
    <w:rsid w:val="0010796E"/>
    <w:rsid w:val="00110D13"/>
    <w:rsid w:val="00112C71"/>
    <w:rsid w:val="00114EFE"/>
    <w:rsid w:val="00115725"/>
    <w:rsid w:val="00117DDD"/>
    <w:rsid w:val="00121BFA"/>
    <w:rsid w:val="00121CE4"/>
    <w:rsid w:val="00122B1D"/>
    <w:rsid w:val="00123542"/>
    <w:rsid w:val="001244DE"/>
    <w:rsid w:val="00124881"/>
    <w:rsid w:val="00124916"/>
    <w:rsid w:val="00124F21"/>
    <w:rsid w:val="001258A8"/>
    <w:rsid w:val="00125B65"/>
    <w:rsid w:val="00125F5F"/>
    <w:rsid w:val="0012675F"/>
    <w:rsid w:val="00126D86"/>
    <w:rsid w:val="00127314"/>
    <w:rsid w:val="001275C9"/>
    <w:rsid w:val="0012764F"/>
    <w:rsid w:val="00127CEC"/>
    <w:rsid w:val="001304F4"/>
    <w:rsid w:val="001315B6"/>
    <w:rsid w:val="00131AFD"/>
    <w:rsid w:val="001326C1"/>
    <w:rsid w:val="00132B98"/>
    <w:rsid w:val="00134273"/>
    <w:rsid w:val="00134CC8"/>
    <w:rsid w:val="00134FE5"/>
    <w:rsid w:val="00136A7E"/>
    <w:rsid w:val="001370F7"/>
    <w:rsid w:val="00137487"/>
    <w:rsid w:val="001375BD"/>
    <w:rsid w:val="001420C8"/>
    <w:rsid w:val="00142AFC"/>
    <w:rsid w:val="00143B8C"/>
    <w:rsid w:val="00144AB6"/>
    <w:rsid w:val="00145D2D"/>
    <w:rsid w:val="00146022"/>
    <w:rsid w:val="00146CDE"/>
    <w:rsid w:val="00146EAE"/>
    <w:rsid w:val="00146EEF"/>
    <w:rsid w:val="00147FBC"/>
    <w:rsid w:val="00150E1F"/>
    <w:rsid w:val="00151B73"/>
    <w:rsid w:val="00151C19"/>
    <w:rsid w:val="00152C1E"/>
    <w:rsid w:val="00152F8F"/>
    <w:rsid w:val="00153117"/>
    <w:rsid w:val="00153346"/>
    <w:rsid w:val="00153CDD"/>
    <w:rsid w:val="001566F6"/>
    <w:rsid w:val="001601E5"/>
    <w:rsid w:val="00160E8B"/>
    <w:rsid w:val="001610FC"/>
    <w:rsid w:val="0016196A"/>
    <w:rsid w:val="00161A16"/>
    <w:rsid w:val="00161BAC"/>
    <w:rsid w:val="00161C73"/>
    <w:rsid w:val="00162727"/>
    <w:rsid w:val="00163455"/>
    <w:rsid w:val="00163A12"/>
    <w:rsid w:val="00163A88"/>
    <w:rsid w:val="00164DFD"/>
    <w:rsid w:val="00165802"/>
    <w:rsid w:val="001658C7"/>
    <w:rsid w:val="00165AD8"/>
    <w:rsid w:val="00165B01"/>
    <w:rsid w:val="00165E3F"/>
    <w:rsid w:val="00166193"/>
    <w:rsid w:val="00166655"/>
    <w:rsid w:val="001675E4"/>
    <w:rsid w:val="001677F1"/>
    <w:rsid w:val="00167FBF"/>
    <w:rsid w:val="0017007D"/>
    <w:rsid w:val="0017115D"/>
    <w:rsid w:val="00171BF0"/>
    <w:rsid w:val="00174FE4"/>
    <w:rsid w:val="001764E4"/>
    <w:rsid w:val="00177FCB"/>
    <w:rsid w:val="00180F76"/>
    <w:rsid w:val="00183C8D"/>
    <w:rsid w:val="001848BF"/>
    <w:rsid w:val="00185462"/>
    <w:rsid w:val="00187764"/>
    <w:rsid w:val="00187F91"/>
    <w:rsid w:val="0019059C"/>
    <w:rsid w:val="00191349"/>
    <w:rsid w:val="001925F6"/>
    <w:rsid w:val="00193D62"/>
    <w:rsid w:val="001946B8"/>
    <w:rsid w:val="00195288"/>
    <w:rsid w:val="00196C0A"/>
    <w:rsid w:val="001A0F8F"/>
    <w:rsid w:val="001A324B"/>
    <w:rsid w:val="001A3C03"/>
    <w:rsid w:val="001A3CD9"/>
    <w:rsid w:val="001A5906"/>
    <w:rsid w:val="001A5C82"/>
    <w:rsid w:val="001B091A"/>
    <w:rsid w:val="001B0AF6"/>
    <w:rsid w:val="001B16A2"/>
    <w:rsid w:val="001B17C4"/>
    <w:rsid w:val="001B2428"/>
    <w:rsid w:val="001B2A55"/>
    <w:rsid w:val="001B3B26"/>
    <w:rsid w:val="001B51AD"/>
    <w:rsid w:val="001B54D5"/>
    <w:rsid w:val="001B59E1"/>
    <w:rsid w:val="001B5C6C"/>
    <w:rsid w:val="001B7494"/>
    <w:rsid w:val="001C00C4"/>
    <w:rsid w:val="001C081F"/>
    <w:rsid w:val="001C183F"/>
    <w:rsid w:val="001C291C"/>
    <w:rsid w:val="001C4036"/>
    <w:rsid w:val="001C5509"/>
    <w:rsid w:val="001C58CB"/>
    <w:rsid w:val="001C5B7D"/>
    <w:rsid w:val="001C5C39"/>
    <w:rsid w:val="001C5F17"/>
    <w:rsid w:val="001C73A1"/>
    <w:rsid w:val="001C79A2"/>
    <w:rsid w:val="001D015E"/>
    <w:rsid w:val="001D256D"/>
    <w:rsid w:val="001D2DB0"/>
    <w:rsid w:val="001D3338"/>
    <w:rsid w:val="001D3497"/>
    <w:rsid w:val="001D3CE2"/>
    <w:rsid w:val="001D4CF4"/>
    <w:rsid w:val="001D5A33"/>
    <w:rsid w:val="001D5EAD"/>
    <w:rsid w:val="001D7831"/>
    <w:rsid w:val="001E23DA"/>
    <w:rsid w:val="001E279A"/>
    <w:rsid w:val="001E3C7B"/>
    <w:rsid w:val="001E42ED"/>
    <w:rsid w:val="001E5634"/>
    <w:rsid w:val="001E705A"/>
    <w:rsid w:val="001E719C"/>
    <w:rsid w:val="001E7300"/>
    <w:rsid w:val="001F018E"/>
    <w:rsid w:val="001F0627"/>
    <w:rsid w:val="001F12F3"/>
    <w:rsid w:val="001F2021"/>
    <w:rsid w:val="001F2FE1"/>
    <w:rsid w:val="001F30FD"/>
    <w:rsid w:val="001F34E2"/>
    <w:rsid w:val="001F35F8"/>
    <w:rsid w:val="001F3803"/>
    <w:rsid w:val="001F4A1D"/>
    <w:rsid w:val="001F55E4"/>
    <w:rsid w:val="001F5744"/>
    <w:rsid w:val="001F5F4A"/>
    <w:rsid w:val="001F661F"/>
    <w:rsid w:val="00200F23"/>
    <w:rsid w:val="00202D8C"/>
    <w:rsid w:val="00203041"/>
    <w:rsid w:val="002035C1"/>
    <w:rsid w:val="00203CBC"/>
    <w:rsid w:val="00204313"/>
    <w:rsid w:val="00206BCA"/>
    <w:rsid w:val="0020715E"/>
    <w:rsid w:val="002074B2"/>
    <w:rsid w:val="00207A2A"/>
    <w:rsid w:val="00212234"/>
    <w:rsid w:val="00214230"/>
    <w:rsid w:val="0021493D"/>
    <w:rsid w:val="00214C47"/>
    <w:rsid w:val="00215B01"/>
    <w:rsid w:val="0021733C"/>
    <w:rsid w:val="00217987"/>
    <w:rsid w:val="00217A82"/>
    <w:rsid w:val="00217A8C"/>
    <w:rsid w:val="00220E9E"/>
    <w:rsid w:val="00220F1F"/>
    <w:rsid w:val="00221E27"/>
    <w:rsid w:val="002229F9"/>
    <w:rsid w:val="00222EF3"/>
    <w:rsid w:val="0022456E"/>
    <w:rsid w:val="002249DE"/>
    <w:rsid w:val="002250D6"/>
    <w:rsid w:val="00225A49"/>
    <w:rsid w:val="00226F70"/>
    <w:rsid w:val="00227640"/>
    <w:rsid w:val="00227A1D"/>
    <w:rsid w:val="00227A3C"/>
    <w:rsid w:val="00227CA8"/>
    <w:rsid w:val="002304A4"/>
    <w:rsid w:val="00234067"/>
    <w:rsid w:val="00234698"/>
    <w:rsid w:val="002365EE"/>
    <w:rsid w:val="00236754"/>
    <w:rsid w:val="00236A08"/>
    <w:rsid w:val="002376DF"/>
    <w:rsid w:val="00240825"/>
    <w:rsid w:val="00241CFF"/>
    <w:rsid w:val="0024331E"/>
    <w:rsid w:val="00244713"/>
    <w:rsid w:val="00246FFE"/>
    <w:rsid w:val="0025080F"/>
    <w:rsid w:val="00251316"/>
    <w:rsid w:val="00251F12"/>
    <w:rsid w:val="00252225"/>
    <w:rsid w:val="002522E7"/>
    <w:rsid w:val="002540EC"/>
    <w:rsid w:val="00254626"/>
    <w:rsid w:val="002555C8"/>
    <w:rsid w:val="00255BCA"/>
    <w:rsid w:val="00256235"/>
    <w:rsid w:val="002567A6"/>
    <w:rsid w:val="00256EEC"/>
    <w:rsid w:val="002579CC"/>
    <w:rsid w:val="00260FC6"/>
    <w:rsid w:val="002619A7"/>
    <w:rsid w:val="00264984"/>
    <w:rsid w:val="00264A50"/>
    <w:rsid w:val="00265DB1"/>
    <w:rsid w:val="00266565"/>
    <w:rsid w:val="00266771"/>
    <w:rsid w:val="00267104"/>
    <w:rsid w:val="0027014D"/>
    <w:rsid w:val="00270D60"/>
    <w:rsid w:val="002727E4"/>
    <w:rsid w:val="00272B85"/>
    <w:rsid w:val="00274230"/>
    <w:rsid w:val="002744CB"/>
    <w:rsid w:val="002744D3"/>
    <w:rsid w:val="002808E5"/>
    <w:rsid w:val="002818B8"/>
    <w:rsid w:val="002822DC"/>
    <w:rsid w:val="00284292"/>
    <w:rsid w:val="002858CA"/>
    <w:rsid w:val="00287236"/>
    <w:rsid w:val="00290928"/>
    <w:rsid w:val="002919F5"/>
    <w:rsid w:val="00291A2E"/>
    <w:rsid w:val="00291E1C"/>
    <w:rsid w:val="00292A26"/>
    <w:rsid w:val="00292FF8"/>
    <w:rsid w:val="0029328C"/>
    <w:rsid w:val="002952B9"/>
    <w:rsid w:val="00295B9C"/>
    <w:rsid w:val="00295F73"/>
    <w:rsid w:val="002A0703"/>
    <w:rsid w:val="002A086F"/>
    <w:rsid w:val="002A24C1"/>
    <w:rsid w:val="002A2AEE"/>
    <w:rsid w:val="002A41B9"/>
    <w:rsid w:val="002A5911"/>
    <w:rsid w:val="002A60BB"/>
    <w:rsid w:val="002A630B"/>
    <w:rsid w:val="002A64A6"/>
    <w:rsid w:val="002A7329"/>
    <w:rsid w:val="002B12D7"/>
    <w:rsid w:val="002B2C3B"/>
    <w:rsid w:val="002B3DFC"/>
    <w:rsid w:val="002B454F"/>
    <w:rsid w:val="002B50F9"/>
    <w:rsid w:val="002B5972"/>
    <w:rsid w:val="002B750B"/>
    <w:rsid w:val="002C0B84"/>
    <w:rsid w:val="002C122F"/>
    <w:rsid w:val="002C1D28"/>
    <w:rsid w:val="002C21CD"/>
    <w:rsid w:val="002C2C29"/>
    <w:rsid w:val="002C3347"/>
    <w:rsid w:val="002C36C7"/>
    <w:rsid w:val="002C4D3C"/>
    <w:rsid w:val="002C5798"/>
    <w:rsid w:val="002C6528"/>
    <w:rsid w:val="002C7161"/>
    <w:rsid w:val="002C7382"/>
    <w:rsid w:val="002D28BB"/>
    <w:rsid w:val="002D2B0C"/>
    <w:rsid w:val="002D76C5"/>
    <w:rsid w:val="002D7A33"/>
    <w:rsid w:val="002E0226"/>
    <w:rsid w:val="002E0FC5"/>
    <w:rsid w:val="002E16E6"/>
    <w:rsid w:val="002E1D83"/>
    <w:rsid w:val="002E3550"/>
    <w:rsid w:val="002E387A"/>
    <w:rsid w:val="002E3BE7"/>
    <w:rsid w:val="002E3CEB"/>
    <w:rsid w:val="002E40B5"/>
    <w:rsid w:val="002E57EB"/>
    <w:rsid w:val="002E5F1A"/>
    <w:rsid w:val="002E6431"/>
    <w:rsid w:val="002E651B"/>
    <w:rsid w:val="002E7CBF"/>
    <w:rsid w:val="002F127B"/>
    <w:rsid w:val="002F12D8"/>
    <w:rsid w:val="002F16E8"/>
    <w:rsid w:val="002F1A94"/>
    <w:rsid w:val="002F23DE"/>
    <w:rsid w:val="002F2738"/>
    <w:rsid w:val="002F326F"/>
    <w:rsid w:val="002F3B33"/>
    <w:rsid w:val="002F489B"/>
    <w:rsid w:val="002F4E78"/>
    <w:rsid w:val="002F56E5"/>
    <w:rsid w:val="002F56EA"/>
    <w:rsid w:val="002F5D64"/>
    <w:rsid w:val="002F6051"/>
    <w:rsid w:val="002F6616"/>
    <w:rsid w:val="002F7022"/>
    <w:rsid w:val="002F7710"/>
    <w:rsid w:val="003022B7"/>
    <w:rsid w:val="00302959"/>
    <w:rsid w:val="00302F21"/>
    <w:rsid w:val="0030398E"/>
    <w:rsid w:val="003044F0"/>
    <w:rsid w:val="0030620D"/>
    <w:rsid w:val="0030659F"/>
    <w:rsid w:val="00307F8A"/>
    <w:rsid w:val="003104CD"/>
    <w:rsid w:val="003107A8"/>
    <w:rsid w:val="0031134C"/>
    <w:rsid w:val="003114FF"/>
    <w:rsid w:val="0031204C"/>
    <w:rsid w:val="00313089"/>
    <w:rsid w:val="00314867"/>
    <w:rsid w:val="00314F0E"/>
    <w:rsid w:val="0031534E"/>
    <w:rsid w:val="00315D35"/>
    <w:rsid w:val="00315F59"/>
    <w:rsid w:val="00316755"/>
    <w:rsid w:val="00316BD7"/>
    <w:rsid w:val="003171BE"/>
    <w:rsid w:val="0032056C"/>
    <w:rsid w:val="003211C5"/>
    <w:rsid w:val="003225E0"/>
    <w:rsid w:val="00322EB7"/>
    <w:rsid w:val="00323244"/>
    <w:rsid w:val="00323D89"/>
    <w:rsid w:val="00324277"/>
    <w:rsid w:val="003244D5"/>
    <w:rsid w:val="003249BB"/>
    <w:rsid w:val="00324B8C"/>
    <w:rsid w:val="00325214"/>
    <w:rsid w:val="003274A6"/>
    <w:rsid w:val="0032780B"/>
    <w:rsid w:val="0033061F"/>
    <w:rsid w:val="00330BB9"/>
    <w:rsid w:val="00330CAF"/>
    <w:rsid w:val="0033146F"/>
    <w:rsid w:val="0033524D"/>
    <w:rsid w:val="00337D82"/>
    <w:rsid w:val="00337EB2"/>
    <w:rsid w:val="00341875"/>
    <w:rsid w:val="00341E06"/>
    <w:rsid w:val="0034214E"/>
    <w:rsid w:val="003427BF"/>
    <w:rsid w:val="0034378E"/>
    <w:rsid w:val="003455E7"/>
    <w:rsid w:val="00345D81"/>
    <w:rsid w:val="003462D3"/>
    <w:rsid w:val="00346A42"/>
    <w:rsid w:val="00346DAB"/>
    <w:rsid w:val="00347B0C"/>
    <w:rsid w:val="00350DDA"/>
    <w:rsid w:val="00350FCF"/>
    <w:rsid w:val="00352261"/>
    <w:rsid w:val="00352A1C"/>
    <w:rsid w:val="0035501F"/>
    <w:rsid w:val="00356B12"/>
    <w:rsid w:val="00356E04"/>
    <w:rsid w:val="003570C3"/>
    <w:rsid w:val="003579BD"/>
    <w:rsid w:val="003609CD"/>
    <w:rsid w:val="00360B42"/>
    <w:rsid w:val="003618CC"/>
    <w:rsid w:val="00362A67"/>
    <w:rsid w:val="00362B8C"/>
    <w:rsid w:val="0036649E"/>
    <w:rsid w:val="00370397"/>
    <w:rsid w:val="003703E1"/>
    <w:rsid w:val="003708FA"/>
    <w:rsid w:val="00370DD8"/>
    <w:rsid w:val="003714FA"/>
    <w:rsid w:val="00371563"/>
    <w:rsid w:val="00371D7B"/>
    <w:rsid w:val="003736C0"/>
    <w:rsid w:val="0037460E"/>
    <w:rsid w:val="00376B7E"/>
    <w:rsid w:val="00377D5E"/>
    <w:rsid w:val="00380926"/>
    <w:rsid w:val="0038113C"/>
    <w:rsid w:val="003819A1"/>
    <w:rsid w:val="00381A78"/>
    <w:rsid w:val="003821E5"/>
    <w:rsid w:val="003837BB"/>
    <w:rsid w:val="00383C85"/>
    <w:rsid w:val="00384A71"/>
    <w:rsid w:val="00384BF5"/>
    <w:rsid w:val="00384CBD"/>
    <w:rsid w:val="003857D0"/>
    <w:rsid w:val="00386E33"/>
    <w:rsid w:val="00387271"/>
    <w:rsid w:val="00393BC1"/>
    <w:rsid w:val="00395CF7"/>
    <w:rsid w:val="00395E10"/>
    <w:rsid w:val="00395E44"/>
    <w:rsid w:val="00396053"/>
    <w:rsid w:val="003A0499"/>
    <w:rsid w:val="003A0675"/>
    <w:rsid w:val="003A2167"/>
    <w:rsid w:val="003A29DE"/>
    <w:rsid w:val="003A356C"/>
    <w:rsid w:val="003A3C80"/>
    <w:rsid w:val="003A3C98"/>
    <w:rsid w:val="003A4068"/>
    <w:rsid w:val="003A4463"/>
    <w:rsid w:val="003A4DC1"/>
    <w:rsid w:val="003A6571"/>
    <w:rsid w:val="003A693B"/>
    <w:rsid w:val="003A79FD"/>
    <w:rsid w:val="003A7E7D"/>
    <w:rsid w:val="003B1016"/>
    <w:rsid w:val="003B25E4"/>
    <w:rsid w:val="003B38C9"/>
    <w:rsid w:val="003B4186"/>
    <w:rsid w:val="003B6A73"/>
    <w:rsid w:val="003B72FF"/>
    <w:rsid w:val="003B755A"/>
    <w:rsid w:val="003B782F"/>
    <w:rsid w:val="003C0718"/>
    <w:rsid w:val="003C0756"/>
    <w:rsid w:val="003C0C5B"/>
    <w:rsid w:val="003C11A3"/>
    <w:rsid w:val="003C19BD"/>
    <w:rsid w:val="003C234C"/>
    <w:rsid w:val="003C3267"/>
    <w:rsid w:val="003C372A"/>
    <w:rsid w:val="003C4606"/>
    <w:rsid w:val="003C4644"/>
    <w:rsid w:val="003C57B5"/>
    <w:rsid w:val="003C5A1E"/>
    <w:rsid w:val="003C686C"/>
    <w:rsid w:val="003C6885"/>
    <w:rsid w:val="003D1DDF"/>
    <w:rsid w:val="003D30E6"/>
    <w:rsid w:val="003D37F3"/>
    <w:rsid w:val="003D3F8B"/>
    <w:rsid w:val="003D4E0A"/>
    <w:rsid w:val="003D4FEB"/>
    <w:rsid w:val="003D5556"/>
    <w:rsid w:val="003D6735"/>
    <w:rsid w:val="003D675F"/>
    <w:rsid w:val="003D745D"/>
    <w:rsid w:val="003E12D5"/>
    <w:rsid w:val="003E2036"/>
    <w:rsid w:val="003E27B2"/>
    <w:rsid w:val="003E2A2D"/>
    <w:rsid w:val="003E334F"/>
    <w:rsid w:val="003E4509"/>
    <w:rsid w:val="003E520E"/>
    <w:rsid w:val="003E55EC"/>
    <w:rsid w:val="003E6A69"/>
    <w:rsid w:val="003E6FF3"/>
    <w:rsid w:val="003F2577"/>
    <w:rsid w:val="003F26B6"/>
    <w:rsid w:val="003F38DF"/>
    <w:rsid w:val="003F4857"/>
    <w:rsid w:val="003F4F7A"/>
    <w:rsid w:val="003F59DC"/>
    <w:rsid w:val="003F5D21"/>
    <w:rsid w:val="00400846"/>
    <w:rsid w:val="00400A12"/>
    <w:rsid w:val="00401024"/>
    <w:rsid w:val="004011D2"/>
    <w:rsid w:val="00401AE3"/>
    <w:rsid w:val="00401DD3"/>
    <w:rsid w:val="00401FA9"/>
    <w:rsid w:val="0040318E"/>
    <w:rsid w:val="004035D1"/>
    <w:rsid w:val="00404620"/>
    <w:rsid w:val="004066CB"/>
    <w:rsid w:val="004076B6"/>
    <w:rsid w:val="00410996"/>
    <w:rsid w:val="00410EA9"/>
    <w:rsid w:val="00410F86"/>
    <w:rsid w:val="00411161"/>
    <w:rsid w:val="00411676"/>
    <w:rsid w:val="004124E9"/>
    <w:rsid w:val="004126B9"/>
    <w:rsid w:val="0041374C"/>
    <w:rsid w:val="004138D5"/>
    <w:rsid w:val="00413C77"/>
    <w:rsid w:val="00413F2B"/>
    <w:rsid w:val="0041445E"/>
    <w:rsid w:val="004147AC"/>
    <w:rsid w:val="00414B16"/>
    <w:rsid w:val="00415BF4"/>
    <w:rsid w:val="00416686"/>
    <w:rsid w:val="00416E2E"/>
    <w:rsid w:val="0041735B"/>
    <w:rsid w:val="00420A2E"/>
    <w:rsid w:val="004213A4"/>
    <w:rsid w:val="00421A6A"/>
    <w:rsid w:val="00424588"/>
    <w:rsid w:val="00424658"/>
    <w:rsid w:val="00425205"/>
    <w:rsid w:val="004264EE"/>
    <w:rsid w:val="00427961"/>
    <w:rsid w:val="00427BC9"/>
    <w:rsid w:val="004301C5"/>
    <w:rsid w:val="0043048B"/>
    <w:rsid w:val="00430759"/>
    <w:rsid w:val="00432215"/>
    <w:rsid w:val="00432905"/>
    <w:rsid w:val="00433F1A"/>
    <w:rsid w:val="004344D0"/>
    <w:rsid w:val="00434589"/>
    <w:rsid w:val="00434D84"/>
    <w:rsid w:val="00434F34"/>
    <w:rsid w:val="00435814"/>
    <w:rsid w:val="00436583"/>
    <w:rsid w:val="00437D0D"/>
    <w:rsid w:val="00440013"/>
    <w:rsid w:val="004403E9"/>
    <w:rsid w:val="00440910"/>
    <w:rsid w:val="00440FC8"/>
    <w:rsid w:val="00441493"/>
    <w:rsid w:val="0044154D"/>
    <w:rsid w:val="00441749"/>
    <w:rsid w:val="004421A8"/>
    <w:rsid w:val="00442AF3"/>
    <w:rsid w:val="00444D7F"/>
    <w:rsid w:val="00445E95"/>
    <w:rsid w:val="0045179A"/>
    <w:rsid w:val="00453850"/>
    <w:rsid w:val="004548D9"/>
    <w:rsid w:val="00454BA8"/>
    <w:rsid w:val="004557C7"/>
    <w:rsid w:val="00455BAE"/>
    <w:rsid w:val="004563A6"/>
    <w:rsid w:val="00460F55"/>
    <w:rsid w:val="004611CD"/>
    <w:rsid w:val="004620C6"/>
    <w:rsid w:val="004628E4"/>
    <w:rsid w:val="00463253"/>
    <w:rsid w:val="0046456A"/>
    <w:rsid w:val="00465A1C"/>
    <w:rsid w:val="00465FE6"/>
    <w:rsid w:val="004662DF"/>
    <w:rsid w:val="004664D7"/>
    <w:rsid w:val="00466A1F"/>
    <w:rsid w:val="00466CBD"/>
    <w:rsid w:val="00467235"/>
    <w:rsid w:val="004674F4"/>
    <w:rsid w:val="004678EA"/>
    <w:rsid w:val="00470186"/>
    <w:rsid w:val="00471370"/>
    <w:rsid w:val="004723FF"/>
    <w:rsid w:val="0047336B"/>
    <w:rsid w:val="00473786"/>
    <w:rsid w:val="0047391C"/>
    <w:rsid w:val="00473B4C"/>
    <w:rsid w:val="004743B2"/>
    <w:rsid w:val="00474E0E"/>
    <w:rsid w:val="00474F03"/>
    <w:rsid w:val="00475632"/>
    <w:rsid w:val="00475C41"/>
    <w:rsid w:val="00475F77"/>
    <w:rsid w:val="00476145"/>
    <w:rsid w:val="004762BB"/>
    <w:rsid w:val="004776B5"/>
    <w:rsid w:val="004806AD"/>
    <w:rsid w:val="00480A3A"/>
    <w:rsid w:val="00481706"/>
    <w:rsid w:val="00481DBB"/>
    <w:rsid w:val="004827CE"/>
    <w:rsid w:val="004838F5"/>
    <w:rsid w:val="004864D2"/>
    <w:rsid w:val="004870FF"/>
    <w:rsid w:val="004872F4"/>
    <w:rsid w:val="0048758F"/>
    <w:rsid w:val="00490197"/>
    <w:rsid w:val="0049059E"/>
    <w:rsid w:val="004910CF"/>
    <w:rsid w:val="004910E3"/>
    <w:rsid w:val="004914D1"/>
    <w:rsid w:val="0049252D"/>
    <w:rsid w:val="0049293F"/>
    <w:rsid w:val="00492C8A"/>
    <w:rsid w:val="00493B33"/>
    <w:rsid w:val="00494B47"/>
    <w:rsid w:val="00494EA0"/>
    <w:rsid w:val="004959FD"/>
    <w:rsid w:val="00495BF3"/>
    <w:rsid w:val="00495F86"/>
    <w:rsid w:val="00496FD3"/>
    <w:rsid w:val="00497792"/>
    <w:rsid w:val="004A0082"/>
    <w:rsid w:val="004A0122"/>
    <w:rsid w:val="004A156C"/>
    <w:rsid w:val="004A22B2"/>
    <w:rsid w:val="004A3223"/>
    <w:rsid w:val="004A37AE"/>
    <w:rsid w:val="004A3B33"/>
    <w:rsid w:val="004A6A2D"/>
    <w:rsid w:val="004B028F"/>
    <w:rsid w:val="004B12DF"/>
    <w:rsid w:val="004B1ECB"/>
    <w:rsid w:val="004B2055"/>
    <w:rsid w:val="004B25F6"/>
    <w:rsid w:val="004B3297"/>
    <w:rsid w:val="004B33A4"/>
    <w:rsid w:val="004B36D3"/>
    <w:rsid w:val="004B47A9"/>
    <w:rsid w:val="004B5213"/>
    <w:rsid w:val="004B5272"/>
    <w:rsid w:val="004B5BEE"/>
    <w:rsid w:val="004B60C3"/>
    <w:rsid w:val="004B61E5"/>
    <w:rsid w:val="004C1474"/>
    <w:rsid w:val="004C21AA"/>
    <w:rsid w:val="004C2D94"/>
    <w:rsid w:val="004C33A7"/>
    <w:rsid w:val="004C48B2"/>
    <w:rsid w:val="004C51D5"/>
    <w:rsid w:val="004C58D2"/>
    <w:rsid w:val="004C5B94"/>
    <w:rsid w:val="004C60FD"/>
    <w:rsid w:val="004C6F3C"/>
    <w:rsid w:val="004C6FBA"/>
    <w:rsid w:val="004C6FDB"/>
    <w:rsid w:val="004D0529"/>
    <w:rsid w:val="004D06F4"/>
    <w:rsid w:val="004D094D"/>
    <w:rsid w:val="004D0BE8"/>
    <w:rsid w:val="004D0D2D"/>
    <w:rsid w:val="004D366C"/>
    <w:rsid w:val="004D3DAD"/>
    <w:rsid w:val="004D509A"/>
    <w:rsid w:val="004D6830"/>
    <w:rsid w:val="004E2412"/>
    <w:rsid w:val="004E3CB7"/>
    <w:rsid w:val="004E4D3C"/>
    <w:rsid w:val="004E543C"/>
    <w:rsid w:val="004E7104"/>
    <w:rsid w:val="004E72D6"/>
    <w:rsid w:val="004E76BF"/>
    <w:rsid w:val="004E781A"/>
    <w:rsid w:val="004E7FA0"/>
    <w:rsid w:val="004F0A12"/>
    <w:rsid w:val="004F0D04"/>
    <w:rsid w:val="004F1185"/>
    <w:rsid w:val="004F2D55"/>
    <w:rsid w:val="004F4E97"/>
    <w:rsid w:val="004F5360"/>
    <w:rsid w:val="004F5A83"/>
    <w:rsid w:val="004F7270"/>
    <w:rsid w:val="004F7C1C"/>
    <w:rsid w:val="00502208"/>
    <w:rsid w:val="00502A84"/>
    <w:rsid w:val="00502B92"/>
    <w:rsid w:val="00503AB2"/>
    <w:rsid w:val="005042C8"/>
    <w:rsid w:val="00504D92"/>
    <w:rsid w:val="00504F92"/>
    <w:rsid w:val="00506CD8"/>
    <w:rsid w:val="00510648"/>
    <w:rsid w:val="00510F4D"/>
    <w:rsid w:val="00511583"/>
    <w:rsid w:val="00511B87"/>
    <w:rsid w:val="00512601"/>
    <w:rsid w:val="00512DF5"/>
    <w:rsid w:val="005133B3"/>
    <w:rsid w:val="005133B6"/>
    <w:rsid w:val="00513816"/>
    <w:rsid w:val="005146BA"/>
    <w:rsid w:val="005149FD"/>
    <w:rsid w:val="0051578E"/>
    <w:rsid w:val="00517245"/>
    <w:rsid w:val="00517416"/>
    <w:rsid w:val="00517BE0"/>
    <w:rsid w:val="00517D19"/>
    <w:rsid w:val="005203E3"/>
    <w:rsid w:val="00520CA1"/>
    <w:rsid w:val="00521BE4"/>
    <w:rsid w:val="0052317C"/>
    <w:rsid w:val="00523654"/>
    <w:rsid w:val="00523ED2"/>
    <w:rsid w:val="00524CEA"/>
    <w:rsid w:val="00526022"/>
    <w:rsid w:val="005276C9"/>
    <w:rsid w:val="0052798A"/>
    <w:rsid w:val="00533C78"/>
    <w:rsid w:val="00534168"/>
    <w:rsid w:val="00534A6C"/>
    <w:rsid w:val="00535B0C"/>
    <w:rsid w:val="00536313"/>
    <w:rsid w:val="005368B4"/>
    <w:rsid w:val="00536CB5"/>
    <w:rsid w:val="005373F4"/>
    <w:rsid w:val="00540A25"/>
    <w:rsid w:val="00540F14"/>
    <w:rsid w:val="00541033"/>
    <w:rsid w:val="00543504"/>
    <w:rsid w:val="0054387C"/>
    <w:rsid w:val="00543D76"/>
    <w:rsid w:val="0054426C"/>
    <w:rsid w:val="00545B7E"/>
    <w:rsid w:val="00545C20"/>
    <w:rsid w:val="00546B9F"/>
    <w:rsid w:val="00546C45"/>
    <w:rsid w:val="0055211F"/>
    <w:rsid w:val="005524D9"/>
    <w:rsid w:val="00553BA1"/>
    <w:rsid w:val="00553CA0"/>
    <w:rsid w:val="00553F96"/>
    <w:rsid w:val="005553C4"/>
    <w:rsid w:val="0055649D"/>
    <w:rsid w:val="005574BA"/>
    <w:rsid w:val="005603EA"/>
    <w:rsid w:val="00560B76"/>
    <w:rsid w:val="00561CC8"/>
    <w:rsid w:val="00561CF2"/>
    <w:rsid w:val="00562200"/>
    <w:rsid w:val="00562269"/>
    <w:rsid w:val="00566050"/>
    <w:rsid w:val="0056739E"/>
    <w:rsid w:val="005707CB"/>
    <w:rsid w:val="0057146E"/>
    <w:rsid w:val="00571817"/>
    <w:rsid w:val="00571C04"/>
    <w:rsid w:val="00571E0C"/>
    <w:rsid w:val="00572BDA"/>
    <w:rsid w:val="00572FD4"/>
    <w:rsid w:val="00573EF5"/>
    <w:rsid w:val="00573F24"/>
    <w:rsid w:val="0057425A"/>
    <w:rsid w:val="0057462A"/>
    <w:rsid w:val="00574FE7"/>
    <w:rsid w:val="00575860"/>
    <w:rsid w:val="00575CAE"/>
    <w:rsid w:val="005762A7"/>
    <w:rsid w:val="00576C01"/>
    <w:rsid w:val="005779D5"/>
    <w:rsid w:val="00580A53"/>
    <w:rsid w:val="00581535"/>
    <w:rsid w:val="0058155B"/>
    <w:rsid w:val="00582BFB"/>
    <w:rsid w:val="00582DDB"/>
    <w:rsid w:val="00583057"/>
    <w:rsid w:val="0058781F"/>
    <w:rsid w:val="0059025A"/>
    <w:rsid w:val="0059235B"/>
    <w:rsid w:val="005924F8"/>
    <w:rsid w:val="00592F71"/>
    <w:rsid w:val="005944C1"/>
    <w:rsid w:val="0059535C"/>
    <w:rsid w:val="00597007"/>
    <w:rsid w:val="00597559"/>
    <w:rsid w:val="00597785"/>
    <w:rsid w:val="00597C0C"/>
    <w:rsid w:val="005A020F"/>
    <w:rsid w:val="005A0C8C"/>
    <w:rsid w:val="005A0F3B"/>
    <w:rsid w:val="005A125E"/>
    <w:rsid w:val="005A1CB0"/>
    <w:rsid w:val="005A290F"/>
    <w:rsid w:val="005A2FE3"/>
    <w:rsid w:val="005A403E"/>
    <w:rsid w:val="005A6020"/>
    <w:rsid w:val="005A6230"/>
    <w:rsid w:val="005B127B"/>
    <w:rsid w:val="005B1D88"/>
    <w:rsid w:val="005B24A2"/>
    <w:rsid w:val="005B38D7"/>
    <w:rsid w:val="005B465B"/>
    <w:rsid w:val="005B59C7"/>
    <w:rsid w:val="005B59FB"/>
    <w:rsid w:val="005B5A64"/>
    <w:rsid w:val="005C042D"/>
    <w:rsid w:val="005C1C37"/>
    <w:rsid w:val="005C2390"/>
    <w:rsid w:val="005C2464"/>
    <w:rsid w:val="005C45CD"/>
    <w:rsid w:val="005C47D1"/>
    <w:rsid w:val="005C4B72"/>
    <w:rsid w:val="005C71A7"/>
    <w:rsid w:val="005D15BF"/>
    <w:rsid w:val="005D18F4"/>
    <w:rsid w:val="005D4222"/>
    <w:rsid w:val="005E0ABE"/>
    <w:rsid w:val="005E14F0"/>
    <w:rsid w:val="005E2855"/>
    <w:rsid w:val="005E31AD"/>
    <w:rsid w:val="005E655D"/>
    <w:rsid w:val="005F0FE1"/>
    <w:rsid w:val="005F1248"/>
    <w:rsid w:val="005F2237"/>
    <w:rsid w:val="005F2FFD"/>
    <w:rsid w:val="005F3588"/>
    <w:rsid w:val="005F3EAC"/>
    <w:rsid w:val="005F57F2"/>
    <w:rsid w:val="005F5CED"/>
    <w:rsid w:val="005F5D82"/>
    <w:rsid w:val="005F625A"/>
    <w:rsid w:val="005F640F"/>
    <w:rsid w:val="00601E9F"/>
    <w:rsid w:val="00602EF5"/>
    <w:rsid w:val="00603157"/>
    <w:rsid w:val="00603D33"/>
    <w:rsid w:val="00604280"/>
    <w:rsid w:val="0060468F"/>
    <w:rsid w:val="00604C8F"/>
    <w:rsid w:val="00605009"/>
    <w:rsid w:val="00610EE4"/>
    <w:rsid w:val="006112DB"/>
    <w:rsid w:val="00612D76"/>
    <w:rsid w:val="006132FE"/>
    <w:rsid w:val="006138B6"/>
    <w:rsid w:val="0061469F"/>
    <w:rsid w:val="006149B1"/>
    <w:rsid w:val="006149CA"/>
    <w:rsid w:val="00614F49"/>
    <w:rsid w:val="0061559C"/>
    <w:rsid w:val="00615BB4"/>
    <w:rsid w:val="006163B5"/>
    <w:rsid w:val="0061647C"/>
    <w:rsid w:val="00616D4E"/>
    <w:rsid w:val="00620E56"/>
    <w:rsid w:val="00621541"/>
    <w:rsid w:val="006252F9"/>
    <w:rsid w:val="00625BE1"/>
    <w:rsid w:val="00625F8D"/>
    <w:rsid w:val="00626720"/>
    <w:rsid w:val="00627CEB"/>
    <w:rsid w:val="00627FCC"/>
    <w:rsid w:val="006304A0"/>
    <w:rsid w:val="0063209A"/>
    <w:rsid w:val="006327A2"/>
    <w:rsid w:val="006338E9"/>
    <w:rsid w:val="00633F4D"/>
    <w:rsid w:val="006344D1"/>
    <w:rsid w:val="00635816"/>
    <w:rsid w:val="006369AC"/>
    <w:rsid w:val="006376BF"/>
    <w:rsid w:val="006377BC"/>
    <w:rsid w:val="0064051B"/>
    <w:rsid w:val="00641026"/>
    <w:rsid w:val="006417A6"/>
    <w:rsid w:val="00641A92"/>
    <w:rsid w:val="006448EE"/>
    <w:rsid w:val="0064585A"/>
    <w:rsid w:val="006468C3"/>
    <w:rsid w:val="00647427"/>
    <w:rsid w:val="00647AB2"/>
    <w:rsid w:val="00650D3E"/>
    <w:rsid w:val="00651AA7"/>
    <w:rsid w:val="00652E65"/>
    <w:rsid w:val="00653AFC"/>
    <w:rsid w:val="00656D3B"/>
    <w:rsid w:val="006600B6"/>
    <w:rsid w:val="006605DB"/>
    <w:rsid w:val="006609EC"/>
    <w:rsid w:val="00660A0F"/>
    <w:rsid w:val="00660AA2"/>
    <w:rsid w:val="006610D1"/>
    <w:rsid w:val="0066199D"/>
    <w:rsid w:val="00661BF0"/>
    <w:rsid w:val="006621CC"/>
    <w:rsid w:val="00664186"/>
    <w:rsid w:val="006648DE"/>
    <w:rsid w:val="00664C4E"/>
    <w:rsid w:val="00666346"/>
    <w:rsid w:val="0066641E"/>
    <w:rsid w:val="006668E9"/>
    <w:rsid w:val="00666F28"/>
    <w:rsid w:val="006671EF"/>
    <w:rsid w:val="00667A75"/>
    <w:rsid w:val="00667EC9"/>
    <w:rsid w:val="006701DF"/>
    <w:rsid w:val="006703E5"/>
    <w:rsid w:val="0067103A"/>
    <w:rsid w:val="00671436"/>
    <w:rsid w:val="00671443"/>
    <w:rsid w:val="00671F81"/>
    <w:rsid w:val="006734FC"/>
    <w:rsid w:val="006740A5"/>
    <w:rsid w:val="006745A7"/>
    <w:rsid w:val="0067582B"/>
    <w:rsid w:val="00676158"/>
    <w:rsid w:val="006762AE"/>
    <w:rsid w:val="0067685B"/>
    <w:rsid w:val="00677106"/>
    <w:rsid w:val="00680AAD"/>
    <w:rsid w:val="00680C41"/>
    <w:rsid w:val="00681F7F"/>
    <w:rsid w:val="006852E8"/>
    <w:rsid w:val="0069016F"/>
    <w:rsid w:val="00690F37"/>
    <w:rsid w:val="00692944"/>
    <w:rsid w:val="00692EA1"/>
    <w:rsid w:val="0069309D"/>
    <w:rsid w:val="00693A4D"/>
    <w:rsid w:val="006956F3"/>
    <w:rsid w:val="00696202"/>
    <w:rsid w:val="006A05C0"/>
    <w:rsid w:val="006A2F5E"/>
    <w:rsid w:val="006A34E4"/>
    <w:rsid w:val="006A4224"/>
    <w:rsid w:val="006A4BA9"/>
    <w:rsid w:val="006A5FC8"/>
    <w:rsid w:val="006A65EC"/>
    <w:rsid w:val="006A790D"/>
    <w:rsid w:val="006B1B55"/>
    <w:rsid w:val="006B2AC1"/>
    <w:rsid w:val="006B2BA9"/>
    <w:rsid w:val="006B2DE4"/>
    <w:rsid w:val="006B430C"/>
    <w:rsid w:val="006B5984"/>
    <w:rsid w:val="006B6191"/>
    <w:rsid w:val="006B61BD"/>
    <w:rsid w:val="006B76CB"/>
    <w:rsid w:val="006B7A77"/>
    <w:rsid w:val="006B7E77"/>
    <w:rsid w:val="006C1292"/>
    <w:rsid w:val="006C1874"/>
    <w:rsid w:val="006C348F"/>
    <w:rsid w:val="006C3B6F"/>
    <w:rsid w:val="006C4358"/>
    <w:rsid w:val="006C4C17"/>
    <w:rsid w:val="006C4CF5"/>
    <w:rsid w:val="006C6262"/>
    <w:rsid w:val="006D0271"/>
    <w:rsid w:val="006D19C9"/>
    <w:rsid w:val="006D3055"/>
    <w:rsid w:val="006D32D6"/>
    <w:rsid w:val="006D34D4"/>
    <w:rsid w:val="006D3536"/>
    <w:rsid w:val="006D3ECE"/>
    <w:rsid w:val="006D42FF"/>
    <w:rsid w:val="006D56A2"/>
    <w:rsid w:val="006D6E30"/>
    <w:rsid w:val="006D705E"/>
    <w:rsid w:val="006D719E"/>
    <w:rsid w:val="006D75C0"/>
    <w:rsid w:val="006D7C8F"/>
    <w:rsid w:val="006D7CC3"/>
    <w:rsid w:val="006D7DAA"/>
    <w:rsid w:val="006E13CC"/>
    <w:rsid w:val="006E184F"/>
    <w:rsid w:val="006E19D2"/>
    <w:rsid w:val="006E2213"/>
    <w:rsid w:val="006E2C9A"/>
    <w:rsid w:val="006E3B4B"/>
    <w:rsid w:val="006E407D"/>
    <w:rsid w:val="006E5980"/>
    <w:rsid w:val="006E6008"/>
    <w:rsid w:val="006E6335"/>
    <w:rsid w:val="006E637D"/>
    <w:rsid w:val="006E68F6"/>
    <w:rsid w:val="006E6B0A"/>
    <w:rsid w:val="006E7B9C"/>
    <w:rsid w:val="006F023C"/>
    <w:rsid w:val="006F1C87"/>
    <w:rsid w:val="006F2B87"/>
    <w:rsid w:val="006F3022"/>
    <w:rsid w:val="006F51BF"/>
    <w:rsid w:val="006F5A5A"/>
    <w:rsid w:val="006F6425"/>
    <w:rsid w:val="006F7D5A"/>
    <w:rsid w:val="00700382"/>
    <w:rsid w:val="00700D6E"/>
    <w:rsid w:val="0070218E"/>
    <w:rsid w:val="007031F1"/>
    <w:rsid w:val="00703667"/>
    <w:rsid w:val="00704893"/>
    <w:rsid w:val="007048F9"/>
    <w:rsid w:val="0070522A"/>
    <w:rsid w:val="0070685C"/>
    <w:rsid w:val="00707D7F"/>
    <w:rsid w:val="00710758"/>
    <w:rsid w:val="00710CE4"/>
    <w:rsid w:val="00711F70"/>
    <w:rsid w:val="007120F5"/>
    <w:rsid w:val="00712340"/>
    <w:rsid w:val="0071257F"/>
    <w:rsid w:val="00712738"/>
    <w:rsid w:val="0071335D"/>
    <w:rsid w:val="007136EF"/>
    <w:rsid w:val="00713E17"/>
    <w:rsid w:val="00714F0C"/>
    <w:rsid w:val="00716E3C"/>
    <w:rsid w:val="007171A2"/>
    <w:rsid w:val="0071761D"/>
    <w:rsid w:val="00717792"/>
    <w:rsid w:val="00717B00"/>
    <w:rsid w:val="00717EC2"/>
    <w:rsid w:val="0072084D"/>
    <w:rsid w:val="00721044"/>
    <w:rsid w:val="007215D1"/>
    <w:rsid w:val="0072275F"/>
    <w:rsid w:val="007228BA"/>
    <w:rsid w:val="007231BF"/>
    <w:rsid w:val="00730138"/>
    <w:rsid w:val="007308A9"/>
    <w:rsid w:val="00730D3E"/>
    <w:rsid w:val="00730F74"/>
    <w:rsid w:val="00731000"/>
    <w:rsid w:val="00731C7F"/>
    <w:rsid w:val="00732020"/>
    <w:rsid w:val="00732699"/>
    <w:rsid w:val="0073313C"/>
    <w:rsid w:val="0073395F"/>
    <w:rsid w:val="00733D8A"/>
    <w:rsid w:val="0073559D"/>
    <w:rsid w:val="007358BA"/>
    <w:rsid w:val="0073691F"/>
    <w:rsid w:val="00736E0F"/>
    <w:rsid w:val="00736F50"/>
    <w:rsid w:val="00736FFC"/>
    <w:rsid w:val="00741B69"/>
    <w:rsid w:val="00742713"/>
    <w:rsid w:val="00742F34"/>
    <w:rsid w:val="00745727"/>
    <w:rsid w:val="00747028"/>
    <w:rsid w:val="00747DEB"/>
    <w:rsid w:val="00750208"/>
    <w:rsid w:val="007508B5"/>
    <w:rsid w:val="0075150A"/>
    <w:rsid w:val="007522C5"/>
    <w:rsid w:val="007529D8"/>
    <w:rsid w:val="0075462D"/>
    <w:rsid w:val="007561EB"/>
    <w:rsid w:val="00756AC3"/>
    <w:rsid w:val="00756B47"/>
    <w:rsid w:val="00757B6B"/>
    <w:rsid w:val="007604BA"/>
    <w:rsid w:val="00760A63"/>
    <w:rsid w:val="00760BEE"/>
    <w:rsid w:val="00761163"/>
    <w:rsid w:val="007617E3"/>
    <w:rsid w:val="00763688"/>
    <w:rsid w:val="00763703"/>
    <w:rsid w:val="007641AC"/>
    <w:rsid w:val="007642F4"/>
    <w:rsid w:val="00764C17"/>
    <w:rsid w:val="00765AF3"/>
    <w:rsid w:val="00767330"/>
    <w:rsid w:val="007675D3"/>
    <w:rsid w:val="00770933"/>
    <w:rsid w:val="00770997"/>
    <w:rsid w:val="007736E4"/>
    <w:rsid w:val="00773EF9"/>
    <w:rsid w:val="00775EA7"/>
    <w:rsid w:val="00776940"/>
    <w:rsid w:val="00780A95"/>
    <w:rsid w:val="007816E6"/>
    <w:rsid w:val="0078242B"/>
    <w:rsid w:val="00782B33"/>
    <w:rsid w:val="00782F75"/>
    <w:rsid w:val="0078344A"/>
    <w:rsid w:val="00783514"/>
    <w:rsid w:val="00784BD1"/>
    <w:rsid w:val="007850C0"/>
    <w:rsid w:val="0078541C"/>
    <w:rsid w:val="0078621A"/>
    <w:rsid w:val="00791012"/>
    <w:rsid w:val="00791054"/>
    <w:rsid w:val="00791EEE"/>
    <w:rsid w:val="0079223C"/>
    <w:rsid w:val="00792A1F"/>
    <w:rsid w:val="00792F0C"/>
    <w:rsid w:val="00794A1F"/>
    <w:rsid w:val="00795272"/>
    <w:rsid w:val="007A05B4"/>
    <w:rsid w:val="007A078F"/>
    <w:rsid w:val="007A1E41"/>
    <w:rsid w:val="007A20FB"/>
    <w:rsid w:val="007A2D8F"/>
    <w:rsid w:val="007A3276"/>
    <w:rsid w:val="007A4F03"/>
    <w:rsid w:val="007A54C5"/>
    <w:rsid w:val="007A68DD"/>
    <w:rsid w:val="007A7D60"/>
    <w:rsid w:val="007B002B"/>
    <w:rsid w:val="007B1DEE"/>
    <w:rsid w:val="007B238C"/>
    <w:rsid w:val="007B377B"/>
    <w:rsid w:val="007B448B"/>
    <w:rsid w:val="007B79B2"/>
    <w:rsid w:val="007C217F"/>
    <w:rsid w:val="007C226A"/>
    <w:rsid w:val="007C3A98"/>
    <w:rsid w:val="007C4211"/>
    <w:rsid w:val="007C4FA1"/>
    <w:rsid w:val="007C64BA"/>
    <w:rsid w:val="007C6E76"/>
    <w:rsid w:val="007D064B"/>
    <w:rsid w:val="007D0BB1"/>
    <w:rsid w:val="007D250B"/>
    <w:rsid w:val="007D2621"/>
    <w:rsid w:val="007D46B1"/>
    <w:rsid w:val="007D565C"/>
    <w:rsid w:val="007D580B"/>
    <w:rsid w:val="007D5DA8"/>
    <w:rsid w:val="007D5E48"/>
    <w:rsid w:val="007D6261"/>
    <w:rsid w:val="007D6DC9"/>
    <w:rsid w:val="007E02D9"/>
    <w:rsid w:val="007E153A"/>
    <w:rsid w:val="007E158A"/>
    <w:rsid w:val="007E1E76"/>
    <w:rsid w:val="007E23A9"/>
    <w:rsid w:val="007E36BD"/>
    <w:rsid w:val="007E380D"/>
    <w:rsid w:val="007E4C0C"/>
    <w:rsid w:val="007E5652"/>
    <w:rsid w:val="007E56C8"/>
    <w:rsid w:val="007E67B7"/>
    <w:rsid w:val="007E6D3D"/>
    <w:rsid w:val="007E72E5"/>
    <w:rsid w:val="007E7366"/>
    <w:rsid w:val="007E7A87"/>
    <w:rsid w:val="007F0505"/>
    <w:rsid w:val="007F09B6"/>
    <w:rsid w:val="007F0C76"/>
    <w:rsid w:val="007F0CE2"/>
    <w:rsid w:val="007F0E0A"/>
    <w:rsid w:val="007F18BF"/>
    <w:rsid w:val="007F18E9"/>
    <w:rsid w:val="007F561A"/>
    <w:rsid w:val="007F5CF2"/>
    <w:rsid w:val="007F7A04"/>
    <w:rsid w:val="008002CE"/>
    <w:rsid w:val="00800F33"/>
    <w:rsid w:val="0080192A"/>
    <w:rsid w:val="00801A26"/>
    <w:rsid w:val="008025A5"/>
    <w:rsid w:val="00802F76"/>
    <w:rsid w:val="00805C47"/>
    <w:rsid w:val="0080602B"/>
    <w:rsid w:val="00806148"/>
    <w:rsid w:val="008062C6"/>
    <w:rsid w:val="00806522"/>
    <w:rsid w:val="008076AE"/>
    <w:rsid w:val="00811248"/>
    <w:rsid w:val="00811505"/>
    <w:rsid w:val="0081163E"/>
    <w:rsid w:val="00811757"/>
    <w:rsid w:val="00812369"/>
    <w:rsid w:val="0081279F"/>
    <w:rsid w:val="0081601E"/>
    <w:rsid w:val="008173BB"/>
    <w:rsid w:val="008179A1"/>
    <w:rsid w:val="008215B0"/>
    <w:rsid w:val="00821EB5"/>
    <w:rsid w:val="00824DE1"/>
    <w:rsid w:val="00826067"/>
    <w:rsid w:val="008266E0"/>
    <w:rsid w:val="00826DB5"/>
    <w:rsid w:val="00830D76"/>
    <w:rsid w:val="008313EE"/>
    <w:rsid w:val="0083153F"/>
    <w:rsid w:val="0083294C"/>
    <w:rsid w:val="00832D1D"/>
    <w:rsid w:val="008332F1"/>
    <w:rsid w:val="00834134"/>
    <w:rsid w:val="00834AAB"/>
    <w:rsid w:val="008369ED"/>
    <w:rsid w:val="0084016D"/>
    <w:rsid w:val="00841515"/>
    <w:rsid w:val="00841891"/>
    <w:rsid w:val="00841AF5"/>
    <w:rsid w:val="0084376C"/>
    <w:rsid w:val="00843EF1"/>
    <w:rsid w:val="008443B3"/>
    <w:rsid w:val="00844521"/>
    <w:rsid w:val="00844A7E"/>
    <w:rsid w:val="00844A95"/>
    <w:rsid w:val="008467E3"/>
    <w:rsid w:val="00846A2E"/>
    <w:rsid w:val="00850E14"/>
    <w:rsid w:val="0085212B"/>
    <w:rsid w:val="00853410"/>
    <w:rsid w:val="00853FD5"/>
    <w:rsid w:val="008541CD"/>
    <w:rsid w:val="008543C5"/>
    <w:rsid w:val="00855381"/>
    <w:rsid w:val="0085544C"/>
    <w:rsid w:val="00855967"/>
    <w:rsid w:val="008559C4"/>
    <w:rsid w:val="00855C4F"/>
    <w:rsid w:val="00856941"/>
    <w:rsid w:val="008574F8"/>
    <w:rsid w:val="0086017D"/>
    <w:rsid w:val="00860409"/>
    <w:rsid w:val="00860618"/>
    <w:rsid w:val="00860EB2"/>
    <w:rsid w:val="00862811"/>
    <w:rsid w:val="008634B8"/>
    <w:rsid w:val="0086358A"/>
    <w:rsid w:val="0086387C"/>
    <w:rsid w:val="008649B5"/>
    <w:rsid w:val="008650D0"/>
    <w:rsid w:val="00865624"/>
    <w:rsid w:val="00867E2E"/>
    <w:rsid w:val="00867F9D"/>
    <w:rsid w:val="0087053B"/>
    <w:rsid w:val="008709D1"/>
    <w:rsid w:val="00870CB1"/>
    <w:rsid w:val="00872186"/>
    <w:rsid w:val="00872312"/>
    <w:rsid w:val="008725A6"/>
    <w:rsid w:val="008728BF"/>
    <w:rsid w:val="00873761"/>
    <w:rsid w:val="008741A7"/>
    <w:rsid w:val="00875009"/>
    <w:rsid w:val="00876752"/>
    <w:rsid w:val="008776F1"/>
    <w:rsid w:val="00877B00"/>
    <w:rsid w:val="008802A6"/>
    <w:rsid w:val="008803DB"/>
    <w:rsid w:val="008818B8"/>
    <w:rsid w:val="00881ED3"/>
    <w:rsid w:val="00883F65"/>
    <w:rsid w:val="00884281"/>
    <w:rsid w:val="008846EC"/>
    <w:rsid w:val="0088516D"/>
    <w:rsid w:val="008862BE"/>
    <w:rsid w:val="00886499"/>
    <w:rsid w:val="00887EDC"/>
    <w:rsid w:val="00890322"/>
    <w:rsid w:val="0089161D"/>
    <w:rsid w:val="00891997"/>
    <w:rsid w:val="0089291B"/>
    <w:rsid w:val="00892E95"/>
    <w:rsid w:val="00897EB9"/>
    <w:rsid w:val="008A00DD"/>
    <w:rsid w:val="008A0AF8"/>
    <w:rsid w:val="008A2244"/>
    <w:rsid w:val="008A3DA9"/>
    <w:rsid w:val="008A45BC"/>
    <w:rsid w:val="008A53D2"/>
    <w:rsid w:val="008B258A"/>
    <w:rsid w:val="008B36C4"/>
    <w:rsid w:val="008B3802"/>
    <w:rsid w:val="008B4E98"/>
    <w:rsid w:val="008B506B"/>
    <w:rsid w:val="008B5D3F"/>
    <w:rsid w:val="008B5FF1"/>
    <w:rsid w:val="008C0639"/>
    <w:rsid w:val="008C1344"/>
    <w:rsid w:val="008C15E4"/>
    <w:rsid w:val="008C2390"/>
    <w:rsid w:val="008C2C54"/>
    <w:rsid w:val="008C33BC"/>
    <w:rsid w:val="008C349F"/>
    <w:rsid w:val="008C3C6B"/>
    <w:rsid w:val="008C5DF1"/>
    <w:rsid w:val="008C5F6F"/>
    <w:rsid w:val="008D196C"/>
    <w:rsid w:val="008D1B9A"/>
    <w:rsid w:val="008D1CAC"/>
    <w:rsid w:val="008D23BC"/>
    <w:rsid w:val="008D3938"/>
    <w:rsid w:val="008D3A20"/>
    <w:rsid w:val="008D452B"/>
    <w:rsid w:val="008D4CEB"/>
    <w:rsid w:val="008D52DF"/>
    <w:rsid w:val="008D7445"/>
    <w:rsid w:val="008E0DF0"/>
    <w:rsid w:val="008E1CB2"/>
    <w:rsid w:val="008E22C9"/>
    <w:rsid w:val="008E3532"/>
    <w:rsid w:val="008E490E"/>
    <w:rsid w:val="008E4E71"/>
    <w:rsid w:val="008E55AF"/>
    <w:rsid w:val="008E5F7D"/>
    <w:rsid w:val="008E7D3A"/>
    <w:rsid w:val="008E7DC8"/>
    <w:rsid w:val="008E7FAA"/>
    <w:rsid w:val="008F112D"/>
    <w:rsid w:val="008F2776"/>
    <w:rsid w:val="008F3266"/>
    <w:rsid w:val="008F5536"/>
    <w:rsid w:val="008F6C2F"/>
    <w:rsid w:val="0090064B"/>
    <w:rsid w:val="00900EFD"/>
    <w:rsid w:val="0090236F"/>
    <w:rsid w:val="0090781C"/>
    <w:rsid w:val="0091099F"/>
    <w:rsid w:val="00911FAA"/>
    <w:rsid w:val="00912794"/>
    <w:rsid w:val="00912BFD"/>
    <w:rsid w:val="009134E8"/>
    <w:rsid w:val="00914EA8"/>
    <w:rsid w:val="0091549B"/>
    <w:rsid w:val="009154C7"/>
    <w:rsid w:val="00916022"/>
    <w:rsid w:val="009174D2"/>
    <w:rsid w:val="00917DE0"/>
    <w:rsid w:val="00921257"/>
    <w:rsid w:val="0092325A"/>
    <w:rsid w:val="0092508B"/>
    <w:rsid w:val="00927066"/>
    <w:rsid w:val="00930F28"/>
    <w:rsid w:val="0093112B"/>
    <w:rsid w:val="00931F74"/>
    <w:rsid w:val="0093255B"/>
    <w:rsid w:val="009345CD"/>
    <w:rsid w:val="00934E46"/>
    <w:rsid w:val="00935FDB"/>
    <w:rsid w:val="009376FD"/>
    <w:rsid w:val="00940A84"/>
    <w:rsid w:val="00941C24"/>
    <w:rsid w:val="009420B7"/>
    <w:rsid w:val="00945643"/>
    <w:rsid w:val="00947ED3"/>
    <w:rsid w:val="0095064B"/>
    <w:rsid w:val="00952048"/>
    <w:rsid w:val="009520D5"/>
    <w:rsid w:val="009521BD"/>
    <w:rsid w:val="0095291F"/>
    <w:rsid w:val="00953946"/>
    <w:rsid w:val="009542B2"/>
    <w:rsid w:val="00954348"/>
    <w:rsid w:val="00954E30"/>
    <w:rsid w:val="00955716"/>
    <w:rsid w:val="009561F6"/>
    <w:rsid w:val="00956D01"/>
    <w:rsid w:val="009600A2"/>
    <w:rsid w:val="0096072C"/>
    <w:rsid w:val="009608C9"/>
    <w:rsid w:val="00960BBF"/>
    <w:rsid w:val="00960BD4"/>
    <w:rsid w:val="00963E6F"/>
    <w:rsid w:val="00964A2C"/>
    <w:rsid w:val="00965FC1"/>
    <w:rsid w:val="009671D7"/>
    <w:rsid w:val="00970EB2"/>
    <w:rsid w:val="0097147E"/>
    <w:rsid w:val="009714C1"/>
    <w:rsid w:val="00972C0D"/>
    <w:rsid w:val="00973A7F"/>
    <w:rsid w:val="00973D62"/>
    <w:rsid w:val="00975DC9"/>
    <w:rsid w:val="00976135"/>
    <w:rsid w:val="00976660"/>
    <w:rsid w:val="00977FED"/>
    <w:rsid w:val="00980CEC"/>
    <w:rsid w:val="00980E36"/>
    <w:rsid w:val="00982678"/>
    <w:rsid w:val="00982720"/>
    <w:rsid w:val="009827E4"/>
    <w:rsid w:val="0098299B"/>
    <w:rsid w:val="00983E4C"/>
    <w:rsid w:val="009858AC"/>
    <w:rsid w:val="00985934"/>
    <w:rsid w:val="00986E2D"/>
    <w:rsid w:val="00987069"/>
    <w:rsid w:val="0098773C"/>
    <w:rsid w:val="00987B34"/>
    <w:rsid w:val="009900BA"/>
    <w:rsid w:val="00991C4E"/>
    <w:rsid w:val="009923B4"/>
    <w:rsid w:val="00993FC9"/>
    <w:rsid w:val="00996166"/>
    <w:rsid w:val="009961C3"/>
    <w:rsid w:val="00996C65"/>
    <w:rsid w:val="009974A4"/>
    <w:rsid w:val="009A034C"/>
    <w:rsid w:val="009A1F11"/>
    <w:rsid w:val="009A243A"/>
    <w:rsid w:val="009A27CB"/>
    <w:rsid w:val="009A3585"/>
    <w:rsid w:val="009A3726"/>
    <w:rsid w:val="009A495C"/>
    <w:rsid w:val="009A4E89"/>
    <w:rsid w:val="009A5157"/>
    <w:rsid w:val="009A539D"/>
    <w:rsid w:val="009A566B"/>
    <w:rsid w:val="009A5C9C"/>
    <w:rsid w:val="009B053D"/>
    <w:rsid w:val="009B0A4A"/>
    <w:rsid w:val="009B0EFD"/>
    <w:rsid w:val="009B13D4"/>
    <w:rsid w:val="009B206B"/>
    <w:rsid w:val="009B3462"/>
    <w:rsid w:val="009B477C"/>
    <w:rsid w:val="009B50F8"/>
    <w:rsid w:val="009B714E"/>
    <w:rsid w:val="009B7421"/>
    <w:rsid w:val="009B7498"/>
    <w:rsid w:val="009B76DE"/>
    <w:rsid w:val="009C024E"/>
    <w:rsid w:val="009C13BE"/>
    <w:rsid w:val="009C27F0"/>
    <w:rsid w:val="009C333C"/>
    <w:rsid w:val="009C5619"/>
    <w:rsid w:val="009C5985"/>
    <w:rsid w:val="009C6B73"/>
    <w:rsid w:val="009C6FBB"/>
    <w:rsid w:val="009C6FED"/>
    <w:rsid w:val="009C78E9"/>
    <w:rsid w:val="009D099A"/>
    <w:rsid w:val="009D0C67"/>
    <w:rsid w:val="009D1295"/>
    <w:rsid w:val="009D13B9"/>
    <w:rsid w:val="009D1F22"/>
    <w:rsid w:val="009D27E6"/>
    <w:rsid w:val="009D2EB1"/>
    <w:rsid w:val="009D32AA"/>
    <w:rsid w:val="009D3815"/>
    <w:rsid w:val="009D528D"/>
    <w:rsid w:val="009D54A6"/>
    <w:rsid w:val="009D5C8D"/>
    <w:rsid w:val="009D69C6"/>
    <w:rsid w:val="009D718A"/>
    <w:rsid w:val="009D77D6"/>
    <w:rsid w:val="009E114C"/>
    <w:rsid w:val="009E5554"/>
    <w:rsid w:val="009E5D21"/>
    <w:rsid w:val="009F0559"/>
    <w:rsid w:val="009F18B1"/>
    <w:rsid w:val="009F225E"/>
    <w:rsid w:val="009F272D"/>
    <w:rsid w:val="009F44F6"/>
    <w:rsid w:val="009F6A3A"/>
    <w:rsid w:val="009F6BAF"/>
    <w:rsid w:val="009F7189"/>
    <w:rsid w:val="00A0165D"/>
    <w:rsid w:val="00A01A47"/>
    <w:rsid w:val="00A01D9C"/>
    <w:rsid w:val="00A0280C"/>
    <w:rsid w:val="00A03660"/>
    <w:rsid w:val="00A0466E"/>
    <w:rsid w:val="00A056C6"/>
    <w:rsid w:val="00A07D2C"/>
    <w:rsid w:val="00A07FC9"/>
    <w:rsid w:val="00A1231D"/>
    <w:rsid w:val="00A147BC"/>
    <w:rsid w:val="00A150AA"/>
    <w:rsid w:val="00A1511E"/>
    <w:rsid w:val="00A151DE"/>
    <w:rsid w:val="00A15CD7"/>
    <w:rsid w:val="00A16009"/>
    <w:rsid w:val="00A16BAD"/>
    <w:rsid w:val="00A17E69"/>
    <w:rsid w:val="00A2042B"/>
    <w:rsid w:val="00A2131C"/>
    <w:rsid w:val="00A2261C"/>
    <w:rsid w:val="00A23645"/>
    <w:rsid w:val="00A240F5"/>
    <w:rsid w:val="00A25565"/>
    <w:rsid w:val="00A25FC4"/>
    <w:rsid w:val="00A27352"/>
    <w:rsid w:val="00A277C9"/>
    <w:rsid w:val="00A30C28"/>
    <w:rsid w:val="00A310DA"/>
    <w:rsid w:val="00A318A5"/>
    <w:rsid w:val="00A3346B"/>
    <w:rsid w:val="00A33BFC"/>
    <w:rsid w:val="00A33FA1"/>
    <w:rsid w:val="00A35275"/>
    <w:rsid w:val="00A3591B"/>
    <w:rsid w:val="00A40C76"/>
    <w:rsid w:val="00A423C2"/>
    <w:rsid w:val="00A42405"/>
    <w:rsid w:val="00A430D9"/>
    <w:rsid w:val="00A43B6F"/>
    <w:rsid w:val="00A44233"/>
    <w:rsid w:val="00A44EC7"/>
    <w:rsid w:val="00A46573"/>
    <w:rsid w:val="00A465FF"/>
    <w:rsid w:val="00A46E88"/>
    <w:rsid w:val="00A47EDC"/>
    <w:rsid w:val="00A5011A"/>
    <w:rsid w:val="00A51302"/>
    <w:rsid w:val="00A51A0C"/>
    <w:rsid w:val="00A5386F"/>
    <w:rsid w:val="00A53E2A"/>
    <w:rsid w:val="00A5527F"/>
    <w:rsid w:val="00A566AC"/>
    <w:rsid w:val="00A56BBE"/>
    <w:rsid w:val="00A56E59"/>
    <w:rsid w:val="00A60210"/>
    <w:rsid w:val="00A60302"/>
    <w:rsid w:val="00A60397"/>
    <w:rsid w:val="00A605AE"/>
    <w:rsid w:val="00A620A5"/>
    <w:rsid w:val="00A6212C"/>
    <w:rsid w:val="00A62437"/>
    <w:rsid w:val="00A62E56"/>
    <w:rsid w:val="00A64E2D"/>
    <w:rsid w:val="00A65144"/>
    <w:rsid w:val="00A66659"/>
    <w:rsid w:val="00A66B59"/>
    <w:rsid w:val="00A66F4F"/>
    <w:rsid w:val="00A67C02"/>
    <w:rsid w:val="00A70DC7"/>
    <w:rsid w:val="00A70F19"/>
    <w:rsid w:val="00A7240F"/>
    <w:rsid w:val="00A730B6"/>
    <w:rsid w:val="00A745EB"/>
    <w:rsid w:val="00A74952"/>
    <w:rsid w:val="00A749A2"/>
    <w:rsid w:val="00A756F6"/>
    <w:rsid w:val="00A75BD6"/>
    <w:rsid w:val="00A76A7D"/>
    <w:rsid w:val="00A77ACA"/>
    <w:rsid w:val="00A80A7C"/>
    <w:rsid w:val="00A8131D"/>
    <w:rsid w:val="00A81C2C"/>
    <w:rsid w:val="00A8373E"/>
    <w:rsid w:val="00A8540A"/>
    <w:rsid w:val="00A86E81"/>
    <w:rsid w:val="00A872E6"/>
    <w:rsid w:val="00A87A97"/>
    <w:rsid w:val="00A902B1"/>
    <w:rsid w:val="00A908CA"/>
    <w:rsid w:val="00A908D0"/>
    <w:rsid w:val="00A91C46"/>
    <w:rsid w:val="00A91EE7"/>
    <w:rsid w:val="00A9208D"/>
    <w:rsid w:val="00A92A5F"/>
    <w:rsid w:val="00A9308A"/>
    <w:rsid w:val="00A946FA"/>
    <w:rsid w:val="00A955F7"/>
    <w:rsid w:val="00A96673"/>
    <w:rsid w:val="00A97751"/>
    <w:rsid w:val="00A9787F"/>
    <w:rsid w:val="00A97CB4"/>
    <w:rsid w:val="00AA0DB6"/>
    <w:rsid w:val="00AA0E9D"/>
    <w:rsid w:val="00AA418F"/>
    <w:rsid w:val="00AA453B"/>
    <w:rsid w:val="00AA566B"/>
    <w:rsid w:val="00AB0571"/>
    <w:rsid w:val="00AB0E7E"/>
    <w:rsid w:val="00AB11CF"/>
    <w:rsid w:val="00AB1B60"/>
    <w:rsid w:val="00AB1C8D"/>
    <w:rsid w:val="00AB1CA1"/>
    <w:rsid w:val="00AB209C"/>
    <w:rsid w:val="00AB257C"/>
    <w:rsid w:val="00AB2E8C"/>
    <w:rsid w:val="00AB512A"/>
    <w:rsid w:val="00AB51A8"/>
    <w:rsid w:val="00AB56E4"/>
    <w:rsid w:val="00AB60C8"/>
    <w:rsid w:val="00AB6D0A"/>
    <w:rsid w:val="00AB6D47"/>
    <w:rsid w:val="00AB77D8"/>
    <w:rsid w:val="00AC0ABA"/>
    <w:rsid w:val="00AC1293"/>
    <w:rsid w:val="00AC2416"/>
    <w:rsid w:val="00AC273F"/>
    <w:rsid w:val="00AC5823"/>
    <w:rsid w:val="00AC66FA"/>
    <w:rsid w:val="00AC6F63"/>
    <w:rsid w:val="00AC7999"/>
    <w:rsid w:val="00AC79F3"/>
    <w:rsid w:val="00AD3DF9"/>
    <w:rsid w:val="00AD6973"/>
    <w:rsid w:val="00AD69AC"/>
    <w:rsid w:val="00AD6A10"/>
    <w:rsid w:val="00AD6ED5"/>
    <w:rsid w:val="00AD7809"/>
    <w:rsid w:val="00AE01A0"/>
    <w:rsid w:val="00AE15AC"/>
    <w:rsid w:val="00AE1889"/>
    <w:rsid w:val="00AE1C5C"/>
    <w:rsid w:val="00AE2151"/>
    <w:rsid w:val="00AE4FD1"/>
    <w:rsid w:val="00AE5493"/>
    <w:rsid w:val="00AE5F68"/>
    <w:rsid w:val="00AE62D0"/>
    <w:rsid w:val="00AE6E47"/>
    <w:rsid w:val="00AF0110"/>
    <w:rsid w:val="00AF023B"/>
    <w:rsid w:val="00AF242D"/>
    <w:rsid w:val="00AF29C0"/>
    <w:rsid w:val="00AF5686"/>
    <w:rsid w:val="00AF5C09"/>
    <w:rsid w:val="00AF5E62"/>
    <w:rsid w:val="00AF5EAF"/>
    <w:rsid w:val="00AF61FF"/>
    <w:rsid w:val="00AF6930"/>
    <w:rsid w:val="00AF6E27"/>
    <w:rsid w:val="00AF74E6"/>
    <w:rsid w:val="00B00631"/>
    <w:rsid w:val="00B00B88"/>
    <w:rsid w:val="00B0281D"/>
    <w:rsid w:val="00B02A67"/>
    <w:rsid w:val="00B02AE5"/>
    <w:rsid w:val="00B032EB"/>
    <w:rsid w:val="00B04A3A"/>
    <w:rsid w:val="00B04DBB"/>
    <w:rsid w:val="00B04E67"/>
    <w:rsid w:val="00B051CA"/>
    <w:rsid w:val="00B05A8C"/>
    <w:rsid w:val="00B05AAF"/>
    <w:rsid w:val="00B061B7"/>
    <w:rsid w:val="00B06B6C"/>
    <w:rsid w:val="00B07E96"/>
    <w:rsid w:val="00B10242"/>
    <w:rsid w:val="00B102CE"/>
    <w:rsid w:val="00B118A5"/>
    <w:rsid w:val="00B1275E"/>
    <w:rsid w:val="00B129F5"/>
    <w:rsid w:val="00B14277"/>
    <w:rsid w:val="00B16333"/>
    <w:rsid w:val="00B16C1D"/>
    <w:rsid w:val="00B20149"/>
    <w:rsid w:val="00B2015D"/>
    <w:rsid w:val="00B20617"/>
    <w:rsid w:val="00B20A8D"/>
    <w:rsid w:val="00B212BC"/>
    <w:rsid w:val="00B21683"/>
    <w:rsid w:val="00B223EA"/>
    <w:rsid w:val="00B22DA7"/>
    <w:rsid w:val="00B24C93"/>
    <w:rsid w:val="00B25997"/>
    <w:rsid w:val="00B25F3B"/>
    <w:rsid w:val="00B25FB5"/>
    <w:rsid w:val="00B26095"/>
    <w:rsid w:val="00B26955"/>
    <w:rsid w:val="00B30FA5"/>
    <w:rsid w:val="00B31485"/>
    <w:rsid w:val="00B31BF8"/>
    <w:rsid w:val="00B33FDF"/>
    <w:rsid w:val="00B3598F"/>
    <w:rsid w:val="00B35BEE"/>
    <w:rsid w:val="00B361ED"/>
    <w:rsid w:val="00B37EAB"/>
    <w:rsid w:val="00B40791"/>
    <w:rsid w:val="00B412AB"/>
    <w:rsid w:val="00B41511"/>
    <w:rsid w:val="00B42EEC"/>
    <w:rsid w:val="00B44E2A"/>
    <w:rsid w:val="00B452BA"/>
    <w:rsid w:val="00B452DE"/>
    <w:rsid w:val="00B45ED8"/>
    <w:rsid w:val="00B462FA"/>
    <w:rsid w:val="00B463FC"/>
    <w:rsid w:val="00B47784"/>
    <w:rsid w:val="00B506B7"/>
    <w:rsid w:val="00B51584"/>
    <w:rsid w:val="00B51981"/>
    <w:rsid w:val="00B520B9"/>
    <w:rsid w:val="00B5324D"/>
    <w:rsid w:val="00B53567"/>
    <w:rsid w:val="00B53764"/>
    <w:rsid w:val="00B5384B"/>
    <w:rsid w:val="00B538C3"/>
    <w:rsid w:val="00B538E5"/>
    <w:rsid w:val="00B54408"/>
    <w:rsid w:val="00B550D1"/>
    <w:rsid w:val="00B55AA3"/>
    <w:rsid w:val="00B566BC"/>
    <w:rsid w:val="00B56861"/>
    <w:rsid w:val="00B56BC2"/>
    <w:rsid w:val="00B57227"/>
    <w:rsid w:val="00B6016E"/>
    <w:rsid w:val="00B60D2E"/>
    <w:rsid w:val="00B61113"/>
    <w:rsid w:val="00B622FA"/>
    <w:rsid w:val="00B627CD"/>
    <w:rsid w:val="00B63062"/>
    <w:rsid w:val="00B63554"/>
    <w:rsid w:val="00B63B12"/>
    <w:rsid w:val="00B64348"/>
    <w:rsid w:val="00B65CD7"/>
    <w:rsid w:val="00B70134"/>
    <w:rsid w:val="00B702CC"/>
    <w:rsid w:val="00B70E45"/>
    <w:rsid w:val="00B71086"/>
    <w:rsid w:val="00B7276A"/>
    <w:rsid w:val="00B73E86"/>
    <w:rsid w:val="00B75629"/>
    <w:rsid w:val="00B75A75"/>
    <w:rsid w:val="00B75C3C"/>
    <w:rsid w:val="00B75C41"/>
    <w:rsid w:val="00B76DC0"/>
    <w:rsid w:val="00B76FDA"/>
    <w:rsid w:val="00B77B1B"/>
    <w:rsid w:val="00B80699"/>
    <w:rsid w:val="00B8180D"/>
    <w:rsid w:val="00B81D36"/>
    <w:rsid w:val="00B837B7"/>
    <w:rsid w:val="00B858BB"/>
    <w:rsid w:val="00B85D38"/>
    <w:rsid w:val="00B85F6F"/>
    <w:rsid w:val="00B867C7"/>
    <w:rsid w:val="00B87A91"/>
    <w:rsid w:val="00B87DEB"/>
    <w:rsid w:val="00B90262"/>
    <w:rsid w:val="00B90867"/>
    <w:rsid w:val="00B9269A"/>
    <w:rsid w:val="00B93455"/>
    <w:rsid w:val="00B9385D"/>
    <w:rsid w:val="00B938B8"/>
    <w:rsid w:val="00B9396F"/>
    <w:rsid w:val="00B93AA0"/>
    <w:rsid w:val="00B93F8D"/>
    <w:rsid w:val="00B94316"/>
    <w:rsid w:val="00B94C60"/>
    <w:rsid w:val="00B97E06"/>
    <w:rsid w:val="00BA0712"/>
    <w:rsid w:val="00BA0A52"/>
    <w:rsid w:val="00BA0BF3"/>
    <w:rsid w:val="00BA133C"/>
    <w:rsid w:val="00BA324A"/>
    <w:rsid w:val="00BA332C"/>
    <w:rsid w:val="00BA3CBD"/>
    <w:rsid w:val="00BA43C1"/>
    <w:rsid w:val="00BA4D59"/>
    <w:rsid w:val="00BA4E5A"/>
    <w:rsid w:val="00BA75DD"/>
    <w:rsid w:val="00BA7CD2"/>
    <w:rsid w:val="00BB0D2A"/>
    <w:rsid w:val="00BB1421"/>
    <w:rsid w:val="00BB15B7"/>
    <w:rsid w:val="00BB16E1"/>
    <w:rsid w:val="00BB183E"/>
    <w:rsid w:val="00BB4067"/>
    <w:rsid w:val="00BB4414"/>
    <w:rsid w:val="00BC0CCC"/>
    <w:rsid w:val="00BC11EB"/>
    <w:rsid w:val="00BC13B9"/>
    <w:rsid w:val="00BC17DA"/>
    <w:rsid w:val="00BC1E0E"/>
    <w:rsid w:val="00BC35C7"/>
    <w:rsid w:val="00BC420A"/>
    <w:rsid w:val="00BC5227"/>
    <w:rsid w:val="00BC525B"/>
    <w:rsid w:val="00BC5703"/>
    <w:rsid w:val="00BC5A29"/>
    <w:rsid w:val="00BC74B3"/>
    <w:rsid w:val="00BC7676"/>
    <w:rsid w:val="00BC7D84"/>
    <w:rsid w:val="00BD0F06"/>
    <w:rsid w:val="00BD134B"/>
    <w:rsid w:val="00BD2274"/>
    <w:rsid w:val="00BD2AE4"/>
    <w:rsid w:val="00BD3324"/>
    <w:rsid w:val="00BD3C40"/>
    <w:rsid w:val="00BD3F42"/>
    <w:rsid w:val="00BD57CB"/>
    <w:rsid w:val="00BD645C"/>
    <w:rsid w:val="00BD76B3"/>
    <w:rsid w:val="00BE03DB"/>
    <w:rsid w:val="00BE19B0"/>
    <w:rsid w:val="00BE3224"/>
    <w:rsid w:val="00BE3512"/>
    <w:rsid w:val="00BE36A6"/>
    <w:rsid w:val="00BE3CCA"/>
    <w:rsid w:val="00BE436E"/>
    <w:rsid w:val="00BE4833"/>
    <w:rsid w:val="00BE4CB4"/>
    <w:rsid w:val="00BE5446"/>
    <w:rsid w:val="00BE5E77"/>
    <w:rsid w:val="00BE6698"/>
    <w:rsid w:val="00BE68C9"/>
    <w:rsid w:val="00BF01AF"/>
    <w:rsid w:val="00BF0600"/>
    <w:rsid w:val="00BF060A"/>
    <w:rsid w:val="00BF1C88"/>
    <w:rsid w:val="00BF2267"/>
    <w:rsid w:val="00BF2815"/>
    <w:rsid w:val="00BF2884"/>
    <w:rsid w:val="00BF3BBD"/>
    <w:rsid w:val="00BF42EA"/>
    <w:rsid w:val="00BF4A0D"/>
    <w:rsid w:val="00BF4B79"/>
    <w:rsid w:val="00BF5CE0"/>
    <w:rsid w:val="00C004B4"/>
    <w:rsid w:val="00C00907"/>
    <w:rsid w:val="00C010F8"/>
    <w:rsid w:val="00C042DE"/>
    <w:rsid w:val="00C07686"/>
    <w:rsid w:val="00C076C9"/>
    <w:rsid w:val="00C10CCB"/>
    <w:rsid w:val="00C11D91"/>
    <w:rsid w:val="00C12181"/>
    <w:rsid w:val="00C1335D"/>
    <w:rsid w:val="00C13980"/>
    <w:rsid w:val="00C14488"/>
    <w:rsid w:val="00C146A3"/>
    <w:rsid w:val="00C14FF1"/>
    <w:rsid w:val="00C1565A"/>
    <w:rsid w:val="00C16A82"/>
    <w:rsid w:val="00C1739D"/>
    <w:rsid w:val="00C17BC1"/>
    <w:rsid w:val="00C20B59"/>
    <w:rsid w:val="00C2233F"/>
    <w:rsid w:val="00C22477"/>
    <w:rsid w:val="00C22610"/>
    <w:rsid w:val="00C22ED5"/>
    <w:rsid w:val="00C23455"/>
    <w:rsid w:val="00C2556C"/>
    <w:rsid w:val="00C26060"/>
    <w:rsid w:val="00C267EB"/>
    <w:rsid w:val="00C26F5A"/>
    <w:rsid w:val="00C2705C"/>
    <w:rsid w:val="00C277BB"/>
    <w:rsid w:val="00C302B9"/>
    <w:rsid w:val="00C30539"/>
    <w:rsid w:val="00C30AF0"/>
    <w:rsid w:val="00C31617"/>
    <w:rsid w:val="00C31D71"/>
    <w:rsid w:val="00C32901"/>
    <w:rsid w:val="00C32990"/>
    <w:rsid w:val="00C332DD"/>
    <w:rsid w:val="00C34B0F"/>
    <w:rsid w:val="00C36027"/>
    <w:rsid w:val="00C364DD"/>
    <w:rsid w:val="00C37E39"/>
    <w:rsid w:val="00C37F67"/>
    <w:rsid w:val="00C40372"/>
    <w:rsid w:val="00C41A22"/>
    <w:rsid w:val="00C42EDC"/>
    <w:rsid w:val="00C42FEC"/>
    <w:rsid w:val="00C4349A"/>
    <w:rsid w:val="00C4408E"/>
    <w:rsid w:val="00C44BAF"/>
    <w:rsid w:val="00C45559"/>
    <w:rsid w:val="00C45CDF"/>
    <w:rsid w:val="00C4604F"/>
    <w:rsid w:val="00C5053C"/>
    <w:rsid w:val="00C505E9"/>
    <w:rsid w:val="00C506E2"/>
    <w:rsid w:val="00C50B20"/>
    <w:rsid w:val="00C5126F"/>
    <w:rsid w:val="00C541B4"/>
    <w:rsid w:val="00C54436"/>
    <w:rsid w:val="00C56375"/>
    <w:rsid w:val="00C56532"/>
    <w:rsid w:val="00C5695F"/>
    <w:rsid w:val="00C57081"/>
    <w:rsid w:val="00C60B2E"/>
    <w:rsid w:val="00C610B5"/>
    <w:rsid w:val="00C61FF4"/>
    <w:rsid w:val="00C6219B"/>
    <w:rsid w:val="00C62448"/>
    <w:rsid w:val="00C633CD"/>
    <w:rsid w:val="00C63838"/>
    <w:rsid w:val="00C6386B"/>
    <w:rsid w:val="00C644B0"/>
    <w:rsid w:val="00C64990"/>
    <w:rsid w:val="00C65DA0"/>
    <w:rsid w:val="00C66120"/>
    <w:rsid w:val="00C671E8"/>
    <w:rsid w:val="00C705E2"/>
    <w:rsid w:val="00C71833"/>
    <w:rsid w:val="00C71A28"/>
    <w:rsid w:val="00C72E2D"/>
    <w:rsid w:val="00C73490"/>
    <w:rsid w:val="00C7490A"/>
    <w:rsid w:val="00C75A88"/>
    <w:rsid w:val="00C80E57"/>
    <w:rsid w:val="00C81A30"/>
    <w:rsid w:val="00C82192"/>
    <w:rsid w:val="00C829AA"/>
    <w:rsid w:val="00C82E06"/>
    <w:rsid w:val="00C847BA"/>
    <w:rsid w:val="00C851F2"/>
    <w:rsid w:val="00C857D1"/>
    <w:rsid w:val="00C879E8"/>
    <w:rsid w:val="00C87F0B"/>
    <w:rsid w:val="00C914A7"/>
    <w:rsid w:val="00C917AF"/>
    <w:rsid w:val="00C91964"/>
    <w:rsid w:val="00C92495"/>
    <w:rsid w:val="00C92990"/>
    <w:rsid w:val="00C92ADE"/>
    <w:rsid w:val="00C92C96"/>
    <w:rsid w:val="00C92D86"/>
    <w:rsid w:val="00C935A6"/>
    <w:rsid w:val="00C96D31"/>
    <w:rsid w:val="00CA0352"/>
    <w:rsid w:val="00CA1799"/>
    <w:rsid w:val="00CA1D64"/>
    <w:rsid w:val="00CA1DD9"/>
    <w:rsid w:val="00CA3318"/>
    <w:rsid w:val="00CA45B2"/>
    <w:rsid w:val="00CA4BD0"/>
    <w:rsid w:val="00CA566C"/>
    <w:rsid w:val="00CA63A9"/>
    <w:rsid w:val="00CA706C"/>
    <w:rsid w:val="00CA7120"/>
    <w:rsid w:val="00CA7B77"/>
    <w:rsid w:val="00CA7DFF"/>
    <w:rsid w:val="00CB01A7"/>
    <w:rsid w:val="00CB26F7"/>
    <w:rsid w:val="00CB2F94"/>
    <w:rsid w:val="00CB41A1"/>
    <w:rsid w:val="00CB48FE"/>
    <w:rsid w:val="00CB7AD3"/>
    <w:rsid w:val="00CB7B1A"/>
    <w:rsid w:val="00CC07D3"/>
    <w:rsid w:val="00CC2DBD"/>
    <w:rsid w:val="00CC3E52"/>
    <w:rsid w:val="00CC3FEE"/>
    <w:rsid w:val="00CC42A4"/>
    <w:rsid w:val="00CC5565"/>
    <w:rsid w:val="00CC5C54"/>
    <w:rsid w:val="00CC5F3F"/>
    <w:rsid w:val="00CC7550"/>
    <w:rsid w:val="00CC7DB2"/>
    <w:rsid w:val="00CD2365"/>
    <w:rsid w:val="00CD52EF"/>
    <w:rsid w:val="00CD7CB9"/>
    <w:rsid w:val="00CD7D5D"/>
    <w:rsid w:val="00CE154B"/>
    <w:rsid w:val="00CE1B79"/>
    <w:rsid w:val="00CE1EAF"/>
    <w:rsid w:val="00CE1F78"/>
    <w:rsid w:val="00CE2157"/>
    <w:rsid w:val="00CE38FB"/>
    <w:rsid w:val="00CE44B0"/>
    <w:rsid w:val="00CE55D4"/>
    <w:rsid w:val="00CE7425"/>
    <w:rsid w:val="00CE7879"/>
    <w:rsid w:val="00CE7DA8"/>
    <w:rsid w:val="00CF057A"/>
    <w:rsid w:val="00CF1048"/>
    <w:rsid w:val="00CF2118"/>
    <w:rsid w:val="00CF3060"/>
    <w:rsid w:val="00CF3905"/>
    <w:rsid w:val="00CF3C35"/>
    <w:rsid w:val="00CF50AB"/>
    <w:rsid w:val="00CF5777"/>
    <w:rsid w:val="00CF57FF"/>
    <w:rsid w:val="00CF6BC4"/>
    <w:rsid w:val="00D016C7"/>
    <w:rsid w:val="00D01D78"/>
    <w:rsid w:val="00D02A99"/>
    <w:rsid w:val="00D02C70"/>
    <w:rsid w:val="00D04646"/>
    <w:rsid w:val="00D05044"/>
    <w:rsid w:val="00D05394"/>
    <w:rsid w:val="00D10850"/>
    <w:rsid w:val="00D114A7"/>
    <w:rsid w:val="00D12F2E"/>
    <w:rsid w:val="00D13576"/>
    <w:rsid w:val="00D14726"/>
    <w:rsid w:val="00D15505"/>
    <w:rsid w:val="00D15AF8"/>
    <w:rsid w:val="00D1605E"/>
    <w:rsid w:val="00D164A5"/>
    <w:rsid w:val="00D20082"/>
    <w:rsid w:val="00D207AC"/>
    <w:rsid w:val="00D20854"/>
    <w:rsid w:val="00D20A06"/>
    <w:rsid w:val="00D21092"/>
    <w:rsid w:val="00D2242B"/>
    <w:rsid w:val="00D22925"/>
    <w:rsid w:val="00D23D41"/>
    <w:rsid w:val="00D23EDA"/>
    <w:rsid w:val="00D24536"/>
    <w:rsid w:val="00D245B3"/>
    <w:rsid w:val="00D25CEE"/>
    <w:rsid w:val="00D263B9"/>
    <w:rsid w:val="00D266D4"/>
    <w:rsid w:val="00D3098B"/>
    <w:rsid w:val="00D3165B"/>
    <w:rsid w:val="00D31784"/>
    <w:rsid w:val="00D342A0"/>
    <w:rsid w:val="00D3543C"/>
    <w:rsid w:val="00D366FB"/>
    <w:rsid w:val="00D36B89"/>
    <w:rsid w:val="00D37AEB"/>
    <w:rsid w:val="00D40551"/>
    <w:rsid w:val="00D423BA"/>
    <w:rsid w:val="00D43975"/>
    <w:rsid w:val="00D44D61"/>
    <w:rsid w:val="00D45A9A"/>
    <w:rsid w:val="00D50157"/>
    <w:rsid w:val="00D509E6"/>
    <w:rsid w:val="00D510B5"/>
    <w:rsid w:val="00D512B1"/>
    <w:rsid w:val="00D516DA"/>
    <w:rsid w:val="00D52313"/>
    <w:rsid w:val="00D52348"/>
    <w:rsid w:val="00D53E6E"/>
    <w:rsid w:val="00D564C1"/>
    <w:rsid w:val="00D56E83"/>
    <w:rsid w:val="00D57106"/>
    <w:rsid w:val="00D57F81"/>
    <w:rsid w:val="00D60605"/>
    <w:rsid w:val="00D61AB9"/>
    <w:rsid w:val="00D61B83"/>
    <w:rsid w:val="00D61D72"/>
    <w:rsid w:val="00D6216B"/>
    <w:rsid w:val="00D6311B"/>
    <w:rsid w:val="00D646B5"/>
    <w:rsid w:val="00D650BB"/>
    <w:rsid w:val="00D654DD"/>
    <w:rsid w:val="00D65A05"/>
    <w:rsid w:val="00D65CA5"/>
    <w:rsid w:val="00D66676"/>
    <w:rsid w:val="00D66CD5"/>
    <w:rsid w:val="00D67020"/>
    <w:rsid w:val="00D70B0A"/>
    <w:rsid w:val="00D714FE"/>
    <w:rsid w:val="00D72614"/>
    <w:rsid w:val="00D72B9A"/>
    <w:rsid w:val="00D74D63"/>
    <w:rsid w:val="00D74FC9"/>
    <w:rsid w:val="00D756AA"/>
    <w:rsid w:val="00D76537"/>
    <w:rsid w:val="00D76617"/>
    <w:rsid w:val="00D770ED"/>
    <w:rsid w:val="00D77CF4"/>
    <w:rsid w:val="00D80192"/>
    <w:rsid w:val="00D80C30"/>
    <w:rsid w:val="00D80F59"/>
    <w:rsid w:val="00D81027"/>
    <w:rsid w:val="00D81CB4"/>
    <w:rsid w:val="00D8224F"/>
    <w:rsid w:val="00D83264"/>
    <w:rsid w:val="00D834CD"/>
    <w:rsid w:val="00D8475C"/>
    <w:rsid w:val="00D84780"/>
    <w:rsid w:val="00D861D2"/>
    <w:rsid w:val="00D866B1"/>
    <w:rsid w:val="00D87249"/>
    <w:rsid w:val="00D90F0F"/>
    <w:rsid w:val="00D92621"/>
    <w:rsid w:val="00D92D32"/>
    <w:rsid w:val="00D95138"/>
    <w:rsid w:val="00D95334"/>
    <w:rsid w:val="00D95778"/>
    <w:rsid w:val="00D95EC2"/>
    <w:rsid w:val="00D9622E"/>
    <w:rsid w:val="00D96356"/>
    <w:rsid w:val="00D96DC6"/>
    <w:rsid w:val="00D97440"/>
    <w:rsid w:val="00D97ED2"/>
    <w:rsid w:val="00DA18D4"/>
    <w:rsid w:val="00DA1EB9"/>
    <w:rsid w:val="00DA20C0"/>
    <w:rsid w:val="00DA2104"/>
    <w:rsid w:val="00DA3B54"/>
    <w:rsid w:val="00DA4971"/>
    <w:rsid w:val="00DA6FFD"/>
    <w:rsid w:val="00DA71A6"/>
    <w:rsid w:val="00DB22F6"/>
    <w:rsid w:val="00DB4C35"/>
    <w:rsid w:val="00DB4E15"/>
    <w:rsid w:val="00DB644F"/>
    <w:rsid w:val="00DB718E"/>
    <w:rsid w:val="00DC0277"/>
    <w:rsid w:val="00DC07F7"/>
    <w:rsid w:val="00DC0A1F"/>
    <w:rsid w:val="00DC0B48"/>
    <w:rsid w:val="00DC3034"/>
    <w:rsid w:val="00DC3875"/>
    <w:rsid w:val="00DC3BFF"/>
    <w:rsid w:val="00DC3F08"/>
    <w:rsid w:val="00DC463B"/>
    <w:rsid w:val="00DC5CCC"/>
    <w:rsid w:val="00DC699A"/>
    <w:rsid w:val="00DC7448"/>
    <w:rsid w:val="00DC78E6"/>
    <w:rsid w:val="00DD0367"/>
    <w:rsid w:val="00DD0553"/>
    <w:rsid w:val="00DD2C6B"/>
    <w:rsid w:val="00DD436E"/>
    <w:rsid w:val="00DD4683"/>
    <w:rsid w:val="00DD46F0"/>
    <w:rsid w:val="00DD56AA"/>
    <w:rsid w:val="00DD5FE7"/>
    <w:rsid w:val="00DD65C1"/>
    <w:rsid w:val="00DD67D3"/>
    <w:rsid w:val="00DD68DE"/>
    <w:rsid w:val="00DD6C53"/>
    <w:rsid w:val="00DD7458"/>
    <w:rsid w:val="00DD7A6F"/>
    <w:rsid w:val="00DD7CEB"/>
    <w:rsid w:val="00DE098B"/>
    <w:rsid w:val="00DE184A"/>
    <w:rsid w:val="00DE22F1"/>
    <w:rsid w:val="00DE2A91"/>
    <w:rsid w:val="00DE349A"/>
    <w:rsid w:val="00DE3DAF"/>
    <w:rsid w:val="00DE3FA4"/>
    <w:rsid w:val="00DE71D7"/>
    <w:rsid w:val="00DF0EDE"/>
    <w:rsid w:val="00DF13EF"/>
    <w:rsid w:val="00DF19E8"/>
    <w:rsid w:val="00DF2CB3"/>
    <w:rsid w:val="00DF3117"/>
    <w:rsid w:val="00DF3495"/>
    <w:rsid w:val="00DF413E"/>
    <w:rsid w:val="00DF5D61"/>
    <w:rsid w:val="00DF5F33"/>
    <w:rsid w:val="00DF617D"/>
    <w:rsid w:val="00DF671E"/>
    <w:rsid w:val="00E00370"/>
    <w:rsid w:val="00E00873"/>
    <w:rsid w:val="00E01554"/>
    <w:rsid w:val="00E03C28"/>
    <w:rsid w:val="00E03C73"/>
    <w:rsid w:val="00E03F51"/>
    <w:rsid w:val="00E072B3"/>
    <w:rsid w:val="00E079A9"/>
    <w:rsid w:val="00E11445"/>
    <w:rsid w:val="00E137DD"/>
    <w:rsid w:val="00E14E95"/>
    <w:rsid w:val="00E14ECE"/>
    <w:rsid w:val="00E15580"/>
    <w:rsid w:val="00E15903"/>
    <w:rsid w:val="00E17ECB"/>
    <w:rsid w:val="00E20397"/>
    <w:rsid w:val="00E24AA4"/>
    <w:rsid w:val="00E264C2"/>
    <w:rsid w:val="00E2654F"/>
    <w:rsid w:val="00E2686F"/>
    <w:rsid w:val="00E26F65"/>
    <w:rsid w:val="00E27E5C"/>
    <w:rsid w:val="00E300B2"/>
    <w:rsid w:val="00E31907"/>
    <w:rsid w:val="00E3263A"/>
    <w:rsid w:val="00E34633"/>
    <w:rsid w:val="00E34B23"/>
    <w:rsid w:val="00E354C4"/>
    <w:rsid w:val="00E3610D"/>
    <w:rsid w:val="00E361BF"/>
    <w:rsid w:val="00E37FEE"/>
    <w:rsid w:val="00E40549"/>
    <w:rsid w:val="00E406B9"/>
    <w:rsid w:val="00E44462"/>
    <w:rsid w:val="00E476B6"/>
    <w:rsid w:val="00E503A5"/>
    <w:rsid w:val="00E5072A"/>
    <w:rsid w:val="00E53B05"/>
    <w:rsid w:val="00E53B32"/>
    <w:rsid w:val="00E546C3"/>
    <w:rsid w:val="00E554F0"/>
    <w:rsid w:val="00E55A02"/>
    <w:rsid w:val="00E55F8E"/>
    <w:rsid w:val="00E56022"/>
    <w:rsid w:val="00E5742E"/>
    <w:rsid w:val="00E575B5"/>
    <w:rsid w:val="00E5769E"/>
    <w:rsid w:val="00E602C1"/>
    <w:rsid w:val="00E6221B"/>
    <w:rsid w:val="00E63A34"/>
    <w:rsid w:val="00E651BE"/>
    <w:rsid w:val="00E65DDF"/>
    <w:rsid w:val="00E66D92"/>
    <w:rsid w:val="00E67C99"/>
    <w:rsid w:val="00E67EC7"/>
    <w:rsid w:val="00E70E3D"/>
    <w:rsid w:val="00E72998"/>
    <w:rsid w:val="00E72CB2"/>
    <w:rsid w:val="00E73607"/>
    <w:rsid w:val="00E73E99"/>
    <w:rsid w:val="00E7409B"/>
    <w:rsid w:val="00E7551D"/>
    <w:rsid w:val="00E77152"/>
    <w:rsid w:val="00E82924"/>
    <w:rsid w:val="00E833A2"/>
    <w:rsid w:val="00E84FED"/>
    <w:rsid w:val="00E85A3C"/>
    <w:rsid w:val="00E85BEC"/>
    <w:rsid w:val="00E86E7C"/>
    <w:rsid w:val="00E872DB"/>
    <w:rsid w:val="00E87CEC"/>
    <w:rsid w:val="00E90620"/>
    <w:rsid w:val="00E92381"/>
    <w:rsid w:val="00E93204"/>
    <w:rsid w:val="00E9472B"/>
    <w:rsid w:val="00E95C76"/>
    <w:rsid w:val="00E95DA6"/>
    <w:rsid w:val="00E9644C"/>
    <w:rsid w:val="00E971D3"/>
    <w:rsid w:val="00E9762E"/>
    <w:rsid w:val="00EA0E89"/>
    <w:rsid w:val="00EA102F"/>
    <w:rsid w:val="00EA1D37"/>
    <w:rsid w:val="00EA2535"/>
    <w:rsid w:val="00EA3379"/>
    <w:rsid w:val="00EA524D"/>
    <w:rsid w:val="00EA5EBD"/>
    <w:rsid w:val="00EA6727"/>
    <w:rsid w:val="00EA7D75"/>
    <w:rsid w:val="00EB077E"/>
    <w:rsid w:val="00EB0E47"/>
    <w:rsid w:val="00EB0F96"/>
    <w:rsid w:val="00EB19AD"/>
    <w:rsid w:val="00EB1D7F"/>
    <w:rsid w:val="00EB2B2C"/>
    <w:rsid w:val="00EB65E2"/>
    <w:rsid w:val="00EB6913"/>
    <w:rsid w:val="00EC0577"/>
    <w:rsid w:val="00EC12D9"/>
    <w:rsid w:val="00EC2455"/>
    <w:rsid w:val="00EC25B1"/>
    <w:rsid w:val="00EC2FC6"/>
    <w:rsid w:val="00EC35E8"/>
    <w:rsid w:val="00EC4372"/>
    <w:rsid w:val="00EC4EA0"/>
    <w:rsid w:val="00EC4FB6"/>
    <w:rsid w:val="00EC6F4A"/>
    <w:rsid w:val="00ED090E"/>
    <w:rsid w:val="00ED40F7"/>
    <w:rsid w:val="00ED4734"/>
    <w:rsid w:val="00ED4C69"/>
    <w:rsid w:val="00ED5E11"/>
    <w:rsid w:val="00ED6447"/>
    <w:rsid w:val="00ED67C3"/>
    <w:rsid w:val="00ED67D2"/>
    <w:rsid w:val="00ED7A23"/>
    <w:rsid w:val="00EE0BAE"/>
    <w:rsid w:val="00EE1EDE"/>
    <w:rsid w:val="00EE2434"/>
    <w:rsid w:val="00EE4100"/>
    <w:rsid w:val="00EE4560"/>
    <w:rsid w:val="00EE4892"/>
    <w:rsid w:val="00EE537D"/>
    <w:rsid w:val="00EE5793"/>
    <w:rsid w:val="00EE5A0E"/>
    <w:rsid w:val="00EE5CD1"/>
    <w:rsid w:val="00EE6555"/>
    <w:rsid w:val="00EE7362"/>
    <w:rsid w:val="00EE7695"/>
    <w:rsid w:val="00EE783B"/>
    <w:rsid w:val="00EE78D3"/>
    <w:rsid w:val="00EF234D"/>
    <w:rsid w:val="00EF2792"/>
    <w:rsid w:val="00EF3D16"/>
    <w:rsid w:val="00EF3D18"/>
    <w:rsid w:val="00EF4951"/>
    <w:rsid w:val="00EF4D48"/>
    <w:rsid w:val="00EF4E87"/>
    <w:rsid w:val="00EF5B40"/>
    <w:rsid w:val="00EF6698"/>
    <w:rsid w:val="00EF71D0"/>
    <w:rsid w:val="00EF72D8"/>
    <w:rsid w:val="00EF7970"/>
    <w:rsid w:val="00EF7BB1"/>
    <w:rsid w:val="00F00C78"/>
    <w:rsid w:val="00F013D6"/>
    <w:rsid w:val="00F02B01"/>
    <w:rsid w:val="00F036D7"/>
    <w:rsid w:val="00F057E3"/>
    <w:rsid w:val="00F05AE2"/>
    <w:rsid w:val="00F05DEB"/>
    <w:rsid w:val="00F05E05"/>
    <w:rsid w:val="00F05FB0"/>
    <w:rsid w:val="00F061CD"/>
    <w:rsid w:val="00F0662F"/>
    <w:rsid w:val="00F06826"/>
    <w:rsid w:val="00F076CE"/>
    <w:rsid w:val="00F0782A"/>
    <w:rsid w:val="00F07E71"/>
    <w:rsid w:val="00F124BF"/>
    <w:rsid w:val="00F12FB4"/>
    <w:rsid w:val="00F13604"/>
    <w:rsid w:val="00F148C6"/>
    <w:rsid w:val="00F157D0"/>
    <w:rsid w:val="00F16AD5"/>
    <w:rsid w:val="00F201AC"/>
    <w:rsid w:val="00F206D4"/>
    <w:rsid w:val="00F22060"/>
    <w:rsid w:val="00F2249D"/>
    <w:rsid w:val="00F2284B"/>
    <w:rsid w:val="00F2327C"/>
    <w:rsid w:val="00F25ED4"/>
    <w:rsid w:val="00F2790E"/>
    <w:rsid w:val="00F31752"/>
    <w:rsid w:val="00F32223"/>
    <w:rsid w:val="00F35ED1"/>
    <w:rsid w:val="00F3616D"/>
    <w:rsid w:val="00F36A0E"/>
    <w:rsid w:val="00F36A5C"/>
    <w:rsid w:val="00F36E4F"/>
    <w:rsid w:val="00F40110"/>
    <w:rsid w:val="00F40300"/>
    <w:rsid w:val="00F40C5E"/>
    <w:rsid w:val="00F42C2A"/>
    <w:rsid w:val="00F43207"/>
    <w:rsid w:val="00F437ED"/>
    <w:rsid w:val="00F47D5A"/>
    <w:rsid w:val="00F50416"/>
    <w:rsid w:val="00F50EC7"/>
    <w:rsid w:val="00F51BD0"/>
    <w:rsid w:val="00F51FFD"/>
    <w:rsid w:val="00F52BDB"/>
    <w:rsid w:val="00F53495"/>
    <w:rsid w:val="00F54BBC"/>
    <w:rsid w:val="00F54DBA"/>
    <w:rsid w:val="00F5517C"/>
    <w:rsid w:val="00F56A73"/>
    <w:rsid w:val="00F57B3F"/>
    <w:rsid w:val="00F61A7A"/>
    <w:rsid w:val="00F626C8"/>
    <w:rsid w:val="00F64BB1"/>
    <w:rsid w:val="00F64F4C"/>
    <w:rsid w:val="00F6520F"/>
    <w:rsid w:val="00F654D2"/>
    <w:rsid w:val="00F65C4B"/>
    <w:rsid w:val="00F666E0"/>
    <w:rsid w:val="00F66F17"/>
    <w:rsid w:val="00F67246"/>
    <w:rsid w:val="00F706A9"/>
    <w:rsid w:val="00F70872"/>
    <w:rsid w:val="00F70982"/>
    <w:rsid w:val="00F710E1"/>
    <w:rsid w:val="00F72267"/>
    <w:rsid w:val="00F73990"/>
    <w:rsid w:val="00F7441D"/>
    <w:rsid w:val="00F745F6"/>
    <w:rsid w:val="00F765F4"/>
    <w:rsid w:val="00F769AB"/>
    <w:rsid w:val="00F775E1"/>
    <w:rsid w:val="00F80120"/>
    <w:rsid w:val="00F803DB"/>
    <w:rsid w:val="00F8210F"/>
    <w:rsid w:val="00F82B6F"/>
    <w:rsid w:val="00F83BDB"/>
    <w:rsid w:val="00F83DBF"/>
    <w:rsid w:val="00F83E60"/>
    <w:rsid w:val="00F85A80"/>
    <w:rsid w:val="00F85BF1"/>
    <w:rsid w:val="00F8608A"/>
    <w:rsid w:val="00F86FCB"/>
    <w:rsid w:val="00F8738F"/>
    <w:rsid w:val="00F87782"/>
    <w:rsid w:val="00F87C9F"/>
    <w:rsid w:val="00F87EA8"/>
    <w:rsid w:val="00F91587"/>
    <w:rsid w:val="00F93680"/>
    <w:rsid w:val="00F9421C"/>
    <w:rsid w:val="00F951F3"/>
    <w:rsid w:val="00F955E1"/>
    <w:rsid w:val="00F96AC2"/>
    <w:rsid w:val="00F97654"/>
    <w:rsid w:val="00FA0045"/>
    <w:rsid w:val="00FA01EA"/>
    <w:rsid w:val="00FA021E"/>
    <w:rsid w:val="00FA0517"/>
    <w:rsid w:val="00FA066A"/>
    <w:rsid w:val="00FA15FC"/>
    <w:rsid w:val="00FA277F"/>
    <w:rsid w:val="00FA58A8"/>
    <w:rsid w:val="00FA5E7F"/>
    <w:rsid w:val="00FA7102"/>
    <w:rsid w:val="00FA71BB"/>
    <w:rsid w:val="00FB0599"/>
    <w:rsid w:val="00FB1CCD"/>
    <w:rsid w:val="00FB25CA"/>
    <w:rsid w:val="00FB381B"/>
    <w:rsid w:val="00FB4BFA"/>
    <w:rsid w:val="00FB4C1A"/>
    <w:rsid w:val="00FB4C40"/>
    <w:rsid w:val="00FB4FAC"/>
    <w:rsid w:val="00FB503F"/>
    <w:rsid w:val="00FB5108"/>
    <w:rsid w:val="00FB5EB6"/>
    <w:rsid w:val="00FB61F0"/>
    <w:rsid w:val="00FB699C"/>
    <w:rsid w:val="00FB6A82"/>
    <w:rsid w:val="00FC17A2"/>
    <w:rsid w:val="00FC17FA"/>
    <w:rsid w:val="00FC20AD"/>
    <w:rsid w:val="00FC361F"/>
    <w:rsid w:val="00FC384E"/>
    <w:rsid w:val="00FC4C58"/>
    <w:rsid w:val="00FC4CC2"/>
    <w:rsid w:val="00FC5019"/>
    <w:rsid w:val="00FC7013"/>
    <w:rsid w:val="00FD0783"/>
    <w:rsid w:val="00FD0AED"/>
    <w:rsid w:val="00FD103A"/>
    <w:rsid w:val="00FD1099"/>
    <w:rsid w:val="00FD22B5"/>
    <w:rsid w:val="00FD36CA"/>
    <w:rsid w:val="00FD50CF"/>
    <w:rsid w:val="00FD5A51"/>
    <w:rsid w:val="00FD6083"/>
    <w:rsid w:val="00FD6352"/>
    <w:rsid w:val="00FD7323"/>
    <w:rsid w:val="00FD76EA"/>
    <w:rsid w:val="00FE04EC"/>
    <w:rsid w:val="00FE0511"/>
    <w:rsid w:val="00FE0BBC"/>
    <w:rsid w:val="00FE1F79"/>
    <w:rsid w:val="00FE2A4F"/>
    <w:rsid w:val="00FE2B8F"/>
    <w:rsid w:val="00FE33C9"/>
    <w:rsid w:val="00FE394A"/>
    <w:rsid w:val="00FE6541"/>
    <w:rsid w:val="00FE6936"/>
    <w:rsid w:val="00FE6A43"/>
    <w:rsid w:val="00FE7FD9"/>
    <w:rsid w:val="00FF0F26"/>
    <w:rsid w:val="00FF1B89"/>
    <w:rsid w:val="00FF1CF1"/>
    <w:rsid w:val="00FF2209"/>
    <w:rsid w:val="00FF279E"/>
    <w:rsid w:val="00FF2833"/>
    <w:rsid w:val="00FF31E8"/>
    <w:rsid w:val="00FF3C22"/>
    <w:rsid w:val="00FF44C8"/>
    <w:rsid w:val="00FF5812"/>
    <w:rsid w:val="00FF625F"/>
    <w:rsid w:val="00FF6A63"/>
    <w:rsid w:val="00FF6EBD"/>
    <w:rsid w:val="00FF755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158E1BBB.dotm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Burton</dc:creator>
  <cp:lastModifiedBy>Tom Burton</cp:lastModifiedBy>
  <cp:revision>1</cp:revision>
  <dcterms:created xsi:type="dcterms:W3CDTF">2016-08-22T13:29:00Z</dcterms:created>
  <dcterms:modified xsi:type="dcterms:W3CDTF">2016-08-22T14:00:00Z</dcterms:modified>
</cp:coreProperties>
</file>