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2E" w:rsidRPr="00DE5889" w:rsidRDefault="00422294" w:rsidP="00DE5889">
      <w:pPr>
        <w:jc w:val="center"/>
        <w:rPr>
          <w:b/>
          <w:sz w:val="40"/>
          <w:szCs w:val="40"/>
          <w:u w:val="single"/>
        </w:rPr>
      </w:pPr>
      <w:r w:rsidRPr="00DE5889">
        <w:rPr>
          <w:sz w:val="40"/>
          <w:szCs w:val="40"/>
        </w:rPr>
        <w:t>Enterprise America</w:t>
      </w:r>
      <w:r w:rsidR="00F8662E" w:rsidRPr="00DE5889">
        <w:rPr>
          <w:sz w:val="40"/>
          <w:szCs w:val="40"/>
        </w:rPr>
        <w:t xml:space="preserve"> Enrollment Funding Application</w:t>
      </w:r>
      <w:r w:rsidR="00DE5889" w:rsidRPr="00DE5889">
        <w:rPr>
          <w:sz w:val="40"/>
          <w:szCs w:val="40"/>
        </w:rPr>
        <w:t xml:space="preserve"> for </w:t>
      </w:r>
      <w:r w:rsidR="00DE5889" w:rsidRPr="00DE5889">
        <w:rPr>
          <w:b/>
          <w:sz w:val="40"/>
          <w:szCs w:val="40"/>
          <w:u w:val="single"/>
        </w:rPr>
        <w:t>Onondaga County</w:t>
      </w:r>
    </w:p>
    <w:p w:rsidR="00C97806" w:rsidRDefault="00C97806">
      <w:proofErr w:type="spellStart"/>
      <w:r>
        <w:t>Walmart</w:t>
      </w:r>
      <w:proofErr w:type="spellEnd"/>
      <w:r>
        <w:t xml:space="preserve"> logo     </w:t>
      </w:r>
    </w:p>
    <w:p w:rsidR="008D06F5" w:rsidRDefault="006E4B41">
      <w:r>
        <w:t>EA Logo                                                                                                                                     WCNY Logo</w:t>
      </w:r>
    </w:p>
    <w:p w:rsidR="00D9712E" w:rsidRPr="00F8662E" w:rsidRDefault="00F8662E">
      <w:pPr>
        <w:rPr>
          <w:u w:val="single"/>
        </w:rPr>
      </w:pPr>
      <w:r w:rsidRPr="00F8662E">
        <w:rPr>
          <w:u w:val="single"/>
        </w:rPr>
        <w:t>Funding Application Guidelines</w:t>
      </w:r>
    </w:p>
    <w:p w:rsidR="0029335F" w:rsidRDefault="007F2593" w:rsidP="0029335F">
      <w:pPr>
        <w:rPr>
          <w:rFonts w:cs="Arial"/>
        </w:rPr>
      </w:pPr>
      <w:r>
        <w:t xml:space="preserve">The </w:t>
      </w:r>
      <w:proofErr w:type="spellStart"/>
      <w:r>
        <w:t>Walmart</w:t>
      </w:r>
      <w:proofErr w:type="spellEnd"/>
      <w:r>
        <w:t xml:space="preserve"> Foundation’s State Giving Program has awarded grant money to </w:t>
      </w:r>
      <w:r w:rsidR="00D92880">
        <w:t xml:space="preserve">WCNY to </w:t>
      </w:r>
      <w:r w:rsidR="00422294">
        <w:t>assist</w:t>
      </w:r>
      <w:r w:rsidR="00D92880">
        <w:t xml:space="preserve"> </w:t>
      </w:r>
      <w:r w:rsidR="00F8662E">
        <w:t xml:space="preserve">schools in Onondaga County that require funding for </w:t>
      </w:r>
      <w:r>
        <w:t>tuition and transport</w:t>
      </w:r>
      <w:r w:rsidR="00D92880">
        <w:t xml:space="preserve">ation </w:t>
      </w:r>
      <w:r w:rsidR="00422294">
        <w:t>associated with participation</w:t>
      </w:r>
      <w:r w:rsidR="009156AC">
        <w:t xml:space="preserve"> in the Enterprise America program</w:t>
      </w:r>
      <w:r>
        <w:t xml:space="preserve">. </w:t>
      </w:r>
      <w:r w:rsidR="00AE53CA" w:rsidRPr="00AE53CA">
        <w:t xml:space="preserve">These funds provide </w:t>
      </w:r>
      <w:r w:rsidR="00AE53CA" w:rsidRPr="00AE53CA">
        <w:rPr>
          <w:rFonts w:cs="Arial"/>
        </w:rPr>
        <w:t xml:space="preserve">financial support to under-served students </w:t>
      </w:r>
      <w:r w:rsidR="009156AC">
        <w:rPr>
          <w:rFonts w:cs="Arial"/>
        </w:rPr>
        <w:t>for the opportunity to</w:t>
      </w:r>
      <w:r w:rsidR="00AE53CA">
        <w:rPr>
          <w:rFonts w:cs="Arial"/>
        </w:rPr>
        <w:t xml:space="preserve"> </w:t>
      </w:r>
      <w:r w:rsidR="00AE53CA" w:rsidRPr="00AE53CA">
        <w:rPr>
          <w:rFonts w:cs="Arial"/>
        </w:rPr>
        <w:t>experience</w:t>
      </w:r>
      <w:r w:rsidR="00AE53CA">
        <w:rPr>
          <w:rFonts w:cs="Arial"/>
        </w:rPr>
        <w:t xml:space="preserve"> this highly engaging</w:t>
      </w:r>
      <w:r w:rsidR="00F3673F">
        <w:rPr>
          <w:rFonts w:cs="Arial"/>
        </w:rPr>
        <w:t>, hands</w:t>
      </w:r>
      <w:r w:rsidR="00AE53CA">
        <w:rPr>
          <w:rFonts w:cs="Arial"/>
        </w:rPr>
        <w:t xml:space="preserve">-on learning program. </w:t>
      </w:r>
    </w:p>
    <w:p w:rsidR="0029335F" w:rsidRDefault="0029335F" w:rsidP="0029335F">
      <w:r w:rsidRPr="00B12075">
        <w:rPr>
          <w:b/>
          <w:u w:val="single"/>
        </w:rPr>
        <w:t>Review Process:</w:t>
      </w:r>
      <w:r>
        <w:t xml:space="preserve"> WCNY welcomes all applications from schools within Onondaga County and are reviewed </w:t>
      </w:r>
      <w:r w:rsidR="00F1245C">
        <w:t>year round. Using a rolling application process and standard</w:t>
      </w:r>
      <w:r>
        <w:t xml:space="preserve"> rubric</w:t>
      </w:r>
      <w:r w:rsidR="00F1245C">
        <w:t>, WCNY is able to review all applications with objectivity.</w:t>
      </w:r>
      <w:r>
        <w:t xml:space="preserve"> Please understand that funds are limited and WCNY may not be able to award the full amount requested if approved. </w:t>
      </w:r>
      <w:r w:rsidR="00521B33">
        <w:t xml:space="preserve"> </w:t>
      </w:r>
      <w:r w:rsidR="00DE5889">
        <w:t xml:space="preserve">It is recommended that schools seeking funding assistance apply at their earliest convenience. </w:t>
      </w:r>
    </w:p>
    <w:p w:rsidR="0029335F" w:rsidRDefault="0029335F" w:rsidP="0029335F">
      <w:r w:rsidRPr="00F8662E">
        <w:rPr>
          <w:u w:val="single"/>
        </w:rPr>
        <w:t>Completed applications can be submitted to</w:t>
      </w:r>
      <w:r>
        <w:t xml:space="preserve">:  WCNY, P.O. Box 2400, Syracuse, NY 13220 or by email: </w:t>
      </w:r>
      <w:hyperlink r:id="rId5" w:history="1">
        <w:r w:rsidR="003F7D22" w:rsidRPr="0004522A">
          <w:rPr>
            <w:rStyle w:val="Hyperlink"/>
          </w:rPr>
          <w:t>enterpriseamerica@wcny.org</w:t>
        </w:r>
      </w:hyperlink>
      <w:r w:rsidR="003F7D22">
        <w:t xml:space="preserve"> </w:t>
      </w:r>
      <w:r>
        <w:t xml:space="preserve">or by fax: 315-451-8824. </w:t>
      </w:r>
    </w:p>
    <w:p w:rsidR="006E4B41" w:rsidRPr="004728FD" w:rsidRDefault="006E4B41" w:rsidP="006E4B41">
      <w:pPr>
        <w:jc w:val="center"/>
        <w:rPr>
          <w:b/>
          <w:u w:val="single"/>
        </w:rPr>
      </w:pPr>
      <w:r w:rsidRPr="004728FD">
        <w:rPr>
          <w:b/>
          <w:u w:val="single"/>
        </w:rPr>
        <w:t>School Information</w:t>
      </w:r>
    </w:p>
    <w:p w:rsidR="006E4B41" w:rsidRDefault="006E4B41" w:rsidP="006E4B41">
      <w:r>
        <w:t xml:space="preserve">Date Applied: </w:t>
      </w:r>
    </w:p>
    <w:p w:rsidR="006E4B41" w:rsidRDefault="006E4B41" w:rsidP="006E4B41">
      <w:r>
        <w:t xml:space="preserve">School Name: </w:t>
      </w:r>
    </w:p>
    <w:p w:rsidR="006E4B41" w:rsidRDefault="006E4B41" w:rsidP="006E4B41">
      <w:r>
        <w:t>School District:</w:t>
      </w:r>
    </w:p>
    <w:p w:rsidR="006E4B41" w:rsidRDefault="006E4B41" w:rsidP="006E4B41">
      <w:r>
        <w:t>School Address:</w:t>
      </w:r>
    </w:p>
    <w:p w:rsidR="006E4B41" w:rsidRDefault="006E4B41" w:rsidP="006E4B41">
      <w:pPr>
        <w:pBdr>
          <w:bottom w:val="single" w:sz="12" w:space="1" w:color="auto"/>
        </w:pBdr>
      </w:pPr>
      <w:r>
        <w:t>School Phone #:</w:t>
      </w:r>
    </w:p>
    <w:p w:rsidR="00422294" w:rsidRDefault="00422294" w:rsidP="006E4B41">
      <w:pPr>
        <w:pBdr>
          <w:bottom w:val="single" w:sz="12" w:space="1" w:color="auto"/>
        </w:pBdr>
      </w:pPr>
      <w:r>
        <w:t>Is your school eligible for New York State aid reimbursement from OCM BOCES?       NO        YES</w:t>
      </w:r>
    </w:p>
    <w:p w:rsidR="00422294" w:rsidRDefault="00422294" w:rsidP="006E4B41">
      <w:pPr>
        <w:pBdr>
          <w:bottom w:val="single" w:sz="12" w:space="1" w:color="auto"/>
        </w:pBdr>
      </w:pPr>
      <w:r>
        <w:t xml:space="preserve">Is your school a Title 1 school:    NO           </w:t>
      </w:r>
      <w:proofErr w:type="gramStart"/>
      <w:r>
        <w:t>YES</w:t>
      </w:r>
      <w:proofErr w:type="gramEnd"/>
    </w:p>
    <w:p w:rsidR="0023067E" w:rsidRDefault="0023067E" w:rsidP="006E4B41">
      <w:pPr>
        <w:pBdr>
          <w:bottom w:val="single" w:sz="12" w:space="1" w:color="auto"/>
        </w:pBdr>
      </w:pPr>
      <w:r>
        <w:t>Have you previously received tuition assistance from WCNY?                   NO                   YES</w:t>
      </w:r>
    </w:p>
    <w:p w:rsidR="006E4B41" w:rsidRPr="004728FD" w:rsidRDefault="006E4B41" w:rsidP="006E4B41">
      <w:pPr>
        <w:jc w:val="center"/>
        <w:rPr>
          <w:b/>
          <w:u w:val="single"/>
        </w:rPr>
      </w:pPr>
      <w:r w:rsidRPr="004728FD">
        <w:rPr>
          <w:b/>
          <w:u w:val="single"/>
        </w:rPr>
        <w:t>Contact Information</w:t>
      </w:r>
    </w:p>
    <w:p w:rsidR="006E4B41" w:rsidRDefault="006E4B41" w:rsidP="006E4B41">
      <w:r>
        <w:t>Contact Name:</w:t>
      </w:r>
    </w:p>
    <w:p w:rsidR="006E4B41" w:rsidRDefault="006E4B41" w:rsidP="006E4B41">
      <w:r>
        <w:t>Contact Position:</w:t>
      </w:r>
    </w:p>
    <w:p w:rsidR="006E4B41" w:rsidRDefault="006E4B41" w:rsidP="006E4B41">
      <w:r>
        <w:lastRenderedPageBreak/>
        <w:t xml:space="preserve">Contact phone #: </w:t>
      </w:r>
    </w:p>
    <w:p w:rsidR="006E4B41" w:rsidRDefault="006E4B41" w:rsidP="006E4B41">
      <w:pPr>
        <w:pBdr>
          <w:bottom w:val="single" w:sz="12" w:space="1" w:color="auto"/>
        </w:pBdr>
      </w:pPr>
      <w:r>
        <w:t>Contact Email:</w:t>
      </w:r>
    </w:p>
    <w:p w:rsidR="00795CB1" w:rsidRDefault="006E4B41" w:rsidP="006E4B41">
      <w:r>
        <w:t xml:space="preserve">What is the percentage of </w:t>
      </w:r>
      <w:r w:rsidR="00795CB1">
        <w:t>the district’s student</w:t>
      </w:r>
      <w:r>
        <w:t xml:space="preserve"> body that receives a free or reduced lunch? </w:t>
      </w:r>
      <w:r w:rsidR="00795CB1">
        <w:t>_________</w:t>
      </w:r>
      <w:r w:rsidR="00BE27BA">
        <w:t>_</w:t>
      </w:r>
    </w:p>
    <w:p w:rsidR="00C97806" w:rsidRDefault="00C97806" w:rsidP="006E4B41">
      <w:r>
        <w:t>Total number of students you would like to enroll? __________________________</w:t>
      </w:r>
      <w:r w:rsidR="00BE27BA">
        <w:t>_________________</w:t>
      </w:r>
    </w:p>
    <w:p w:rsidR="00C97806" w:rsidRDefault="00C97806" w:rsidP="006E4B41">
      <w:r>
        <w:t>Total number of classes you would like to enroll? ___________________________</w:t>
      </w:r>
      <w:r w:rsidR="00BE27BA">
        <w:t>_________________</w:t>
      </w:r>
    </w:p>
    <w:p w:rsidR="00375EC2" w:rsidRDefault="00F8662E" w:rsidP="006E4B41">
      <w:r>
        <w:t>Grade(s) of the student</w:t>
      </w:r>
      <w:r w:rsidR="00BE27BA">
        <w:t>s</w:t>
      </w:r>
      <w:r>
        <w:t xml:space="preserve"> you would like to enroll</w:t>
      </w:r>
      <w:r w:rsidR="00375EC2">
        <w:t xml:space="preserve">? </w:t>
      </w:r>
      <w:r w:rsidR="00BE27BA">
        <w:t>____________________________________________</w:t>
      </w:r>
    </w:p>
    <w:p w:rsidR="00375EC2" w:rsidRDefault="0023067E" w:rsidP="006E4B41">
      <w:r>
        <w:t>What subject(s) are</w:t>
      </w:r>
      <w:r w:rsidR="00375EC2">
        <w:t xml:space="preserve"> taught? </w:t>
      </w:r>
      <w:r w:rsidR="00BE27BA">
        <w:t>______________________________________________________________</w:t>
      </w:r>
    </w:p>
    <w:p w:rsidR="00375EC2" w:rsidRDefault="00C97806" w:rsidP="006E4B41">
      <w:r>
        <w:t>What time of year would you like to</w:t>
      </w:r>
      <w:r w:rsidR="00375EC2">
        <w:t xml:space="preserve"> implement the program?</w:t>
      </w:r>
      <w:r>
        <w:t xml:space="preserve"> </w:t>
      </w:r>
      <w:r w:rsidR="00BE27BA">
        <w:t>__________________________________</w:t>
      </w:r>
    </w:p>
    <w:p w:rsidR="00375EC2" w:rsidRDefault="00375EC2" w:rsidP="006E4B41">
      <w:r>
        <w:t xml:space="preserve">Are you flexible with the time of implementation? </w:t>
      </w:r>
      <w:r w:rsidR="00BE27BA">
        <w:t xml:space="preserve">         NO                YES</w:t>
      </w:r>
    </w:p>
    <w:p w:rsidR="0023067E" w:rsidRDefault="0023067E" w:rsidP="007E1DF8">
      <w:pPr>
        <w:jc w:val="center"/>
        <w:rPr>
          <w:b/>
          <w:u w:val="single"/>
        </w:rPr>
      </w:pPr>
      <w:r w:rsidRPr="00B70902">
        <w:rPr>
          <w:b/>
          <w:u w:val="single"/>
        </w:rPr>
        <w:t>Fund</w:t>
      </w:r>
      <w:r w:rsidR="00F8662E">
        <w:rPr>
          <w:b/>
          <w:u w:val="single"/>
        </w:rPr>
        <w:t>ing Request</w:t>
      </w:r>
    </w:p>
    <w:p w:rsidR="00B70902" w:rsidRPr="00B70902" w:rsidRDefault="00B70902" w:rsidP="00B70902">
      <w:pPr>
        <w:rPr>
          <w:b/>
          <w:u w:val="single"/>
        </w:rPr>
      </w:pPr>
      <w:r>
        <w:rPr>
          <w:b/>
          <w:u w:val="single"/>
        </w:rPr>
        <w:t xml:space="preserve">Are you applying </w:t>
      </w:r>
      <w:proofErr w:type="gramStart"/>
      <w:r>
        <w:rPr>
          <w:b/>
          <w:u w:val="single"/>
        </w:rPr>
        <w:t>for:</w:t>
      </w:r>
      <w:proofErr w:type="gramEnd"/>
    </w:p>
    <w:p w:rsidR="0023067E" w:rsidRDefault="0023067E" w:rsidP="006E4B41">
      <w:proofErr w:type="gramStart"/>
      <w:r>
        <w:t>Tuition Enrollment</w:t>
      </w:r>
      <w:r w:rsidR="00CA0246">
        <w:t>?</w:t>
      </w:r>
      <w:proofErr w:type="gramEnd"/>
      <w:r w:rsidR="00CA0246">
        <w:t xml:space="preserve">  </w:t>
      </w:r>
      <w:r>
        <w:t xml:space="preserve">            </w:t>
      </w:r>
      <w:r w:rsidR="00422294">
        <w:t>NO</w:t>
      </w:r>
      <w:r w:rsidR="00CA0246">
        <w:t xml:space="preserve">         </w:t>
      </w:r>
      <w:r w:rsidR="00422294">
        <w:t>YES</w:t>
      </w:r>
      <w:r w:rsidR="00CA0246">
        <w:t xml:space="preserve">             </w:t>
      </w:r>
      <w:r>
        <w:t>If YES, amount ______________________</w:t>
      </w:r>
      <w:r w:rsidR="00433594">
        <w:t>_____________</w:t>
      </w:r>
    </w:p>
    <w:p w:rsidR="006E4B41" w:rsidRDefault="0023067E" w:rsidP="006E4B41">
      <w:proofErr w:type="gramStart"/>
      <w:r>
        <w:t>Transportation (busing)</w:t>
      </w:r>
      <w:r w:rsidR="00B70902">
        <w:t>?</w:t>
      </w:r>
      <w:proofErr w:type="gramEnd"/>
      <w:r>
        <w:t xml:space="preserve"> </w:t>
      </w:r>
      <w:r w:rsidR="00CA0246">
        <w:t xml:space="preserve"> </w:t>
      </w:r>
      <w:r>
        <w:t xml:space="preserve">     NO           YES</w:t>
      </w:r>
      <w:r w:rsidR="00B70902">
        <w:t xml:space="preserve">         If YES, </w:t>
      </w:r>
      <w:r w:rsidR="003F7D22">
        <w:t xml:space="preserve">estimated </w:t>
      </w:r>
      <w:r w:rsidR="00B70902">
        <w:t>amount</w:t>
      </w:r>
      <w:r w:rsidR="003F7D22">
        <w:t xml:space="preserve"> </w:t>
      </w:r>
      <w:r w:rsidR="00B70902">
        <w:t>_____________</w:t>
      </w:r>
      <w:r w:rsidR="00433594">
        <w:t>_____________</w:t>
      </w:r>
    </w:p>
    <w:p w:rsidR="00DE5889" w:rsidRDefault="003F7D22" w:rsidP="006E4B41">
      <w:r>
        <w:t>Bussing company name _____________________</w:t>
      </w:r>
      <w:r w:rsidR="00DE5889">
        <w:t>___________________</w:t>
      </w:r>
      <w:bookmarkStart w:id="0" w:name="_GoBack"/>
      <w:bookmarkEnd w:id="0"/>
      <w:r w:rsidR="00DE5889">
        <w:t>_________________________</w:t>
      </w:r>
    </w:p>
    <w:p w:rsidR="00DE5889" w:rsidRDefault="00DE5889" w:rsidP="006E4B41">
      <w:r>
        <w:t>Bussing company address _______________________________________________________________</w:t>
      </w:r>
    </w:p>
    <w:p w:rsidR="00DE5889" w:rsidRDefault="00DE5889" w:rsidP="006E4B41">
      <w:r>
        <w:t>Bussing company phone number _________________________________________________________</w:t>
      </w:r>
    </w:p>
    <w:p w:rsidR="00F3673F" w:rsidRDefault="0023067E" w:rsidP="006E4B41">
      <w:pPr>
        <w:pBdr>
          <w:bottom w:val="single" w:sz="12" w:space="1" w:color="auto"/>
        </w:pBdr>
      </w:pPr>
      <w:r>
        <w:t xml:space="preserve">Total </w:t>
      </w:r>
      <w:r w:rsidR="00BC4E0F">
        <w:t>Amount Request</w:t>
      </w:r>
      <w:r>
        <w:t>ed</w:t>
      </w:r>
      <w:r w:rsidR="00BC4E0F">
        <w:t xml:space="preserve"> _</w:t>
      </w:r>
      <w:r w:rsidR="00CA0246">
        <w:t>______________________________</w:t>
      </w:r>
      <w:r w:rsidR="00F3673F">
        <w:t xml:space="preserve"> </w:t>
      </w:r>
    </w:p>
    <w:p w:rsidR="00BE27BA" w:rsidRDefault="00BE27BA" w:rsidP="006E4B41">
      <w:pPr>
        <w:pBdr>
          <w:bottom w:val="single" w:sz="12" w:space="1" w:color="auto"/>
        </w:pBdr>
      </w:pPr>
    </w:p>
    <w:p w:rsidR="00C97806" w:rsidRPr="004728FD" w:rsidRDefault="00F1245C" w:rsidP="00C97806">
      <w:pPr>
        <w:jc w:val="center"/>
        <w:rPr>
          <w:b/>
          <w:u w:val="single"/>
        </w:rPr>
      </w:pPr>
      <w:r>
        <w:rPr>
          <w:b/>
          <w:u w:val="single"/>
        </w:rPr>
        <w:t xml:space="preserve">Reason for </w:t>
      </w:r>
      <w:r w:rsidR="00C97806" w:rsidRPr="004728FD">
        <w:rPr>
          <w:b/>
          <w:u w:val="single"/>
        </w:rPr>
        <w:t xml:space="preserve">Funding </w:t>
      </w:r>
      <w:r>
        <w:rPr>
          <w:b/>
          <w:u w:val="single"/>
        </w:rPr>
        <w:t>Request</w:t>
      </w:r>
    </w:p>
    <w:p w:rsidR="00C97806" w:rsidRDefault="00F1245C" w:rsidP="00C97806">
      <w:r>
        <w:t>In the space below, please explain why you are applying for financial assistance.</w:t>
      </w:r>
    </w:p>
    <w:p w:rsidR="00165196" w:rsidRDefault="00165196" w:rsidP="00C97806"/>
    <w:p w:rsidR="00165196" w:rsidRDefault="00165196" w:rsidP="00C97806"/>
    <w:p w:rsidR="00165196" w:rsidRDefault="00165196" w:rsidP="00C97806"/>
    <w:p w:rsidR="00165196" w:rsidRDefault="00165196" w:rsidP="00C97806"/>
    <w:p w:rsidR="00165196" w:rsidRDefault="00165196" w:rsidP="00C97806"/>
    <w:p w:rsidR="00165196" w:rsidRDefault="00165196" w:rsidP="00C97806">
      <w:pPr>
        <w:pBdr>
          <w:bottom w:val="single" w:sz="12" w:space="1" w:color="auto"/>
        </w:pBdr>
      </w:pPr>
    </w:p>
    <w:p w:rsidR="004552D9" w:rsidRDefault="004552D9" w:rsidP="00C97806">
      <w:pPr>
        <w:pBdr>
          <w:bottom w:val="single" w:sz="12" w:space="1" w:color="auto"/>
        </w:pBdr>
      </w:pPr>
    </w:p>
    <w:p w:rsidR="004552D9" w:rsidRDefault="004552D9" w:rsidP="00C97806">
      <w:pPr>
        <w:pBdr>
          <w:bottom w:val="single" w:sz="12" w:space="1" w:color="auto"/>
        </w:pBdr>
      </w:pPr>
    </w:p>
    <w:p w:rsidR="004552D9" w:rsidRDefault="004552D9" w:rsidP="00C97806">
      <w:pPr>
        <w:pBdr>
          <w:bottom w:val="single" w:sz="12" w:space="1" w:color="auto"/>
        </w:pBdr>
      </w:pPr>
    </w:p>
    <w:p w:rsidR="00C97806" w:rsidRDefault="00C97806" w:rsidP="006E4B41"/>
    <w:sectPr w:rsidR="00C9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41"/>
    <w:rsid w:val="000A3163"/>
    <w:rsid w:val="00165196"/>
    <w:rsid w:val="00187729"/>
    <w:rsid w:val="001F3830"/>
    <w:rsid w:val="0023067E"/>
    <w:rsid w:val="0029335F"/>
    <w:rsid w:val="002F0E5A"/>
    <w:rsid w:val="00375EC2"/>
    <w:rsid w:val="00393E2F"/>
    <w:rsid w:val="003F7D22"/>
    <w:rsid w:val="0042160B"/>
    <w:rsid w:val="00422294"/>
    <w:rsid w:val="00433594"/>
    <w:rsid w:val="004552D9"/>
    <w:rsid w:val="004728FD"/>
    <w:rsid w:val="0049544B"/>
    <w:rsid w:val="004D46EA"/>
    <w:rsid w:val="00521B33"/>
    <w:rsid w:val="005E7F6E"/>
    <w:rsid w:val="0060162E"/>
    <w:rsid w:val="006E4B41"/>
    <w:rsid w:val="00795CB1"/>
    <w:rsid w:val="007E1DF8"/>
    <w:rsid w:val="007F2593"/>
    <w:rsid w:val="008427CA"/>
    <w:rsid w:val="00885156"/>
    <w:rsid w:val="008C3A12"/>
    <w:rsid w:val="008D06F5"/>
    <w:rsid w:val="0091116A"/>
    <w:rsid w:val="009156AC"/>
    <w:rsid w:val="009613DE"/>
    <w:rsid w:val="00AE53CA"/>
    <w:rsid w:val="00B12075"/>
    <w:rsid w:val="00B70902"/>
    <w:rsid w:val="00BC4E0F"/>
    <w:rsid w:val="00BE27BA"/>
    <w:rsid w:val="00C14482"/>
    <w:rsid w:val="00C97806"/>
    <w:rsid w:val="00CA0246"/>
    <w:rsid w:val="00D9242C"/>
    <w:rsid w:val="00D92880"/>
    <w:rsid w:val="00D9712E"/>
    <w:rsid w:val="00DE5889"/>
    <w:rsid w:val="00E34068"/>
    <w:rsid w:val="00E454D3"/>
    <w:rsid w:val="00E5133D"/>
    <w:rsid w:val="00F1245C"/>
    <w:rsid w:val="00F3673F"/>
    <w:rsid w:val="00F8662E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terpriseamerica@wcn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A393D43B</Template>
  <TotalTime>1094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Straub</dc:creator>
  <cp:lastModifiedBy>Jessica Straub</cp:lastModifiedBy>
  <cp:revision>20</cp:revision>
  <dcterms:created xsi:type="dcterms:W3CDTF">2014-02-05T21:56:00Z</dcterms:created>
  <dcterms:modified xsi:type="dcterms:W3CDTF">2014-09-30T19:58:00Z</dcterms:modified>
</cp:coreProperties>
</file>