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F7" w:rsidRPr="006A4795" w:rsidRDefault="00CA72F7" w:rsidP="006A4795">
      <w:pPr>
        <w:shd w:val="clear" w:color="auto" w:fill="FFFFFF"/>
        <w:spacing w:line="240" w:lineRule="auto"/>
        <w:rPr>
          <w:rFonts w:ascii="Arial Narrow" w:eastAsia="Times New Roman" w:hAnsi="Arial Narrow" w:cs="Arial"/>
          <w:spacing w:val="-15"/>
          <w:sz w:val="20"/>
          <w:szCs w:val="20"/>
        </w:rPr>
      </w:pPr>
      <w:r w:rsidRPr="006A4795">
        <w:rPr>
          <w:rFonts w:ascii="Arial Narrow" w:eastAsia="Times New Roman" w:hAnsi="Arial Narrow" w:cs="Arial"/>
          <w:spacing w:val="-15"/>
          <w:sz w:val="20"/>
          <w:szCs w:val="20"/>
        </w:rPr>
        <w:t>Name _____________________________________________________</w:t>
      </w:r>
      <w:r w:rsidR="006A4795" w:rsidRPr="006A4795">
        <w:rPr>
          <w:rFonts w:ascii="Arial Narrow" w:eastAsia="Times New Roman" w:hAnsi="Arial Narrow" w:cs="Arial"/>
          <w:spacing w:val="-15"/>
          <w:sz w:val="20"/>
          <w:szCs w:val="20"/>
        </w:rPr>
        <w:t xml:space="preserve">                                               </w:t>
      </w:r>
      <w:r w:rsidRPr="006A4795">
        <w:rPr>
          <w:rFonts w:ascii="Arial Narrow" w:eastAsia="Times New Roman" w:hAnsi="Arial Narrow" w:cs="Arial"/>
          <w:spacing w:val="-15"/>
          <w:sz w:val="20"/>
          <w:szCs w:val="20"/>
        </w:rPr>
        <w:t>Date _______________________________</w:t>
      </w:r>
    </w:p>
    <w:p w:rsidR="00CA72F7" w:rsidRPr="006A4795" w:rsidRDefault="00CA72F7" w:rsidP="006A4795">
      <w:pPr>
        <w:shd w:val="clear" w:color="auto" w:fill="FFFFFF"/>
        <w:spacing w:line="240" w:lineRule="auto"/>
        <w:rPr>
          <w:rFonts w:ascii="Arial Narrow" w:eastAsia="Times New Roman" w:hAnsi="Arial Narrow" w:cs="Arial"/>
          <w:spacing w:val="-15"/>
          <w:sz w:val="20"/>
          <w:szCs w:val="20"/>
        </w:rPr>
      </w:pPr>
      <w:r w:rsidRPr="006A4795">
        <w:rPr>
          <w:rFonts w:ascii="Arial Narrow" w:eastAsia="Times New Roman" w:hAnsi="Arial Narrow" w:cs="Arial"/>
          <w:spacing w:val="-15"/>
          <w:sz w:val="20"/>
          <w:szCs w:val="20"/>
        </w:rPr>
        <w:t>Period/Class ____________________________________</w:t>
      </w:r>
    </w:p>
    <w:p w:rsidR="00CA72F7" w:rsidRPr="006A4795" w:rsidRDefault="00CA72F7" w:rsidP="006A4795">
      <w:pPr>
        <w:shd w:val="clear" w:color="auto" w:fill="FFFFFF"/>
        <w:spacing w:line="240" w:lineRule="auto"/>
        <w:rPr>
          <w:rFonts w:ascii="Arial Narrow" w:eastAsia="Times New Roman" w:hAnsi="Arial Narrow" w:cs="Arial"/>
          <w:spacing w:val="-15"/>
          <w:sz w:val="40"/>
          <w:szCs w:val="40"/>
        </w:rPr>
      </w:pPr>
      <w:r w:rsidRPr="006A4795">
        <w:rPr>
          <w:rFonts w:ascii="Arial Narrow" w:eastAsia="Times New Roman" w:hAnsi="Arial Narrow" w:cs="Arial"/>
          <w:spacing w:val="-15"/>
          <w:sz w:val="40"/>
          <w:szCs w:val="40"/>
        </w:rPr>
        <w:t>Enterprise America Post Test</w:t>
      </w:r>
    </w:p>
    <w:p w:rsidR="001259D2" w:rsidRPr="006A4795" w:rsidRDefault="001259D2" w:rsidP="006A4795">
      <w:pPr>
        <w:shd w:val="clear" w:color="auto" w:fill="FFFFFF"/>
        <w:spacing w:line="240" w:lineRule="auto"/>
        <w:rPr>
          <w:rFonts w:ascii="Arial Narrow" w:eastAsia="Times New Roman" w:hAnsi="Arial Narrow" w:cs="Arial"/>
          <w:spacing w:val="-15"/>
          <w:sz w:val="40"/>
          <w:szCs w:val="40"/>
        </w:rPr>
      </w:pPr>
      <w:r w:rsidRPr="006A4795">
        <w:rPr>
          <w:rFonts w:ascii="Arial Narrow" w:eastAsia="Times New Roman" w:hAnsi="Arial Narrow" w:cs="Arial"/>
          <w:spacing w:val="-15"/>
          <w:sz w:val="20"/>
          <w:szCs w:val="20"/>
        </w:rPr>
        <w:t xml:space="preserve">Directions: Circle the correct letter next to your answer choice or match the letter with the correct item listed. </w:t>
      </w:r>
    </w:p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1. 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VIDEO GAME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Wants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Needs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SHOES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 xml:space="preserve"> are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Wants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Needs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3.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VEGETABLES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 xml:space="preserve"> are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Wants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Needs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SHELTER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Wants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Needs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5.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HEAT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Wants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Need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lastRenderedPageBreak/>
        <w:t xml:space="preserve">6. 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SKATEBOARD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Wants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Needs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7.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You have enough money to buy shoes</w:t>
      </w:r>
      <w:r w:rsidR="00487341" w:rsidRPr="006A4795">
        <w:rPr>
          <w:rFonts w:ascii="Arial Narrow" w:eastAsia="Times New Roman" w:hAnsi="Arial Narrow" w:cs="Arial"/>
          <w:sz w:val="23"/>
          <w:szCs w:val="23"/>
        </w:rPr>
        <w:t>,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 gloves or a skateboard. You buy the skateboard. </w:t>
      </w:r>
      <w:r w:rsidR="00487341" w:rsidRPr="006A4795">
        <w:rPr>
          <w:rFonts w:ascii="Arial Narrow" w:eastAsia="Times New Roman" w:hAnsi="Arial Narrow" w:cs="Arial"/>
          <w:sz w:val="23"/>
          <w:szCs w:val="23"/>
        </w:rPr>
        <w:t>What are your opportunity costs?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922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1259D2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hoes and gloves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1259D2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Gloves and skateboard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1259D2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kateboard and shoes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8.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If there is a big demand for popcor</w:t>
      </w:r>
      <w:r w:rsidR="00487341" w:rsidRPr="006A4795">
        <w:rPr>
          <w:rFonts w:ascii="Arial Narrow" w:eastAsia="Times New Roman" w:hAnsi="Arial Narrow" w:cs="Arial"/>
          <w:sz w:val="23"/>
          <w:szCs w:val="23"/>
        </w:rPr>
        <w:t>n and a small supply of popcorn, how will this affect the price?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360"/>
        <w:gridCol w:w="2965"/>
      </w:tblGrid>
      <w:tr w:rsidR="00CA72F7" w:rsidRPr="006A4795" w:rsidTr="00E533E3">
        <w:trPr>
          <w:tblCellSpacing w:w="0" w:type="dxa"/>
        </w:trPr>
        <w:tc>
          <w:tcPr>
            <w:tcW w:w="17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36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1259D2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T</w:t>
            </w:r>
            <w:r w:rsidR="00487341" w:rsidRPr="006A4795">
              <w:rPr>
                <w:rFonts w:ascii="Arial Narrow" w:eastAsia="Times New Roman" w:hAnsi="Arial Narrow" w:cs="Arial"/>
                <w:sz w:val="21"/>
                <w:szCs w:val="21"/>
              </w:rPr>
              <w:t>he price of popcorn should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be low</w:t>
            </w:r>
          </w:p>
        </w:tc>
      </w:tr>
      <w:tr w:rsidR="00CA72F7" w:rsidRPr="006A4795" w:rsidTr="00E533E3">
        <w:trPr>
          <w:tblCellSpacing w:w="0" w:type="dxa"/>
        </w:trPr>
        <w:tc>
          <w:tcPr>
            <w:tcW w:w="17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36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1259D2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T</w:t>
            </w:r>
            <w:r w:rsidR="00487341" w:rsidRPr="006A4795">
              <w:rPr>
                <w:rFonts w:ascii="Arial Narrow" w:eastAsia="Times New Roman" w:hAnsi="Arial Narrow" w:cs="Arial"/>
                <w:sz w:val="21"/>
                <w:szCs w:val="21"/>
              </w:rPr>
              <w:t>he price of popcorn should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be high</w:t>
            </w:r>
          </w:p>
        </w:tc>
      </w:tr>
      <w:tr w:rsidR="00CA72F7" w:rsidRPr="006A4795" w:rsidTr="00E533E3">
        <w:trPr>
          <w:tblCellSpacing w:w="0" w:type="dxa"/>
        </w:trPr>
        <w:tc>
          <w:tcPr>
            <w:tcW w:w="17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36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1259D2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The price of popcorn will not change. 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9. 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>The definition of p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rofit is 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5598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4349F1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T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he money a company makes in sales minus production costs.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4349F1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T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he money a company makes in sales of its good and services.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1259D2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The money a company makes and donates to a non-profit organization. 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10.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The person who makes a video game is </w:t>
      </w:r>
      <w:r w:rsidR="001259D2" w:rsidRPr="006A4795">
        <w:rPr>
          <w:rFonts w:ascii="Arial Narrow" w:eastAsia="Times New Roman" w:hAnsi="Arial Narrow" w:cs="Arial"/>
          <w:sz w:val="23"/>
          <w:szCs w:val="23"/>
        </w:rPr>
        <w:t>called a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 ____________.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1259D2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11.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The person who pops popcorn is </w:t>
      </w:r>
      <w:r w:rsidR="005951D5" w:rsidRPr="006A4795">
        <w:rPr>
          <w:rFonts w:ascii="Arial Narrow" w:eastAsia="Times New Roman" w:hAnsi="Arial Narrow" w:cs="Arial"/>
          <w:sz w:val="23"/>
          <w:szCs w:val="23"/>
        </w:rPr>
        <w:t>called a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____________.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5951D5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</w:tbl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lastRenderedPageBreak/>
        <w:t xml:space="preserve">12.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The person who buys a newspaper is </w:t>
      </w:r>
      <w:r w:rsidR="005951D5" w:rsidRPr="006A4795">
        <w:rPr>
          <w:rFonts w:ascii="Arial Narrow" w:eastAsia="Times New Roman" w:hAnsi="Arial Narrow" w:cs="Arial"/>
          <w:sz w:val="23"/>
          <w:szCs w:val="23"/>
        </w:rPr>
        <w:t xml:space="preserve">called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 ___________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5951D5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13.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The person who goes to a movie is </w:t>
      </w:r>
      <w:r w:rsidR="005951D5" w:rsidRPr="006A4795">
        <w:rPr>
          <w:rFonts w:ascii="Arial Narrow" w:eastAsia="Times New Roman" w:hAnsi="Arial Narrow" w:cs="Arial"/>
          <w:sz w:val="23"/>
          <w:szCs w:val="23"/>
        </w:rPr>
        <w:t xml:space="preserve">called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 _____________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5951D5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14.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The person who eats at a restaurant is</w:t>
      </w:r>
      <w:r w:rsidR="005951D5" w:rsidRPr="006A4795">
        <w:rPr>
          <w:rFonts w:ascii="Arial Narrow" w:eastAsia="Times New Roman" w:hAnsi="Arial Narrow" w:cs="Arial"/>
          <w:sz w:val="23"/>
          <w:szCs w:val="23"/>
        </w:rPr>
        <w:t xml:space="preserve"> called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 a __________.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"/>
        <w:gridCol w:w="323"/>
        <w:gridCol w:w="1366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CA72F7" w:rsidRPr="006A4795" w:rsidTr="005951D5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</w:tcPr>
          <w:p w:rsidR="00CA72F7" w:rsidRPr="006A4795" w:rsidRDefault="005951D5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Business owner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15.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Usually if a product becomes </w:t>
      </w:r>
      <w:r w:rsidR="00CA72F7" w:rsidRPr="006A4795">
        <w:rPr>
          <w:rFonts w:ascii="Arial Narrow" w:eastAsia="Times New Roman" w:hAnsi="Arial Narrow" w:cs="Arial"/>
          <w:b/>
          <w:i/>
          <w:iCs/>
          <w:sz w:val="23"/>
          <w:szCs w:val="23"/>
        </w:rPr>
        <w:t>scarce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, what happens to the price?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38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5951D5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oes up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5951D5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tays the same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5951D5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oes down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16.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OIL</w:t>
      </w:r>
      <w:r w:rsidR="005951D5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49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Capital Resource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Natural Resource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Human Resource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17. 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An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AIRPLANE PILOT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49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Capital Resource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Natural Resource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Human Resource</w:t>
            </w:r>
          </w:p>
        </w:tc>
      </w:tr>
    </w:tbl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lastRenderedPageBreak/>
        <w:t xml:space="preserve">18. 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DISC JOCKEY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49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Capital Resource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Natural Resource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Human Resource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19. 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CHECKING ACCOUNT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20.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APPLES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are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"/>
        <w:gridCol w:w="323"/>
        <w:gridCol w:w="157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21. 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A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BUSINESS LOAN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22. 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An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ACCOUNTANT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23.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WATER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Capital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Natural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Human Resources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lastRenderedPageBreak/>
        <w:t>24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HAMBURGERS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are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57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</w:t>
            </w:r>
            <w:r w:rsidR="002D17F4" w:rsidRPr="006A4795">
              <w:rPr>
                <w:rFonts w:ascii="Arial Narrow" w:eastAsia="Times New Roman" w:hAnsi="Arial Narrow" w:cs="Arial"/>
                <w:sz w:val="21"/>
                <w:szCs w:val="21"/>
              </w:rPr>
              <w:t>atural Resources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25.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HAIRCUTS</w:t>
      </w:r>
      <w:r w:rsidR="002D17F4" w:rsidRPr="006A4795">
        <w:rPr>
          <w:rFonts w:ascii="Arial Narrow" w:eastAsia="Times New Roman" w:hAnsi="Arial Narrow" w:cs="Arial"/>
          <w:sz w:val="23"/>
          <w:szCs w:val="23"/>
        </w:rPr>
        <w:t xml:space="preserve"> are an ex</w:t>
      </w:r>
      <w:r w:rsidR="002309FF" w:rsidRPr="006A4795">
        <w:rPr>
          <w:rFonts w:ascii="Arial Narrow" w:eastAsia="Times New Roman" w:hAnsi="Arial Narrow" w:cs="Arial"/>
          <w:sz w:val="23"/>
          <w:szCs w:val="23"/>
        </w:rPr>
        <w:t xml:space="preserve">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472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2309FF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Entrepreneurship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26.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HOUSE PAINTING</w:t>
      </w:r>
      <w:r w:rsidR="002309FF" w:rsidRPr="006A4795">
        <w:rPr>
          <w:rFonts w:ascii="Arial Narrow" w:eastAsia="Times New Roman" w:hAnsi="Arial Narrow" w:cs="Arial"/>
          <w:sz w:val="23"/>
          <w:szCs w:val="23"/>
        </w:rPr>
        <w:t xml:space="preserve"> is an example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27. </w:t>
      </w:r>
      <w:r w:rsidR="002309FF" w:rsidRPr="006A4795">
        <w:rPr>
          <w:rFonts w:ascii="Arial Narrow" w:eastAsia="Times New Roman" w:hAnsi="Arial Narrow" w:cs="Arial"/>
          <w:sz w:val="23"/>
          <w:szCs w:val="23"/>
        </w:rPr>
        <w:t xml:space="preserve">MEDICAL INSURANCE is an example of what? 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28. </w:t>
      </w:r>
      <w:r w:rsidR="002309FF" w:rsidRPr="006A4795">
        <w:rPr>
          <w:rFonts w:ascii="Arial Narrow" w:eastAsia="Times New Roman" w:hAnsi="Arial Narrow" w:cs="Arial"/>
          <w:sz w:val="23"/>
          <w:szCs w:val="23"/>
        </w:rPr>
        <w:t>A m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usic CD</w:t>
      </w:r>
      <w:r w:rsidR="002309FF" w:rsidRPr="006A4795">
        <w:rPr>
          <w:rFonts w:ascii="Arial Narrow" w:eastAsia="Times New Roman" w:hAnsi="Arial Narrow" w:cs="Arial"/>
          <w:sz w:val="23"/>
          <w:szCs w:val="23"/>
        </w:rPr>
        <w:t xml:space="preserve">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29.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PENCILS</w:t>
      </w:r>
      <w:r w:rsidR="002309FF" w:rsidRPr="006A4795">
        <w:rPr>
          <w:rFonts w:ascii="Arial Narrow" w:eastAsia="Times New Roman" w:hAnsi="Arial Narrow" w:cs="Arial"/>
          <w:sz w:val="23"/>
          <w:szCs w:val="23"/>
        </w:rPr>
        <w:t xml:space="preserve"> are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lastRenderedPageBreak/>
        <w:t xml:space="preserve">30.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CARS</w:t>
      </w:r>
      <w:r w:rsidR="002309FF" w:rsidRPr="006A4795">
        <w:rPr>
          <w:rFonts w:ascii="Arial Narrow" w:eastAsia="Times New Roman" w:hAnsi="Arial Narrow" w:cs="Arial"/>
          <w:sz w:val="23"/>
          <w:szCs w:val="23"/>
        </w:rPr>
        <w:t xml:space="preserve"> are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830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Goods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Services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Not Sure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31.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In the United States, a law is a rule that is </w:t>
      </w:r>
      <w:r w:rsidR="004349F1" w:rsidRPr="006A4795">
        <w:rPr>
          <w:rFonts w:ascii="Arial Narrow" w:eastAsia="Times New Roman" w:hAnsi="Arial Narrow" w:cs="Arial"/>
          <w:sz w:val="23"/>
          <w:szCs w:val="23"/>
        </w:rPr>
        <w:t xml:space="preserve">made by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 ___________ and enforced by the police. 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806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2309FF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L</w:t>
            </w:r>
            <w:r w:rsidR="008C7A9D" w:rsidRPr="006A4795">
              <w:rPr>
                <w:rFonts w:ascii="Arial Narrow" w:eastAsia="Times New Roman" w:hAnsi="Arial Narrow" w:cs="Arial"/>
                <w:sz w:val="21"/>
                <w:szCs w:val="21"/>
              </w:rPr>
              <w:t>egislature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2309FF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usiness group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2309FF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ommittee of lawyers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32.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What is loan interest?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4239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Money that is not paid back on a loan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Money that the bank charges for a loan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Money that the bank is interested in giving a business</w:t>
            </w:r>
          </w:p>
        </w:tc>
      </w:tr>
    </w:tbl>
    <w:p w:rsidR="00CA72F7" w:rsidRPr="006A4795" w:rsidRDefault="00816B4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noProof/>
          <w:sz w:val="21"/>
          <w:szCs w:val="21"/>
        </w:rPr>
        <w:drawing>
          <wp:anchor distT="0" distB="0" distL="0" distR="0" simplePos="0" relativeHeight="251659264" behindDoc="0" locked="0" layoutInCell="1" allowOverlap="0" wp14:anchorId="4AC7894D" wp14:editId="63EB193A">
            <wp:simplePos x="0" y="0"/>
            <wp:positionH relativeFrom="column">
              <wp:posOffset>4671060</wp:posOffset>
            </wp:positionH>
            <wp:positionV relativeFrom="line">
              <wp:posOffset>64770</wp:posOffset>
            </wp:positionV>
            <wp:extent cx="1226820" cy="1226820"/>
            <wp:effectExtent l="0" t="0" r="0" b="0"/>
            <wp:wrapSquare wrapText="bothSides"/>
            <wp:docPr id="1" name="image_exhibit" descr="http://topaz.quiz-maker.net/uploads/13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16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E3" w:rsidRPr="006A4795">
        <w:rPr>
          <w:rFonts w:ascii="Arial Narrow" w:eastAsia="Times New Roman" w:hAnsi="Arial Narrow" w:cs="Arial"/>
          <w:sz w:val="23"/>
          <w:szCs w:val="23"/>
        </w:rPr>
        <w:t xml:space="preserve">33. </w:t>
      </w:r>
      <w:r w:rsidR="008C7A9D" w:rsidRPr="006A4795">
        <w:rPr>
          <w:rFonts w:ascii="Arial Narrow" w:eastAsia="Times New Roman" w:hAnsi="Arial Narrow" w:cs="Arial"/>
          <w:sz w:val="23"/>
          <w:szCs w:val="23"/>
        </w:rPr>
        <w:t>This form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201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Loan Application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Business Expense Form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</w:tbl>
    <w:p w:rsidR="00CA72F7" w:rsidRPr="006A4795" w:rsidRDefault="00816B4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noProof/>
          <w:spacing w:val="-15"/>
          <w:sz w:val="45"/>
          <w:szCs w:val="45"/>
        </w:rPr>
        <w:drawing>
          <wp:anchor distT="0" distB="0" distL="0" distR="0" simplePos="0" relativeHeight="251660288" behindDoc="0" locked="0" layoutInCell="1" allowOverlap="0" wp14:anchorId="4D33A022" wp14:editId="50931EED">
            <wp:simplePos x="0" y="0"/>
            <wp:positionH relativeFrom="column">
              <wp:posOffset>4594225</wp:posOffset>
            </wp:positionH>
            <wp:positionV relativeFrom="line">
              <wp:posOffset>147955</wp:posOffset>
            </wp:positionV>
            <wp:extent cx="1120775" cy="1287780"/>
            <wp:effectExtent l="0" t="0" r="3175" b="7620"/>
            <wp:wrapSquare wrapText="bothSides"/>
            <wp:docPr id="2" name="image_exhibit" descr="http://topaz.quiz-maker.net/uploads/1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17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E3" w:rsidRPr="006A4795">
        <w:rPr>
          <w:rFonts w:ascii="Arial Narrow" w:eastAsia="Times New Roman" w:hAnsi="Arial Narrow" w:cs="Arial"/>
          <w:sz w:val="23"/>
          <w:szCs w:val="23"/>
        </w:rPr>
        <w:t xml:space="preserve">34. </w:t>
      </w:r>
      <w:r w:rsidR="008C7A9D" w:rsidRPr="006A4795">
        <w:rPr>
          <w:rFonts w:ascii="Arial Narrow" w:eastAsia="Times New Roman" w:hAnsi="Arial Narrow" w:cs="Arial"/>
          <w:sz w:val="23"/>
          <w:szCs w:val="23"/>
        </w:rPr>
        <w:t>This form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201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Loan Application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Business Expense Form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</w:tbl>
    <w:p w:rsidR="00CA72F7" w:rsidRPr="006A4795" w:rsidRDefault="00816B4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noProof/>
          <w:sz w:val="21"/>
          <w:szCs w:val="21"/>
        </w:rPr>
        <w:drawing>
          <wp:anchor distT="0" distB="0" distL="0" distR="0" simplePos="0" relativeHeight="251661312" behindDoc="0" locked="0" layoutInCell="1" allowOverlap="0" wp14:anchorId="37165D7D" wp14:editId="700D53C2">
            <wp:simplePos x="0" y="0"/>
            <wp:positionH relativeFrom="column">
              <wp:posOffset>4518660</wp:posOffset>
            </wp:positionH>
            <wp:positionV relativeFrom="line">
              <wp:posOffset>358775</wp:posOffset>
            </wp:positionV>
            <wp:extent cx="1097280" cy="1409700"/>
            <wp:effectExtent l="0" t="0" r="7620" b="0"/>
            <wp:wrapSquare wrapText="bothSides"/>
            <wp:docPr id="3" name="image_exhibit" descr="http://topaz.quiz-maker.net/uploads/13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1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E3" w:rsidRPr="006A4795">
        <w:rPr>
          <w:rFonts w:ascii="Arial Narrow" w:eastAsia="Times New Roman" w:hAnsi="Arial Narrow" w:cs="Arial"/>
          <w:sz w:val="23"/>
          <w:szCs w:val="23"/>
        </w:rPr>
        <w:t xml:space="preserve">35. </w:t>
      </w:r>
      <w:r w:rsidR="008C7A9D" w:rsidRPr="006A4795">
        <w:rPr>
          <w:rFonts w:ascii="Arial Narrow" w:eastAsia="Times New Roman" w:hAnsi="Arial Narrow" w:cs="Arial"/>
          <w:sz w:val="23"/>
          <w:szCs w:val="23"/>
        </w:rPr>
        <w:t>This form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2017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Loan Application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Business Expense Form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CA72F7" w:rsidRPr="006A4795" w:rsidTr="0094489F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CA72F7" w:rsidRPr="006A4795" w:rsidRDefault="00816B4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noProof/>
          <w:sz w:val="21"/>
          <w:szCs w:val="21"/>
        </w:rPr>
        <w:lastRenderedPageBreak/>
        <w:drawing>
          <wp:anchor distT="0" distB="0" distL="0" distR="0" simplePos="0" relativeHeight="251662336" behindDoc="0" locked="0" layoutInCell="1" allowOverlap="0" wp14:anchorId="4A532107" wp14:editId="7226E494">
            <wp:simplePos x="0" y="0"/>
            <wp:positionH relativeFrom="column">
              <wp:posOffset>4419600</wp:posOffset>
            </wp:positionH>
            <wp:positionV relativeFrom="line">
              <wp:posOffset>-200660</wp:posOffset>
            </wp:positionV>
            <wp:extent cx="1424940" cy="701040"/>
            <wp:effectExtent l="0" t="0" r="3810" b="3810"/>
            <wp:wrapSquare wrapText="bothSides"/>
            <wp:docPr id="4" name="image_exhibit" descr="http://topaz.quiz-maker.net/uploads/13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1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E3" w:rsidRPr="006A4795">
        <w:rPr>
          <w:rFonts w:ascii="Arial Narrow" w:eastAsia="Times New Roman" w:hAnsi="Arial Narrow" w:cs="Arial"/>
          <w:sz w:val="23"/>
          <w:szCs w:val="23"/>
        </w:rPr>
        <w:t xml:space="preserve">36. </w:t>
      </w:r>
      <w:r w:rsidR="008C7A9D" w:rsidRPr="006A4795">
        <w:rPr>
          <w:rFonts w:ascii="Arial Narrow" w:eastAsia="Times New Roman" w:hAnsi="Arial Narrow" w:cs="Arial"/>
          <w:sz w:val="23"/>
          <w:szCs w:val="23"/>
        </w:rPr>
        <w:t>This form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28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Check Register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Check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Deposit Ticket</w:t>
            </w:r>
          </w:p>
        </w:tc>
      </w:tr>
    </w:tbl>
    <w:p w:rsidR="00CA72F7" w:rsidRPr="006A4795" w:rsidRDefault="00816B4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noProof/>
          <w:spacing w:val="-15"/>
          <w:sz w:val="45"/>
          <w:szCs w:val="45"/>
        </w:rPr>
        <w:drawing>
          <wp:anchor distT="0" distB="0" distL="0" distR="0" simplePos="0" relativeHeight="251663360" behindDoc="0" locked="0" layoutInCell="1" allowOverlap="0" wp14:anchorId="591BF634" wp14:editId="20C10D39">
            <wp:simplePos x="0" y="0"/>
            <wp:positionH relativeFrom="column">
              <wp:posOffset>4419600</wp:posOffset>
            </wp:positionH>
            <wp:positionV relativeFrom="line">
              <wp:posOffset>90805</wp:posOffset>
            </wp:positionV>
            <wp:extent cx="1424940" cy="838200"/>
            <wp:effectExtent l="0" t="0" r="3810" b="0"/>
            <wp:wrapSquare wrapText="bothSides"/>
            <wp:docPr id="5" name="image_exhibit" descr="http://topaz.quiz-maker.net/uploads/13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17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E3" w:rsidRPr="006A4795">
        <w:rPr>
          <w:rFonts w:ascii="Arial Narrow" w:eastAsia="Times New Roman" w:hAnsi="Arial Narrow" w:cs="Arial"/>
          <w:sz w:val="23"/>
          <w:szCs w:val="23"/>
        </w:rPr>
        <w:t xml:space="preserve">37. </w:t>
      </w:r>
      <w:r w:rsidR="008C7A9D" w:rsidRPr="006A4795">
        <w:rPr>
          <w:rFonts w:ascii="Arial Narrow" w:eastAsia="Times New Roman" w:hAnsi="Arial Narrow" w:cs="Arial"/>
          <w:sz w:val="23"/>
          <w:szCs w:val="23"/>
        </w:rPr>
        <w:t>This form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28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Check Register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Check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B91FCE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Deposit Ticket</w:t>
            </w:r>
          </w:p>
        </w:tc>
      </w:tr>
    </w:tbl>
    <w:p w:rsidR="00CA72F7" w:rsidRPr="006A4795" w:rsidRDefault="00816B4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noProof/>
          <w:sz w:val="21"/>
          <w:szCs w:val="21"/>
        </w:rPr>
        <w:drawing>
          <wp:anchor distT="0" distB="0" distL="0" distR="0" simplePos="0" relativeHeight="251664384" behindDoc="0" locked="0" layoutInCell="1" allowOverlap="0" wp14:anchorId="2924FF80" wp14:editId="0B6AA965">
            <wp:simplePos x="0" y="0"/>
            <wp:positionH relativeFrom="column">
              <wp:posOffset>4472940</wp:posOffset>
            </wp:positionH>
            <wp:positionV relativeFrom="line">
              <wp:posOffset>316230</wp:posOffset>
            </wp:positionV>
            <wp:extent cx="1371600" cy="853440"/>
            <wp:effectExtent l="0" t="0" r="0" b="3810"/>
            <wp:wrapSquare wrapText="bothSides"/>
            <wp:docPr id="6" name="image_exhibit" descr="http://topaz.quiz-maker.net/uploads/13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17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3E3" w:rsidRPr="006A4795">
        <w:rPr>
          <w:rFonts w:ascii="Arial Narrow" w:eastAsia="Times New Roman" w:hAnsi="Arial Narrow" w:cs="Arial"/>
          <w:sz w:val="23"/>
          <w:szCs w:val="23"/>
        </w:rPr>
        <w:t xml:space="preserve">38. </w:t>
      </w:r>
      <w:r w:rsidR="008C7A9D" w:rsidRPr="006A4795">
        <w:rPr>
          <w:rFonts w:ascii="Arial Narrow" w:eastAsia="Times New Roman" w:hAnsi="Arial Narrow" w:cs="Arial"/>
          <w:sz w:val="23"/>
          <w:szCs w:val="23"/>
        </w:rPr>
        <w:t>This form is an example of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28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Check Register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Check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Deposit Ticket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39.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How do you endorse a check?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2295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8A791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ign your name on the front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8A791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S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ign your name on the back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2309FF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Fill out the date and amount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40.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 summary of a person's work experience, skills, talents, interests and awards</w:t>
      </w:r>
      <w:r w:rsidR="002309FF" w:rsidRPr="006A4795">
        <w:rPr>
          <w:rFonts w:ascii="Arial Narrow" w:eastAsia="Times New Roman" w:hAnsi="Arial Narrow" w:cs="Arial"/>
          <w:sz w:val="23"/>
          <w:szCs w:val="23"/>
        </w:rPr>
        <w:t xml:space="preserve"> is a description of what type of document?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19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2309FF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References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2309FF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Resume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41. </w:t>
      </w:r>
      <w:r w:rsidR="0094489F">
        <w:rPr>
          <w:rFonts w:ascii="Arial Narrow" w:eastAsia="Times New Roman" w:hAnsi="Arial Narrow" w:cs="Arial"/>
          <w:sz w:val="23"/>
          <w:szCs w:val="23"/>
        </w:rPr>
        <w:t>The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 list of people an employer contact</w:t>
      </w:r>
      <w:r w:rsidR="0094489F">
        <w:rPr>
          <w:rFonts w:ascii="Arial Narrow" w:eastAsia="Times New Roman" w:hAnsi="Arial Narrow" w:cs="Arial"/>
          <w:sz w:val="23"/>
          <w:szCs w:val="23"/>
        </w:rPr>
        <w:t>s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 to learn about someone who is applying for a job</w:t>
      </w:r>
      <w:r w:rsidR="0094489F">
        <w:rPr>
          <w:rFonts w:ascii="Arial Narrow" w:eastAsia="Times New Roman" w:hAnsi="Arial Narrow" w:cs="Arial"/>
          <w:sz w:val="23"/>
          <w:szCs w:val="23"/>
        </w:rPr>
        <w:t>,</w:t>
      </w:r>
      <w:r w:rsidR="00A85639" w:rsidRPr="006A4795">
        <w:rPr>
          <w:rFonts w:ascii="Arial Narrow" w:eastAsia="Times New Roman" w:hAnsi="Arial Narrow" w:cs="Arial"/>
          <w:sz w:val="23"/>
          <w:szCs w:val="23"/>
        </w:rPr>
        <w:t xml:space="preserve"> is a description of what document?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 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19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A8563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References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A8563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Resume</w:t>
            </w:r>
          </w:p>
        </w:tc>
      </w:tr>
    </w:tbl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lastRenderedPageBreak/>
        <w:t xml:space="preserve">42.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 person who starts, manages and assumes the risks of his or her own business</w:t>
      </w:r>
      <w:r w:rsidR="00C10049" w:rsidRPr="006A4795">
        <w:rPr>
          <w:rFonts w:ascii="Arial Narrow" w:eastAsia="Times New Roman" w:hAnsi="Arial Narrow" w:cs="Arial"/>
          <w:sz w:val="23"/>
          <w:szCs w:val="23"/>
        </w:rPr>
        <w:t xml:space="preserve"> is called what?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 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43.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 person who buys goods and services</w:t>
      </w:r>
      <w:r w:rsidR="00C10049" w:rsidRPr="006A4795">
        <w:rPr>
          <w:rFonts w:ascii="Arial Narrow" w:eastAsia="Times New Roman" w:hAnsi="Arial Narrow" w:cs="Arial"/>
          <w:sz w:val="23"/>
          <w:szCs w:val="23"/>
        </w:rPr>
        <w:t xml:space="preserve"> is called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CA72F7" w:rsidRPr="006A4795" w:rsidTr="00C10049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</w:tcPr>
          <w:p w:rsidR="00CA72F7" w:rsidRPr="006A4795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Entrepreneu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44.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 form that people fill out when they want to get a job</w:t>
      </w:r>
      <w:r w:rsidR="00C10049" w:rsidRPr="006A4795">
        <w:rPr>
          <w:rFonts w:ascii="Arial Narrow" w:eastAsia="Times New Roman" w:hAnsi="Arial Narrow" w:cs="Arial"/>
          <w:sz w:val="23"/>
          <w:szCs w:val="23"/>
        </w:rPr>
        <w:t xml:space="preserve"> is called what?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 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319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Job Application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Resume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References</w:t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45.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A person who makes goods or performs services</w:t>
      </w:r>
      <w:r w:rsidR="00C10049" w:rsidRPr="006A4795">
        <w:rPr>
          <w:rFonts w:ascii="Arial Narrow" w:eastAsia="Times New Roman" w:hAnsi="Arial Narrow" w:cs="Arial"/>
          <w:sz w:val="23"/>
          <w:szCs w:val="23"/>
        </w:rPr>
        <w:t xml:space="preserve"> is called what?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1156"/>
      </w:tblGrid>
      <w:tr w:rsidR="00CA72F7" w:rsidRPr="0005753E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05753E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Entrepreneur</w:t>
            </w:r>
          </w:p>
        </w:tc>
      </w:tr>
      <w:tr w:rsidR="00CA72F7" w:rsidRPr="0005753E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05753E" w:rsidRDefault="00C1004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Producer</w:t>
            </w:r>
          </w:p>
        </w:tc>
      </w:tr>
      <w:tr w:rsidR="00CA72F7" w:rsidRPr="0005753E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Consumer</w:t>
            </w:r>
          </w:p>
        </w:tc>
      </w:tr>
    </w:tbl>
    <w:p w:rsidR="00C10049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46.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Match the correct position of the deposit slip with the correct information for that blank. </w:t>
      </w:r>
    </w:p>
    <w:p w:rsidR="00C10049" w:rsidRPr="006A4795" w:rsidRDefault="00532593" w:rsidP="006A4795">
      <w:pPr>
        <w:spacing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pacing w:val="-15"/>
          <w:sz w:val="45"/>
          <w:szCs w:val="45"/>
        </w:rPr>
        <w:drawing>
          <wp:anchor distT="0" distB="0" distL="0" distR="0" simplePos="0" relativeHeight="251673600" behindDoc="0" locked="0" layoutInCell="1" allowOverlap="0" wp14:anchorId="486B804F" wp14:editId="5F2639C1">
            <wp:simplePos x="0" y="0"/>
            <wp:positionH relativeFrom="column">
              <wp:posOffset>205740</wp:posOffset>
            </wp:positionH>
            <wp:positionV relativeFrom="line">
              <wp:posOffset>70485</wp:posOffset>
            </wp:positionV>
            <wp:extent cx="2004060" cy="1011555"/>
            <wp:effectExtent l="0" t="0" r="0" b="0"/>
            <wp:wrapSquare wrapText="bothSides"/>
            <wp:docPr id="12" name="image_exhibit" descr="http://topaz.quiz-maker.net/uploads/13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2F7" w:rsidRPr="006A4795" w:rsidRDefault="00CA72F7" w:rsidP="006A4795">
      <w:pPr>
        <w:spacing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10049" w:rsidRPr="006A4795" w:rsidRDefault="00C10049" w:rsidP="006A4795">
      <w:pPr>
        <w:spacing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10049" w:rsidRPr="006A4795" w:rsidRDefault="0094489F" w:rsidP="006A4795">
      <w:pPr>
        <w:spacing w:line="240" w:lineRule="auto"/>
        <w:rPr>
          <w:rFonts w:ascii="Arial Narrow" w:eastAsia="Times New Roman" w:hAnsi="Arial Narrow" w:cs="Arial"/>
          <w:sz w:val="23"/>
          <w:szCs w:val="23"/>
        </w:rPr>
      </w:pPr>
      <w:r>
        <w:rPr>
          <w:rFonts w:ascii="Arial Narrow" w:eastAsia="Times New Roman" w:hAnsi="Arial Narrow" w:cs="Arial"/>
          <w:sz w:val="23"/>
          <w:szCs w:val="23"/>
        </w:rPr>
        <w:t xml:space="preserve"> 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3"/>
        <w:gridCol w:w="951"/>
        <w:gridCol w:w="5706"/>
      </w:tblGrid>
      <w:tr w:rsidR="00CA72F7" w:rsidRPr="006A4795" w:rsidTr="00CA72F7">
        <w:trPr>
          <w:tblCellSpacing w:w="0" w:type="dxa"/>
        </w:trPr>
        <w:tc>
          <w:tcPr>
            <w:tcW w:w="1500" w:type="pct"/>
            <w:hideMark/>
          </w:tcPr>
          <w:p w:rsidR="007176BF" w:rsidRPr="006A4795" w:rsidRDefault="00A50E11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1.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A check for $15.00 </w:t>
            </w:r>
          </w:p>
          <w:p w:rsidR="00CA72F7" w:rsidRPr="006A4795" w:rsidRDefault="00A50E11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2.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Net Deposit</w:t>
            </w:r>
          </w:p>
          <w:p w:rsidR="00CA72F7" w:rsidRPr="006A4795" w:rsidRDefault="00A50E11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3.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>Total Deposit</w:t>
            </w:r>
          </w:p>
          <w:p w:rsidR="00CA72F7" w:rsidRPr="006A4795" w:rsidRDefault="00A50E11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___ 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4.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Account number</w:t>
            </w:r>
          </w:p>
          <w:p w:rsidR="00CA72F7" w:rsidRPr="006A4795" w:rsidRDefault="00A50E11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5.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Date</w:t>
            </w:r>
          </w:p>
          <w:p w:rsidR="00CA72F7" w:rsidRPr="006A4795" w:rsidRDefault="00A50E11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6.</w:t>
            </w:r>
            <w:r w:rsidR="007176BF"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$10.00 cash back</w:t>
            </w:r>
          </w:p>
        </w:tc>
        <w:tc>
          <w:tcPr>
            <w:tcW w:w="500" w:type="pct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 </w:t>
            </w:r>
          </w:p>
        </w:tc>
        <w:tc>
          <w:tcPr>
            <w:tcW w:w="3000" w:type="pct"/>
            <w:hideMark/>
          </w:tcPr>
          <w:p w:rsidR="007176BF" w:rsidRPr="006A4795" w:rsidRDefault="00CA72F7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</w:t>
            </w:r>
          </w:p>
          <w:p w:rsidR="00CA72F7" w:rsidRPr="006A4795" w:rsidRDefault="00CA72F7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6A4795" w:rsidRDefault="006A4795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</w:p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lastRenderedPageBreak/>
        <w:t xml:space="preserve">47.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Use the following information to match the letter with what is needed to complete the </w:t>
      </w:r>
      <w:r w:rsidR="00C10049" w:rsidRPr="006A4795">
        <w:rPr>
          <w:rFonts w:ascii="Arial Narrow" w:eastAsia="Times New Roman" w:hAnsi="Arial Narrow" w:cs="Arial"/>
          <w:sz w:val="23"/>
          <w:szCs w:val="23"/>
        </w:rPr>
        <w:t xml:space="preserve">check.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 </w:t>
      </w:r>
    </w:p>
    <w:p w:rsidR="00CA72F7" w:rsidRPr="006A4795" w:rsidRDefault="00CA72F7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>The check number is 21. The items cost $17.30. Sound</w:t>
      </w:r>
      <w:r w:rsidR="00C10049" w:rsidRPr="006A4795">
        <w:rPr>
          <w:rFonts w:ascii="Arial Narrow" w:eastAsia="Times New Roman" w:hAnsi="Arial Narrow" w:cs="Arial"/>
          <w:sz w:val="23"/>
          <w:szCs w:val="23"/>
        </w:rPr>
        <w:t xml:space="preserve"> </w:t>
      </w:r>
      <w:r w:rsidRPr="006A4795">
        <w:rPr>
          <w:rFonts w:ascii="Arial Narrow" w:eastAsia="Times New Roman" w:hAnsi="Arial Narrow" w:cs="Arial"/>
          <w:sz w:val="23"/>
          <w:szCs w:val="23"/>
        </w:rPr>
        <w:t>Works</w:t>
      </w:r>
      <w:r w:rsidRPr="006A4795">
        <w:rPr>
          <w:rFonts w:ascii="Arial Narrow" w:eastAsia="Times New Roman" w:hAnsi="Arial Narrow" w:cs="Arial"/>
          <w:sz w:val="23"/>
          <w:szCs w:val="23"/>
          <w:vertAlign w:val="superscript"/>
        </w:rPr>
        <w:t>®</w:t>
      </w:r>
      <w:r w:rsidRPr="006A4795">
        <w:rPr>
          <w:rFonts w:ascii="Arial Narrow" w:eastAsia="Times New Roman" w:hAnsi="Arial Narrow" w:cs="Arial"/>
          <w:sz w:val="23"/>
          <w:szCs w:val="23"/>
        </w:rPr>
        <w:t xml:space="preserve"> is who you are </w:t>
      </w:r>
      <w:r w:rsidR="006A4795">
        <w:rPr>
          <w:rFonts w:ascii="Arial Narrow" w:eastAsia="Times New Roman" w:hAnsi="Arial Narrow" w:cs="Arial"/>
          <w:sz w:val="23"/>
          <w:szCs w:val="23"/>
        </w:rPr>
        <w:t xml:space="preserve">paying for the 2 CD's you want. </w:t>
      </w:r>
      <w:r w:rsidRPr="006A4795">
        <w:rPr>
          <w:rFonts w:ascii="Arial Narrow" w:eastAsia="Times New Roman" w:hAnsi="Arial Narrow" w:cs="Arial"/>
          <w:sz w:val="23"/>
          <w:szCs w:val="23"/>
        </w:rPr>
        <w:t>The account number is 86. The items were purchased on 10/25/13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53"/>
        <w:gridCol w:w="951"/>
        <w:gridCol w:w="5706"/>
      </w:tblGrid>
      <w:tr w:rsidR="00CA72F7" w:rsidRPr="006A4795" w:rsidTr="00CA72F7">
        <w:trPr>
          <w:tblCellSpacing w:w="0" w:type="dxa"/>
        </w:trPr>
        <w:tc>
          <w:tcPr>
            <w:tcW w:w="1500" w:type="pct"/>
            <w:hideMark/>
          </w:tcPr>
          <w:p w:rsidR="00CA72F7" w:rsidRPr="006A4795" w:rsidRDefault="00CA72F7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="0057553C"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</w:t>
            </w:r>
            <w:r w:rsidR="0057553C" w:rsidRPr="006A4795">
              <w:rPr>
                <w:rFonts w:ascii="Arial Narrow" w:eastAsia="Times New Roman" w:hAnsi="Arial Narrow" w:cs="Arial"/>
                <w:sz w:val="21"/>
                <w:szCs w:val="21"/>
              </w:rPr>
              <w:t>1. 10/25/13</w:t>
            </w:r>
          </w:p>
          <w:p w:rsidR="00CA72F7" w:rsidRPr="006A4795" w:rsidRDefault="0057553C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______ 2. 2 CD’s</w:t>
            </w:r>
          </w:p>
          <w:p w:rsidR="00CA72F7" w:rsidRPr="006A4795" w:rsidRDefault="0057553C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______ 3. Check # 21</w:t>
            </w:r>
          </w:p>
          <w:p w:rsidR="00CA72F7" w:rsidRPr="006A4795" w:rsidRDefault="0057553C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______ 4. Sound Works</w:t>
            </w:r>
          </w:p>
          <w:p w:rsidR="00CA72F7" w:rsidRPr="006A4795" w:rsidRDefault="00CA72F7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="0057553C" w:rsidRPr="006A4795">
              <w:rPr>
                <w:rFonts w:ascii="Arial Narrow" w:eastAsia="Times New Roman" w:hAnsi="Arial Narrow" w:cs="Arial"/>
                <w:sz w:val="21"/>
                <w:szCs w:val="21"/>
              </w:rPr>
              <w:t>___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 xml:space="preserve"> </w:t>
            </w:r>
            <w:r w:rsidR="0057553C" w:rsidRPr="006A4795">
              <w:rPr>
                <w:rFonts w:ascii="Arial Narrow" w:eastAsia="Times New Roman" w:hAnsi="Arial Narrow" w:cs="Arial"/>
                <w:sz w:val="21"/>
                <w:szCs w:val="21"/>
              </w:rPr>
              <w:t>5. $17.30</w:t>
            </w:r>
          </w:p>
          <w:p w:rsidR="00CA72F7" w:rsidRPr="006A4795" w:rsidRDefault="0057553C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______ 6. Account # 86</w:t>
            </w:r>
          </w:p>
        </w:tc>
        <w:tc>
          <w:tcPr>
            <w:tcW w:w="500" w:type="pct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 </w:t>
            </w:r>
          </w:p>
        </w:tc>
        <w:tc>
          <w:tcPr>
            <w:tcW w:w="3000" w:type="pct"/>
            <w:hideMark/>
          </w:tcPr>
          <w:p w:rsidR="00CA72F7" w:rsidRPr="006A4795" w:rsidRDefault="006A4795" w:rsidP="006A4795">
            <w:pPr>
              <w:spacing w:after="6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A16C62">
              <w:rPr>
                <w:rFonts w:ascii="Arial Narrow" w:eastAsia="Times New Roman" w:hAnsi="Arial Narrow" w:cs="Arial"/>
                <w:noProof/>
                <w:spacing w:val="-15"/>
                <w:sz w:val="45"/>
                <w:szCs w:val="45"/>
              </w:rPr>
              <w:drawing>
                <wp:anchor distT="0" distB="0" distL="0" distR="0" simplePos="0" relativeHeight="251669504" behindDoc="0" locked="0" layoutInCell="1" allowOverlap="0" wp14:anchorId="388E2EE2" wp14:editId="41A96DA4">
                  <wp:simplePos x="0" y="0"/>
                  <wp:positionH relativeFrom="column">
                    <wp:posOffset>38100</wp:posOffset>
                  </wp:positionH>
                  <wp:positionV relativeFrom="line">
                    <wp:posOffset>76835</wp:posOffset>
                  </wp:positionV>
                  <wp:extent cx="1905000" cy="892810"/>
                  <wp:effectExtent l="0" t="0" r="0" b="2540"/>
                  <wp:wrapSquare wrapText="bothSides"/>
                  <wp:docPr id="10" name="image_exhibit" descr="http://topaz.quiz-maker.net/uploads/132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exhibit" descr="http://topaz.quiz-maker.net/uploads/132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48.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Which of the following lists shows the most likely production pattern </w:t>
      </w:r>
      <w:r w:rsidR="0057553C" w:rsidRPr="006A4795">
        <w:rPr>
          <w:rFonts w:ascii="Arial Narrow" w:eastAsia="Times New Roman" w:hAnsi="Arial Narrow" w:cs="Arial"/>
          <w:sz w:val="23"/>
          <w:szCs w:val="23"/>
        </w:rPr>
        <w:t>order?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 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"/>
        <w:gridCol w:w="323"/>
        <w:gridCol w:w="6066"/>
      </w:tblGrid>
      <w:tr w:rsidR="00CA72F7" w:rsidRPr="006A4795" w:rsidTr="00940F6B">
        <w:trPr>
          <w:tblCellSpacing w:w="0" w:type="dxa"/>
        </w:trPr>
        <w:tc>
          <w:tcPr>
            <w:tcW w:w="17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</w:rPr>
            </w:pPr>
          </w:p>
        </w:tc>
        <w:tc>
          <w:tcPr>
            <w:tcW w:w="323" w:type="dxa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advertise the product, make the product, buy raw materials, sell to consumers</w:t>
            </w:r>
          </w:p>
        </w:tc>
      </w:tr>
      <w:tr w:rsidR="00CA72F7" w:rsidRPr="006A4795" w:rsidTr="00940F6B">
        <w:trPr>
          <w:tblCellSpacing w:w="0" w:type="dxa"/>
        </w:trPr>
        <w:tc>
          <w:tcPr>
            <w:tcW w:w="17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</w:rPr>
            </w:pPr>
          </w:p>
        </w:tc>
        <w:tc>
          <w:tcPr>
            <w:tcW w:w="323" w:type="dxa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sell to consumers, advertise, buy raw materials, make the product</w:t>
            </w:r>
          </w:p>
        </w:tc>
      </w:tr>
      <w:tr w:rsidR="00CA72F7" w:rsidRPr="006A4795" w:rsidTr="007D7021">
        <w:trPr>
          <w:tblCellSpacing w:w="0" w:type="dxa"/>
        </w:trPr>
        <w:tc>
          <w:tcPr>
            <w:tcW w:w="17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</w:rPr>
            </w:pPr>
          </w:p>
        </w:tc>
        <w:tc>
          <w:tcPr>
            <w:tcW w:w="323" w:type="dxa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</w:tcPr>
          <w:p w:rsidR="00CA72F7" w:rsidRPr="0005753E" w:rsidRDefault="007D7021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05753E">
              <w:rPr>
                <w:rFonts w:ascii="Arial Narrow" w:eastAsia="Times New Roman" w:hAnsi="Arial Narrow" w:cs="Arial"/>
                <w:sz w:val="21"/>
                <w:szCs w:val="21"/>
              </w:rPr>
              <w:t>buy raw materials, make the product, advertise the product, sell to consumers</w:t>
            </w:r>
          </w:p>
        </w:tc>
      </w:tr>
      <w:tr w:rsidR="00CA72F7" w:rsidRPr="006A4795" w:rsidTr="00940F6B">
        <w:trPr>
          <w:tblCellSpacing w:w="0" w:type="dxa"/>
        </w:trPr>
        <w:tc>
          <w:tcPr>
            <w:tcW w:w="170" w:type="dxa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3"/>
                <w:szCs w:val="23"/>
              </w:rPr>
            </w:pPr>
          </w:p>
        </w:tc>
        <w:tc>
          <w:tcPr>
            <w:tcW w:w="323" w:type="dxa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05753E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05753E" w:rsidRDefault="0005753E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>
        <w:rPr>
          <w:rFonts w:ascii="Arial Narrow" w:eastAsia="Times New Roman" w:hAnsi="Arial Narrow" w:cs="Arial"/>
          <w:sz w:val="23"/>
          <w:szCs w:val="23"/>
        </w:rPr>
        <w:t xml:space="preserve">Use the information in the paragraph below to fill out the check register and find your ending balance. </w:t>
      </w:r>
    </w:p>
    <w:p w:rsidR="00CA72F7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49.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Your opening balance is $65.00. On April 3rd you deposit $10.00 from a painting job for Mr. Stewart. You entered check number 50 and wrote </w:t>
      </w:r>
      <w:proofErr w:type="spellStart"/>
      <w:r w:rsidR="00CA72F7" w:rsidRPr="006A4795">
        <w:rPr>
          <w:rFonts w:ascii="Arial Narrow" w:eastAsia="Times New Roman" w:hAnsi="Arial Narrow" w:cs="Arial"/>
          <w:sz w:val="23"/>
          <w:szCs w:val="23"/>
        </w:rPr>
        <w:t>Walmart</w:t>
      </w:r>
      <w:proofErr w:type="spellEnd"/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 for the new book bag you bought for $10.00 on April 10th. You also, enter Check number 51</w:t>
      </w:r>
      <w:r w:rsidR="009E1654">
        <w:rPr>
          <w:rFonts w:ascii="Arial Narrow" w:eastAsia="Times New Roman" w:hAnsi="Arial Narrow" w:cs="Arial"/>
          <w:sz w:val="23"/>
          <w:szCs w:val="23"/>
        </w:rPr>
        <w:t xml:space="preserve">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for the </w:t>
      </w:r>
      <w:r w:rsidR="009E1654">
        <w:rPr>
          <w:rFonts w:ascii="Arial Narrow" w:eastAsia="Times New Roman" w:hAnsi="Arial Narrow" w:cs="Arial"/>
          <w:sz w:val="23"/>
          <w:szCs w:val="23"/>
        </w:rPr>
        <w:t>15.00 p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izza </w:t>
      </w:r>
      <w:r w:rsidR="009E1654">
        <w:rPr>
          <w:rFonts w:ascii="Arial Narrow" w:eastAsia="Times New Roman" w:hAnsi="Arial Narrow" w:cs="Arial"/>
          <w:sz w:val="23"/>
          <w:szCs w:val="23"/>
        </w:rPr>
        <w:t>you bought f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rom Pizza Hut on April 12th. On April 16th you deposit $20.00 from your Uncle Larry for a birthday present. Last entry is check number 52, you wrote this to Radio Shack for a $20.00 video game on April 30th. </w:t>
      </w:r>
    </w:p>
    <w:p w:rsidR="00266AB8" w:rsidRDefault="009E1654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A16C62">
        <w:rPr>
          <w:rFonts w:ascii="Arial Narrow" w:eastAsia="Times New Roman" w:hAnsi="Arial Narrow" w:cs="Arial"/>
          <w:noProof/>
          <w:spacing w:val="-15"/>
          <w:sz w:val="45"/>
          <w:szCs w:val="45"/>
        </w:rPr>
        <w:drawing>
          <wp:anchor distT="0" distB="0" distL="0" distR="0" simplePos="0" relativeHeight="251671552" behindDoc="0" locked="0" layoutInCell="1" allowOverlap="0" wp14:anchorId="29D0F0C1" wp14:editId="4FB0DB34">
            <wp:simplePos x="0" y="0"/>
            <wp:positionH relativeFrom="column">
              <wp:posOffset>1874520</wp:posOffset>
            </wp:positionH>
            <wp:positionV relativeFrom="line">
              <wp:posOffset>102235</wp:posOffset>
            </wp:positionV>
            <wp:extent cx="3802380" cy="1379220"/>
            <wp:effectExtent l="0" t="0" r="7620" b="0"/>
            <wp:wrapSquare wrapText="bothSides"/>
            <wp:docPr id="11" name="image_exhibit" descr="http://topaz.quiz-maker.net/uploads/13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exhibit" descr="http://topaz.quiz-maker.net/uploads/1320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2F7" w:rsidRPr="006A4795" w:rsidRDefault="00CA72F7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>What is your ending balance?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773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$60.00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$125.00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$</w:t>
            </w:r>
            <w:r w:rsidR="009E1654">
              <w:rPr>
                <w:rFonts w:ascii="Arial Narrow" w:eastAsia="Times New Roman" w:hAnsi="Arial Narrow" w:cs="Arial"/>
                <w:sz w:val="21"/>
                <w:szCs w:val="21"/>
              </w:rPr>
              <w:t>5</w:t>
            </w: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0.00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</w:tr>
    </w:tbl>
    <w:p w:rsidR="00CA72F7" w:rsidRPr="006A4795" w:rsidRDefault="00E533E3" w:rsidP="006A4795">
      <w:p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3"/>
          <w:szCs w:val="23"/>
        </w:rPr>
      </w:pPr>
      <w:r w:rsidRPr="006A4795">
        <w:rPr>
          <w:rFonts w:ascii="Arial Narrow" w:eastAsia="Times New Roman" w:hAnsi="Arial Narrow" w:cs="Arial"/>
          <w:sz w:val="23"/>
          <w:szCs w:val="23"/>
        </w:rPr>
        <w:t xml:space="preserve">50.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 xml:space="preserve">Taxes paid by citizens </w:t>
      </w:r>
      <w:r w:rsidR="00266AB8">
        <w:rPr>
          <w:rFonts w:ascii="Arial Narrow" w:eastAsia="Times New Roman" w:hAnsi="Arial Narrow" w:cs="Arial"/>
          <w:sz w:val="23"/>
          <w:szCs w:val="23"/>
        </w:rPr>
        <w:t xml:space="preserve">help </w:t>
      </w:r>
      <w:r w:rsidR="00CA72F7" w:rsidRPr="006A4795">
        <w:rPr>
          <w:rFonts w:ascii="Arial Narrow" w:eastAsia="Times New Roman" w:hAnsi="Arial Narrow" w:cs="Arial"/>
          <w:sz w:val="23"/>
          <w:szCs w:val="23"/>
        </w:rPr>
        <w:t>pay for the following jobs and services: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323"/>
        <w:gridCol w:w="3128"/>
      </w:tblGrid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CA72F7" w:rsidRPr="006A4795" w:rsidRDefault="0057553C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P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olice officer, mayor, garbage collector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CA72F7" w:rsidRPr="006A4795" w:rsidRDefault="0057553C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hef, salesmen, maid</w:t>
            </w:r>
          </w:p>
        </w:tc>
      </w:tr>
      <w:tr w:rsidR="00CA72F7" w:rsidRPr="006A4795" w:rsidTr="00CA72F7">
        <w:trPr>
          <w:tblCellSpacing w:w="0" w:type="dxa"/>
        </w:trPr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A72F7" w:rsidRPr="006A4795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CA72F7" w:rsidRPr="006A4795" w:rsidRDefault="0057553C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1"/>
                <w:szCs w:val="21"/>
              </w:rPr>
            </w:pPr>
            <w:r w:rsidRPr="006A4795">
              <w:rPr>
                <w:rFonts w:ascii="Arial Narrow" w:eastAsia="Times New Roman" w:hAnsi="Arial Narrow" w:cs="Arial"/>
                <w:sz w:val="21"/>
                <w:szCs w:val="21"/>
              </w:rPr>
              <w:t>L</w:t>
            </w:r>
            <w:r w:rsidR="00CA72F7" w:rsidRPr="006A4795">
              <w:rPr>
                <w:rFonts w:ascii="Arial Narrow" w:eastAsia="Times New Roman" w:hAnsi="Arial Narrow" w:cs="Arial"/>
                <w:sz w:val="21"/>
                <w:szCs w:val="21"/>
              </w:rPr>
              <w:t>awyer, security guard, builder</w:t>
            </w:r>
          </w:p>
        </w:tc>
      </w:tr>
    </w:tbl>
    <w:p w:rsidR="00BB66D9" w:rsidRDefault="00BB66D9" w:rsidP="006A479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pacing w:val="-15"/>
          <w:sz w:val="45"/>
          <w:szCs w:val="45"/>
        </w:rPr>
      </w:pPr>
    </w:p>
    <w:p w:rsidR="000D790D" w:rsidRDefault="000D790D" w:rsidP="006A479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pacing w:val="-15"/>
          <w:sz w:val="45"/>
          <w:szCs w:val="45"/>
        </w:rPr>
        <w:sectPr w:rsidR="000D79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72F7" w:rsidRPr="000D790D" w:rsidRDefault="00940F6B" w:rsidP="006A479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pacing w:val="-15"/>
          <w:sz w:val="28"/>
          <w:szCs w:val="28"/>
        </w:rPr>
      </w:pPr>
      <w:r w:rsidRPr="000D790D">
        <w:rPr>
          <w:rFonts w:ascii="Arial Narrow" w:eastAsia="Times New Roman" w:hAnsi="Arial Narrow" w:cs="Arial"/>
          <w:spacing w:val="-15"/>
          <w:sz w:val="28"/>
          <w:szCs w:val="28"/>
        </w:rPr>
        <w:lastRenderedPageBreak/>
        <w:t>Ent</w:t>
      </w:r>
      <w:r w:rsidR="00CA72F7" w:rsidRPr="000D790D">
        <w:rPr>
          <w:rFonts w:ascii="Arial Narrow" w:eastAsia="Times New Roman" w:hAnsi="Arial Narrow" w:cs="Arial"/>
          <w:spacing w:val="-15"/>
          <w:sz w:val="28"/>
          <w:szCs w:val="28"/>
        </w:rPr>
        <w:t>erprise America Post</w:t>
      </w:r>
      <w:r w:rsidR="0057553C" w:rsidRPr="000D790D">
        <w:rPr>
          <w:rFonts w:ascii="Arial Narrow" w:eastAsia="Times New Roman" w:hAnsi="Arial Narrow" w:cs="Arial"/>
          <w:spacing w:val="-15"/>
          <w:sz w:val="28"/>
          <w:szCs w:val="28"/>
        </w:rPr>
        <w:t xml:space="preserve"> </w:t>
      </w:r>
      <w:r w:rsidR="00CA72F7" w:rsidRPr="000D790D">
        <w:rPr>
          <w:rFonts w:ascii="Arial Narrow" w:eastAsia="Times New Roman" w:hAnsi="Arial Narrow" w:cs="Arial"/>
          <w:spacing w:val="-15"/>
          <w:sz w:val="28"/>
          <w:szCs w:val="28"/>
        </w:rPr>
        <w:t xml:space="preserve">Test : </w:t>
      </w:r>
      <w:r w:rsidR="000D790D">
        <w:rPr>
          <w:rFonts w:ascii="Arial Narrow" w:eastAsia="Times New Roman" w:hAnsi="Arial Narrow" w:cs="Arial"/>
          <w:spacing w:val="-15"/>
          <w:sz w:val="28"/>
          <w:szCs w:val="28"/>
        </w:rPr>
        <w:t xml:space="preserve"> </w:t>
      </w:r>
      <w:bookmarkStart w:id="0" w:name="_GoBack"/>
      <w:bookmarkEnd w:id="0"/>
      <w:r w:rsidR="00CA72F7" w:rsidRPr="000D790D">
        <w:rPr>
          <w:rFonts w:ascii="Arial Narrow" w:eastAsia="Times New Roman" w:hAnsi="Arial Narrow" w:cs="Arial"/>
          <w:spacing w:val="-15"/>
          <w:sz w:val="28"/>
          <w:szCs w:val="28"/>
        </w:rPr>
        <w:t>Answer Key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4"/>
        <w:gridCol w:w="4046"/>
      </w:tblGrid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C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C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19.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C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29.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C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C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39.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C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41.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42.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43.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44.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45.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B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46.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A: E: F: C: B: D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47.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 xml:space="preserve">D: F: A: C: B: E 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48.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C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49.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BB66D9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C</w:t>
            </w:r>
          </w:p>
        </w:tc>
      </w:tr>
      <w:tr w:rsidR="00CA72F7" w:rsidRPr="000D790D" w:rsidTr="00CA72F7">
        <w:trPr>
          <w:tblCellSpacing w:w="0" w:type="dxa"/>
        </w:trPr>
        <w:tc>
          <w:tcPr>
            <w:tcW w:w="0" w:type="auto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50.</w:t>
            </w:r>
          </w:p>
        </w:tc>
        <w:tc>
          <w:tcPr>
            <w:tcW w:w="4950" w:type="pct"/>
            <w:tcBorders>
              <w:bottom w:val="dotted" w:sz="6" w:space="0" w:color="CCCCCC"/>
            </w:tcBorders>
            <w:tcMar>
              <w:top w:w="75" w:type="dxa"/>
              <w:left w:w="75" w:type="dxa"/>
              <w:bottom w:w="120" w:type="dxa"/>
              <w:right w:w="75" w:type="dxa"/>
            </w:tcMar>
            <w:hideMark/>
          </w:tcPr>
          <w:p w:rsidR="00CA72F7" w:rsidRPr="000D790D" w:rsidRDefault="00CA72F7" w:rsidP="006A4795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D790D"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</w:tc>
      </w:tr>
    </w:tbl>
    <w:p w:rsidR="000D790D" w:rsidRPr="000D790D" w:rsidRDefault="000D790D" w:rsidP="006A4795">
      <w:pPr>
        <w:spacing w:line="240" w:lineRule="auto"/>
        <w:rPr>
          <w:rFonts w:ascii="Arial Narrow" w:hAnsi="Arial Narrow"/>
          <w:sz w:val="24"/>
          <w:szCs w:val="24"/>
        </w:rPr>
        <w:sectPr w:rsidR="000D790D" w:rsidRPr="000D790D" w:rsidSect="000D790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D06F5" w:rsidRPr="000D790D" w:rsidRDefault="008D06F5" w:rsidP="006A4795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8D06F5" w:rsidRPr="000D790D" w:rsidSect="000D790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7"/>
    <w:rsid w:val="0005753E"/>
    <w:rsid w:val="000D790D"/>
    <w:rsid w:val="001259D2"/>
    <w:rsid w:val="002309FF"/>
    <w:rsid w:val="00266AB8"/>
    <w:rsid w:val="002D17F4"/>
    <w:rsid w:val="002F0E5A"/>
    <w:rsid w:val="00393E2F"/>
    <w:rsid w:val="0042160B"/>
    <w:rsid w:val="004349F1"/>
    <w:rsid w:val="00487341"/>
    <w:rsid w:val="00532593"/>
    <w:rsid w:val="00545871"/>
    <w:rsid w:val="0057553C"/>
    <w:rsid w:val="005951D5"/>
    <w:rsid w:val="005E7F6E"/>
    <w:rsid w:val="00640E3B"/>
    <w:rsid w:val="006A4795"/>
    <w:rsid w:val="006A7234"/>
    <w:rsid w:val="007176BF"/>
    <w:rsid w:val="0075667A"/>
    <w:rsid w:val="007D7021"/>
    <w:rsid w:val="00816B45"/>
    <w:rsid w:val="008A7917"/>
    <w:rsid w:val="008C7A9D"/>
    <w:rsid w:val="008D06F5"/>
    <w:rsid w:val="00940F6B"/>
    <w:rsid w:val="0094489F"/>
    <w:rsid w:val="009E1654"/>
    <w:rsid w:val="00A50E11"/>
    <w:rsid w:val="00A85639"/>
    <w:rsid w:val="00B91FCE"/>
    <w:rsid w:val="00BB66D9"/>
    <w:rsid w:val="00C10049"/>
    <w:rsid w:val="00CA72F7"/>
    <w:rsid w:val="00E23289"/>
    <w:rsid w:val="00E34068"/>
    <w:rsid w:val="00E454D3"/>
    <w:rsid w:val="00E533E3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A72F7"/>
  </w:style>
  <w:style w:type="character" w:styleId="Hyperlink">
    <w:name w:val="Hyperlink"/>
    <w:basedOn w:val="DefaultParagraphFont"/>
    <w:uiPriority w:val="99"/>
    <w:semiHidden/>
    <w:unhideWhenUsed/>
    <w:rsid w:val="00CA72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2F7"/>
    <w:rPr>
      <w:color w:val="800080"/>
      <w:u w:val="single"/>
    </w:rPr>
  </w:style>
  <w:style w:type="paragraph" w:customStyle="1" w:styleId="pagebreak">
    <w:name w:val="page_break"/>
    <w:basedOn w:val="Normal"/>
    <w:rsid w:val="00CA72F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er">
    <w:name w:val="section_header"/>
    <w:basedOn w:val="Normal"/>
    <w:rsid w:val="00CA72F7"/>
    <w:pPr>
      <w:shd w:val="clear" w:color="auto" w:fill="E0E0E0"/>
      <w:spacing w:before="100" w:beforeAutospacing="1" w:after="45" w:line="240" w:lineRule="auto"/>
    </w:pPr>
    <w:rPr>
      <w:rFonts w:ascii="Arial" w:eastAsia="Times New Roman" w:hAnsi="Arial" w:cs="Arial"/>
      <w:b/>
      <w:bCs/>
      <w:color w:val="333333"/>
      <w:sz w:val="26"/>
      <w:szCs w:val="26"/>
    </w:rPr>
  </w:style>
  <w:style w:type="paragraph" w:customStyle="1" w:styleId="questioncontainer">
    <w:name w:val="question_container"/>
    <w:basedOn w:val="Normal"/>
    <w:rsid w:val="00CA72F7"/>
    <w:pPr>
      <w:pBdr>
        <w:top w:val="dotted" w:sz="6" w:space="8" w:color="CCCCCC"/>
        <w:left w:val="dotted" w:sz="6" w:space="8" w:color="CCCCCC"/>
        <w:bottom w:val="dotted" w:sz="6" w:space="8" w:color="CCCCCC"/>
        <w:right w:val="dotted" w:sz="6" w:space="8" w:color="CCCCCC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question_text"/>
    <w:basedOn w:val="Normal"/>
    <w:rsid w:val="00CA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hoices">
    <w:name w:val="choices"/>
    <w:basedOn w:val="Normal"/>
    <w:rsid w:val="00CA72F7"/>
    <w:pPr>
      <w:spacing w:before="525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intheblank">
    <w:name w:val="fillintheblank"/>
    <w:basedOn w:val="Normal"/>
    <w:rsid w:val="00CA72F7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ge">
    <w:name w:val="page"/>
    <w:basedOn w:val="Normal"/>
    <w:rsid w:val="00CA72F7"/>
    <w:pPr>
      <w:pBdr>
        <w:top w:val="single" w:sz="2" w:space="0" w:color="333333"/>
        <w:left w:val="single" w:sz="2" w:space="0" w:color="333333"/>
        <w:bottom w:val="single" w:sz="2" w:space="0" w:color="333333"/>
        <w:right w:val="single" w:sz="2" w:space="0" w:color="333333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area">
    <w:name w:val="print_area"/>
    <w:basedOn w:val="Normal"/>
    <w:rsid w:val="00CA72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section">
    <w:name w:val="q_section"/>
    <w:basedOn w:val="Normal"/>
    <w:rsid w:val="00CA72F7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ztitle">
    <w:name w:val="quiz_title"/>
    <w:basedOn w:val="Normal"/>
    <w:rsid w:val="00CA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-15"/>
      <w:sz w:val="45"/>
      <w:szCs w:val="45"/>
    </w:rPr>
  </w:style>
  <w:style w:type="paragraph" w:customStyle="1" w:styleId="quizintro">
    <w:name w:val="quiz_intro"/>
    <w:basedOn w:val="Normal"/>
    <w:rsid w:val="00CA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number">
    <w:name w:val="q_number"/>
    <w:basedOn w:val="Normal"/>
    <w:rsid w:val="00CA72F7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block">
    <w:name w:val="question_block"/>
    <w:basedOn w:val="Normal"/>
    <w:rsid w:val="00CA72F7"/>
    <w:pPr>
      <w:spacing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72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A72F7"/>
  </w:style>
  <w:style w:type="character" w:styleId="Hyperlink">
    <w:name w:val="Hyperlink"/>
    <w:basedOn w:val="DefaultParagraphFont"/>
    <w:uiPriority w:val="99"/>
    <w:semiHidden/>
    <w:unhideWhenUsed/>
    <w:rsid w:val="00CA72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2F7"/>
    <w:rPr>
      <w:color w:val="800080"/>
      <w:u w:val="single"/>
    </w:rPr>
  </w:style>
  <w:style w:type="paragraph" w:customStyle="1" w:styleId="pagebreak">
    <w:name w:val="page_break"/>
    <w:basedOn w:val="Normal"/>
    <w:rsid w:val="00CA72F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er">
    <w:name w:val="section_header"/>
    <w:basedOn w:val="Normal"/>
    <w:rsid w:val="00CA72F7"/>
    <w:pPr>
      <w:shd w:val="clear" w:color="auto" w:fill="E0E0E0"/>
      <w:spacing w:before="100" w:beforeAutospacing="1" w:after="45" w:line="240" w:lineRule="auto"/>
    </w:pPr>
    <w:rPr>
      <w:rFonts w:ascii="Arial" w:eastAsia="Times New Roman" w:hAnsi="Arial" w:cs="Arial"/>
      <w:b/>
      <w:bCs/>
      <w:color w:val="333333"/>
      <w:sz w:val="26"/>
      <w:szCs w:val="26"/>
    </w:rPr>
  </w:style>
  <w:style w:type="paragraph" w:customStyle="1" w:styleId="questioncontainer">
    <w:name w:val="question_container"/>
    <w:basedOn w:val="Normal"/>
    <w:rsid w:val="00CA72F7"/>
    <w:pPr>
      <w:pBdr>
        <w:top w:val="dotted" w:sz="6" w:space="8" w:color="CCCCCC"/>
        <w:left w:val="dotted" w:sz="6" w:space="8" w:color="CCCCCC"/>
        <w:bottom w:val="dotted" w:sz="6" w:space="8" w:color="CCCCCC"/>
        <w:right w:val="dotted" w:sz="6" w:space="8" w:color="CCCCCC"/>
      </w:pBd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question_text"/>
    <w:basedOn w:val="Normal"/>
    <w:rsid w:val="00CA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hoices">
    <w:name w:val="choices"/>
    <w:basedOn w:val="Normal"/>
    <w:rsid w:val="00CA72F7"/>
    <w:pPr>
      <w:spacing w:before="525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intheblank">
    <w:name w:val="fillintheblank"/>
    <w:basedOn w:val="Normal"/>
    <w:rsid w:val="00CA72F7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ge">
    <w:name w:val="page"/>
    <w:basedOn w:val="Normal"/>
    <w:rsid w:val="00CA72F7"/>
    <w:pPr>
      <w:pBdr>
        <w:top w:val="single" w:sz="2" w:space="0" w:color="333333"/>
        <w:left w:val="single" w:sz="2" w:space="0" w:color="333333"/>
        <w:bottom w:val="single" w:sz="2" w:space="0" w:color="333333"/>
        <w:right w:val="single" w:sz="2" w:space="0" w:color="333333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area">
    <w:name w:val="print_area"/>
    <w:basedOn w:val="Normal"/>
    <w:rsid w:val="00CA72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section">
    <w:name w:val="q_section"/>
    <w:basedOn w:val="Normal"/>
    <w:rsid w:val="00CA72F7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ztitle">
    <w:name w:val="quiz_title"/>
    <w:basedOn w:val="Normal"/>
    <w:rsid w:val="00CA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-15"/>
      <w:sz w:val="45"/>
      <w:szCs w:val="45"/>
    </w:rPr>
  </w:style>
  <w:style w:type="paragraph" w:customStyle="1" w:styleId="quizintro">
    <w:name w:val="quiz_intro"/>
    <w:basedOn w:val="Normal"/>
    <w:rsid w:val="00CA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number">
    <w:name w:val="q_number"/>
    <w:basedOn w:val="Normal"/>
    <w:rsid w:val="00CA72F7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hd w:val="clear" w:color="auto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block">
    <w:name w:val="question_block"/>
    <w:basedOn w:val="Normal"/>
    <w:rsid w:val="00CA72F7"/>
    <w:pPr>
      <w:spacing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72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5021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858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80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4274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76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43047061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158584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0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210483927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00649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5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4491548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877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787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5993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07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3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279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99887580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19467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9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15652881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42428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8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32775643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695515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35411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753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88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6476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40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206270384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95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5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44777250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09604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65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69792097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93102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9025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6114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3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7967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72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08183193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48737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91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214434800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61723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848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20771930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87312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77659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1243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463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8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81575697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4622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6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86784011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81047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41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02478711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268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37196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6120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77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2713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9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46427639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594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6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34059573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637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63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85349239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60427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81503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4023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99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2976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8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05057007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963415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6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55276463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3506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2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71954579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51510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732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3444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71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6428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07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39959506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36715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481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50050581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9485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10095426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666267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88135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181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52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9313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270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94647133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15194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45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98435969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696505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1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55458441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853352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266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977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5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4347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70984441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28448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15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799610076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4497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426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13032272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736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7421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537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178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20324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4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33234471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0128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9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64928642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80164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7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631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1987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765901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688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64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4030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2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51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6280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1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715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00341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379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5613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83951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4280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620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6164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6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710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150330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9316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959619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51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71555012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106294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7087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4364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71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3033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1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88976079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724574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4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46697052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25877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893942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7958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99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4148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951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200470086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465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96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71108019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991404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87162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855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74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6490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81464403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68666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71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69639469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45165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53132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7921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30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1898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297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952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11827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39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5692658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20888486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72217119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55334850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991861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20101371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7267301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2559398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6924856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8730342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2265266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83992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8245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35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8836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40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842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2452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499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50648037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16166681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888935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9108194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6547961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FFFFFF"/>
                            <w:left w:val="single" w:sz="6" w:space="5" w:color="FFFFFF"/>
                            <w:bottom w:val="single" w:sz="6" w:space="5" w:color="FFFFFF"/>
                            <w:right w:val="single" w:sz="6" w:space="5" w:color="FFFFFF"/>
                          </w:divBdr>
                        </w:div>
                        <w:div w:id="90237712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30331582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204198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64836410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185973339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  <w:div w:id="7847350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  <w:div w:id="1945729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79390858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78047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68608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7759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13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333333"/>
                    <w:right w:val="none" w:sz="0" w:space="0" w:color="auto"/>
                  </w:divBdr>
                  <w:divsChild>
                    <w:div w:id="11341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3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114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958148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43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9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66666"/>
                            <w:left w:val="single" w:sz="6" w:space="2" w:color="666666"/>
                            <w:bottom w:val="single" w:sz="6" w:space="2" w:color="666666"/>
                            <w:right w:val="single" w:sz="6" w:space="2" w:color="666666"/>
                          </w:divBdr>
                        </w:div>
                        <w:div w:id="15453580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851283">
                      <w:marLeft w:val="45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3011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3981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CA670A95</Template>
  <TotalTime>170</TotalTime>
  <Pages>10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Straub</dc:creator>
  <cp:lastModifiedBy>Jessica Straub</cp:lastModifiedBy>
  <cp:revision>20</cp:revision>
  <cp:lastPrinted>2014-04-15T15:46:00Z</cp:lastPrinted>
  <dcterms:created xsi:type="dcterms:W3CDTF">2014-03-07T19:26:00Z</dcterms:created>
  <dcterms:modified xsi:type="dcterms:W3CDTF">2014-04-16T14:10:00Z</dcterms:modified>
</cp:coreProperties>
</file>