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F2" w:rsidRDefault="00F33608" w:rsidP="00BF068E">
      <w:pPr>
        <w:spacing w:after="0"/>
      </w:pPr>
      <w:r>
        <w:t>Name _________________________________</w:t>
      </w:r>
      <w:r w:rsidR="00BF068E">
        <w:t>________________</w:t>
      </w:r>
      <w:r w:rsidR="00713EF2">
        <w:t xml:space="preserve"> </w:t>
      </w:r>
      <w:r>
        <w:t>Date ________________________</w:t>
      </w:r>
    </w:p>
    <w:p w:rsidR="00F33608" w:rsidRDefault="00F33608" w:rsidP="00BF068E">
      <w:pPr>
        <w:spacing w:after="0"/>
      </w:pPr>
      <w:r>
        <w:t>Period/Class ____________________________</w:t>
      </w:r>
    </w:p>
    <w:p w:rsidR="00F33608" w:rsidRPr="00BF068E" w:rsidRDefault="00DC0104" w:rsidP="00F33608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Enterprise America </w:t>
      </w:r>
      <w:r w:rsidR="00F33608" w:rsidRPr="00BF068E">
        <w:rPr>
          <w:sz w:val="36"/>
          <w:szCs w:val="36"/>
          <w:u w:val="single"/>
        </w:rPr>
        <w:t>Post Experie</w:t>
      </w:r>
      <w:bookmarkStart w:id="0" w:name="_GoBack"/>
      <w:bookmarkEnd w:id="0"/>
      <w:r w:rsidR="00F33608" w:rsidRPr="00BF068E">
        <w:rPr>
          <w:sz w:val="36"/>
          <w:szCs w:val="36"/>
          <w:u w:val="single"/>
        </w:rPr>
        <w:t>nce Survey</w:t>
      </w:r>
    </w:p>
    <w:p w:rsidR="00F33608" w:rsidRDefault="00F33608" w:rsidP="00F33608">
      <w:pPr>
        <w:rPr>
          <w:sz w:val="28"/>
          <w:szCs w:val="28"/>
        </w:rPr>
      </w:pPr>
      <w:r w:rsidRPr="0078063D">
        <w:rPr>
          <w:b/>
          <w:sz w:val="28"/>
          <w:szCs w:val="28"/>
          <w:u w:val="single"/>
        </w:rPr>
        <w:t>Directions:</w:t>
      </w:r>
      <w:r w:rsidRPr="0078063D">
        <w:rPr>
          <w:sz w:val="28"/>
          <w:szCs w:val="28"/>
        </w:rPr>
        <w:t xml:space="preserve"> Circle the correct </w:t>
      </w:r>
      <w:r w:rsidR="002C1164">
        <w:rPr>
          <w:sz w:val="28"/>
          <w:szCs w:val="28"/>
        </w:rPr>
        <w:t>response for each question. Make sure that your answer is clearly marked.</w:t>
      </w:r>
      <w:r w:rsidR="006606CD">
        <w:rPr>
          <w:sz w:val="28"/>
          <w:szCs w:val="28"/>
        </w:rPr>
        <w:t xml:space="preserve"> </w:t>
      </w:r>
      <w:r w:rsidRPr="0078063D">
        <w:rPr>
          <w:sz w:val="28"/>
          <w:szCs w:val="28"/>
        </w:rPr>
        <w:t xml:space="preserve"> </w:t>
      </w:r>
    </w:p>
    <w:p w:rsidR="00B8546D" w:rsidRPr="0078063D" w:rsidRDefault="00F053CE" w:rsidP="00B8546D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B8546D">
        <w:rPr>
          <w:sz w:val="28"/>
          <w:szCs w:val="28"/>
        </w:rPr>
        <w:t xml:space="preserve">. Identify the best definition for the term </w:t>
      </w:r>
      <w:r w:rsidR="00B8546D" w:rsidRPr="000D4401">
        <w:rPr>
          <w:sz w:val="28"/>
          <w:szCs w:val="28"/>
        </w:rPr>
        <w:t>law.</w:t>
      </w:r>
      <w:r w:rsidR="00B8546D">
        <w:rPr>
          <w:sz w:val="28"/>
          <w:szCs w:val="28"/>
        </w:rPr>
        <w:t xml:space="preserve"> 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 xml:space="preserve">a </w:t>
      </w:r>
      <w:r w:rsidRPr="0078063D">
        <w:rPr>
          <w:sz w:val="28"/>
          <w:szCs w:val="28"/>
        </w:rPr>
        <w:t xml:space="preserve">rule </w:t>
      </w:r>
      <w:r>
        <w:rPr>
          <w:sz w:val="28"/>
          <w:szCs w:val="28"/>
        </w:rPr>
        <w:t xml:space="preserve">of conduct established </w:t>
      </w:r>
      <w:r w:rsidRPr="0078063D">
        <w:rPr>
          <w:sz w:val="28"/>
          <w:szCs w:val="28"/>
        </w:rPr>
        <w:t xml:space="preserve">by lawyers 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a</w:t>
      </w:r>
      <w:r w:rsidRPr="0078063D">
        <w:rPr>
          <w:sz w:val="28"/>
          <w:szCs w:val="28"/>
        </w:rPr>
        <w:t xml:space="preserve"> rule </w:t>
      </w:r>
      <w:r>
        <w:rPr>
          <w:sz w:val="28"/>
          <w:szCs w:val="28"/>
        </w:rPr>
        <w:t xml:space="preserve">of conduct established </w:t>
      </w:r>
      <w:r w:rsidRPr="0078063D">
        <w:rPr>
          <w:sz w:val="28"/>
          <w:szCs w:val="28"/>
        </w:rPr>
        <w:t xml:space="preserve">by the police 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a</w:t>
      </w:r>
      <w:r w:rsidRPr="0078063D">
        <w:rPr>
          <w:sz w:val="28"/>
          <w:szCs w:val="28"/>
        </w:rPr>
        <w:t xml:space="preserve"> rule </w:t>
      </w:r>
      <w:r>
        <w:rPr>
          <w:sz w:val="28"/>
          <w:szCs w:val="28"/>
        </w:rPr>
        <w:t>of conduct established by business owners</w:t>
      </w:r>
    </w:p>
    <w:p w:rsidR="00B8546D" w:rsidRDefault="00B8546D" w:rsidP="00B8546D">
      <w:pPr>
        <w:rPr>
          <w:sz w:val="28"/>
          <w:szCs w:val="28"/>
        </w:rPr>
      </w:pPr>
      <w:r>
        <w:rPr>
          <w:sz w:val="28"/>
          <w:szCs w:val="28"/>
        </w:rPr>
        <w:tab/>
        <w:t>D. a rule of conduct established by legislators</w:t>
      </w:r>
    </w:p>
    <w:p w:rsidR="00B8546D" w:rsidRPr="0078063D" w:rsidRDefault="00F053CE" w:rsidP="00B8546D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B8546D">
        <w:rPr>
          <w:sz w:val="28"/>
          <w:szCs w:val="28"/>
        </w:rPr>
        <w:t xml:space="preserve">. Fill in the blank. </w:t>
      </w:r>
      <w:r w:rsidR="00B8546D" w:rsidRPr="0078063D">
        <w:rPr>
          <w:sz w:val="28"/>
          <w:szCs w:val="28"/>
        </w:rPr>
        <w:t xml:space="preserve">A person who </w:t>
      </w:r>
      <w:r w:rsidR="00B8546D">
        <w:rPr>
          <w:sz w:val="28"/>
          <w:szCs w:val="28"/>
        </w:rPr>
        <w:t>buys goods and services is a _______________.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>p</w:t>
      </w:r>
      <w:r w:rsidRPr="0078063D">
        <w:rPr>
          <w:sz w:val="28"/>
          <w:szCs w:val="28"/>
        </w:rPr>
        <w:t>roducer</w:t>
      </w:r>
      <w:r>
        <w:rPr>
          <w:sz w:val="28"/>
          <w:szCs w:val="28"/>
        </w:rPr>
        <w:t>.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B64335">
        <w:rPr>
          <w:sz w:val="28"/>
          <w:szCs w:val="28"/>
        </w:rPr>
        <w:t>entrepreneur</w:t>
      </w:r>
      <w:r>
        <w:rPr>
          <w:sz w:val="28"/>
          <w:szCs w:val="28"/>
        </w:rPr>
        <w:t>.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B64335">
        <w:rPr>
          <w:sz w:val="28"/>
          <w:szCs w:val="28"/>
        </w:rPr>
        <w:t>consumer</w:t>
      </w:r>
      <w:r>
        <w:rPr>
          <w:sz w:val="28"/>
          <w:szCs w:val="28"/>
        </w:rPr>
        <w:t>.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citizen. </w:t>
      </w:r>
    </w:p>
    <w:p w:rsidR="00B8546D" w:rsidRPr="0078063D" w:rsidRDefault="00F053CE" w:rsidP="00B8546D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B8546D">
        <w:rPr>
          <w:sz w:val="28"/>
          <w:szCs w:val="28"/>
        </w:rPr>
        <w:t xml:space="preserve">. </w:t>
      </w:r>
      <w:r w:rsidR="00B8546D" w:rsidRPr="0078063D">
        <w:rPr>
          <w:sz w:val="28"/>
          <w:szCs w:val="28"/>
        </w:rPr>
        <w:t>A form people fill out when they want to get a job is called what?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0D4401">
        <w:rPr>
          <w:sz w:val="28"/>
          <w:szCs w:val="28"/>
        </w:rPr>
        <w:t>job appl</w:t>
      </w:r>
      <w:r>
        <w:rPr>
          <w:sz w:val="28"/>
          <w:szCs w:val="28"/>
        </w:rPr>
        <w:t>ication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j</w:t>
      </w:r>
      <w:r w:rsidRPr="0078063D">
        <w:rPr>
          <w:sz w:val="28"/>
          <w:szCs w:val="28"/>
        </w:rPr>
        <w:t xml:space="preserve">ob </w:t>
      </w:r>
      <w:r w:rsidR="000D4401">
        <w:rPr>
          <w:sz w:val="28"/>
          <w:szCs w:val="28"/>
        </w:rPr>
        <w:t>description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>C.</w:t>
      </w:r>
      <w:r w:rsidR="000D4401">
        <w:rPr>
          <w:sz w:val="28"/>
          <w:szCs w:val="28"/>
        </w:rPr>
        <w:t xml:space="preserve"> job performance review</w:t>
      </w:r>
    </w:p>
    <w:p w:rsidR="00501A5C" w:rsidRDefault="00501A5C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0D4401">
        <w:rPr>
          <w:sz w:val="28"/>
          <w:szCs w:val="28"/>
        </w:rPr>
        <w:t>job evaluation</w:t>
      </w:r>
    </w:p>
    <w:p w:rsidR="00B8546D" w:rsidRPr="0078063D" w:rsidRDefault="00F053CE" w:rsidP="00B8546D">
      <w:pPr>
        <w:spacing w:before="24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B8546D">
        <w:rPr>
          <w:sz w:val="28"/>
          <w:szCs w:val="28"/>
        </w:rPr>
        <w:t xml:space="preserve">. </w:t>
      </w:r>
      <w:r w:rsidR="00B8546D" w:rsidRPr="0078063D">
        <w:rPr>
          <w:sz w:val="28"/>
          <w:szCs w:val="28"/>
        </w:rPr>
        <w:t>Which of the following is an example of the proper order to make a product or good?</w:t>
      </w:r>
    </w:p>
    <w:p w:rsidR="00B64335" w:rsidRDefault="00B8546D" w:rsidP="00B8546D">
      <w:pPr>
        <w:spacing w:after="0" w:line="240" w:lineRule="auto"/>
        <w:ind w:left="720"/>
        <w:rPr>
          <w:sz w:val="28"/>
          <w:szCs w:val="28"/>
        </w:rPr>
      </w:pPr>
      <w:r w:rsidRPr="0078063D">
        <w:rPr>
          <w:sz w:val="28"/>
          <w:szCs w:val="28"/>
        </w:rPr>
        <w:t xml:space="preserve">A. </w:t>
      </w:r>
      <w:r w:rsidR="00B64335">
        <w:rPr>
          <w:sz w:val="28"/>
          <w:szCs w:val="28"/>
        </w:rPr>
        <w:t>b</w:t>
      </w:r>
      <w:r w:rsidR="00B64335" w:rsidRPr="0078063D">
        <w:rPr>
          <w:sz w:val="28"/>
          <w:szCs w:val="28"/>
        </w:rPr>
        <w:t xml:space="preserve">uy raw materials, make the </w:t>
      </w:r>
      <w:r w:rsidR="00B64335">
        <w:rPr>
          <w:sz w:val="28"/>
          <w:szCs w:val="28"/>
        </w:rPr>
        <w:t>product, advertise</w:t>
      </w:r>
      <w:r w:rsidR="00B64335" w:rsidRPr="0078063D">
        <w:rPr>
          <w:sz w:val="28"/>
          <w:szCs w:val="28"/>
        </w:rPr>
        <w:t>, sell to consumers</w:t>
      </w:r>
      <w:r w:rsidR="00B64335">
        <w:rPr>
          <w:sz w:val="28"/>
          <w:szCs w:val="28"/>
        </w:rPr>
        <w:t xml:space="preserve"> </w:t>
      </w:r>
    </w:p>
    <w:p w:rsidR="00B8546D" w:rsidRPr="0078063D" w:rsidRDefault="00B64335" w:rsidP="00B8546D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B8546D">
        <w:rPr>
          <w:sz w:val="28"/>
          <w:szCs w:val="28"/>
        </w:rPr>
        <w:t>m</w:t>
      </w:r>
      <w:r w:rsidR="00B8546D" w:rsidRPr="0078063D">
        <w:rPr>
          <w:sz w:val="28"/>
          <w:szCs w:val="28"/>
        </w:rPr>
        <w:t>ake the produc</w:t>
      </w:r>
      <w:r w:rsidR="00B8546D">
        <w:rPr>
          <w:sz w:val="28"/>
          <w:szCs w:val="28"/>
        </w:rPr>
        <w:t>t, sell to consumers, advertise</w:t>
      </w:r>
      <w:r w:rsidR="00B8546D" w:rsidRPr="0078063D">
        <w:rPr>
          <w:sz w:val="28"/>
          <w:szCs w:val="28"/>
        </w:rPr>
        <w:t>, buy raw materials</w:t>
      </w:r>
    </w:p>
    <w:p w:rsidR="00B8546D" w:rsidRPr="0078063D" w:rsidRDefault="00B64335" w:rsidP="00B8546D">
      <w:pPr>
        <w:spacing w:after="0"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>C</w:t>
      </w:r>
      <w:r w:rsidR="00B8546D" w:rsidRPr="0078063D">
        <w:rPr>
          <w:sz w:val="28"/>
          <w:szCs w:val="28"/>
        </w:rPr>
        <w:t xml:space="preserve">. </w:t>
      </w:r>
      <w:r w:rsidR="00B8546D">
        <w:rPr>
          <w:sz w:val="28"/>
          <w:szCs w:val="28"/>
        </w:rPr>
        <w:t>b</w:t>
      </w:r>
      <w:r w:rsidR="00B8546D" w:rsidRPr="0078063D">
        <w:rPr>
          <w:sz w:val="28"/>
          <w:szCs w:val="28"/>
        </w:rPr>
        <w:t xml:space="preserve">uy raw materials, </w:t>
      </w:r>
      <w:r w:rsidR="00501A5C">
        <w:rPr>
          <w:sz w:val="28"/>
          <w:szCs w:val="28"/>
        </w:rPr>
        <w:t>sell to consumer</w:t>
      </w:r>
      <w:r w:rsidR="00B8546D">
        <w:rPr>
          <w:sz w:val="28"/>
          <w:szCs w:val="28"/>
        </w:rPr>
        <w:t>, advertise</w:t>
      </w:r>
      <w:r w:rsidR="00501A5C">
        <w:rPr>
          <w:sz w:val="28"/>
          <w:szCs w:val="28"/>
        </w:rPr>
        <w:t>, make the product</w:t>
      </w:r>
    </w:p>
    <w:p w:rsidR="00B8546D" w:rsidRDefault="00B64335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</w:t>
      </w:r>
      <w:r w:rsidR="00B8546D">
        <w:rPr>
          <w:sz w:val="28"/>
          <w:szCs w:val="28"/>
        </w:rPr>
        <w:t>. s</w:t>
      </w:r>
      <w:r w:rsidR="00B8546D" w:rsidRPr="0078063D">
        <w:rPr>
          <w:sz w:val="28"/>
          <w:szCs w:val="28"/>
        </w:rPr>
        <w:t>ell to consumers, advertise, buy raw materials, make the product</w:t>
      </w:r>
    </w:p>
    <w:p w:rsidR="00B8546D" w:rsidRPr="0078063D" w:rsidRDefault="00F053CE" w:rsidP="00B64335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B8546D">
        <w:rPr>
          <w:sz w:val="28"/>
          <w:szCs w:val="28"/>
        </w:rPr>
        <w:t xml:space="preserve">. Answer True or False. A consumer is someone who </w:t>
      </w:r>
      <w:r w:rsidR="00B8546D" w:rsidRPr="0078063D">
        <w:rPr>
          <w:sz w:val="28"/>
          <w:szCs w:val="28"/>
        </w:rPr>
        <w:t xml:space="preserve">makes goods or </w:t>
      </w:r>
      <w:r w:rsidR="00B8546D">
        <w:rPr>
          <w:sz w:val="28"/>
          <w:szCs w:val="28"/>
        </w:rPr>
        <w:t>provides</w:t>
      </w:r>
      <w:r w:rsidR="00B8546D" w:rsidRPr="0078063D">
        <w:rPr>
          <w:sz w:val="28"/>
          <w:szCs w:val="28"/>
        </w:rPr>
        <w:t xml:space="preserve"> </w:t>
      </w:r>
      <w:r w:rsidR="00B8546D">
        <w:rPr>
          <w:sz w:val="28"/>
          <w:szCs w:val="28"/>
        </w:rPr>
        <w:t xml:space="preserve">a service. </w:t>
      </w:r>
    </w:p>
    <w:p w:rsidR="00B8546D" w:rsidRPr="0078063D" w:rsidRDefault="00B8546D" w:rsidP="00B8546D">
      <w:pPr>
        <w:tabs>
          <w:tab w:val="left" w:pos="720"/>
          <w:tab w:val="left" w:pos="1440"/>
          <w:tab w:val="left" w:pos="7980"/>
        </w:tabs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 xml:space="preserve">True </w:t>
      </w:r>
      <w:r>
        <w:rPr>
          <w:sz w:val="28"/>
          <w:szCs w:val="28"/>
        </w:rPr>
        <w:tab/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>False</w:t>
      </w:r>
    </w:p>
    <w:p w:rsidR="00501A5C" w:rsidRDefault="00501A5C" w:rsidP="00B8546D">
      <w:pPr>
        <w:spacing w:after="0" w:line="240" w:lineRule="auto"/>
        <w:rPr>
          <w:sz w:val="28"/>
          <w:szCs w:val="28"/>
        </w:rPr>
      </w:pPr>
    </w:p>
    <w:p w:rsidR="00501A5C" w:rsidRDefault="00501A5C" w:rsidP="00B8546D">
      <w:pPr>
        <w:spacing w:after="0" w:line="240" w:lineRule="auto"/>
        <w:rPr>
          <w:sz w:val="28"/>
          <w:szCs w:val="28"/>
        </w:rPr>
      </w:pPr>
    </w:p>
    <w:p w:rsidR="00B8546D" w:rsidRDefault="00F053CE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8546D">
        <w:rPr>
          <w:sz w:val="28"/>
          <w:szCs w:val="28"/>
        </w:rPr>
        <w:t>. Where can you find a listing of available jobs in your area?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A. newspaper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online postings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C. business websites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all of the above</w:t>
      </w:r>
      <w:r>
        <w:rPr>
          <w:sz w:val="28"/>
          <w:szCs w:val="28"/>
        </w:rPr>
        <w:tab/>
      </w:r>
    </w:p>
    <w:p w:rsidR="00F053CE" w:rsidRPr="00DD5053" w:rsidRDefault="00F053CE" w:rsidP="00F053C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B8546D">
        <w:rPr>
          <w:sz w:val="28"/>
          <w:szCs w:val="28"/>
        </w:rPr>
        <w:t xml:space="preserve">. </w:t>
      </w:r>
      <w:r w:rsidRPr="00DD5053">
        <w:rPr>
          <w:sz w:val="28"/>
          <w:szCs w:val="28"/>
        </w:rPr>
        <w:t xml:space="preserve">Which item below is needed for a business to succeed? </w:t>
      </w:r>
    </w:p>
    <w:p w:rsidR="00F053CE" w:rsidRPr="00DD5053" w:rsidRDefault="000D4401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A. employee break room</w:t>
      </w:r>
    </w:p>
    <w:p w:rsidR="00F053CE" w:rsidRDefault="000D4401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B. green energy</w:t>
      </w:r>
    </w:p>
    <w:p w:rsidR="00B64335" w:rsidRPr="00DD5053" w:rsidRDefault="000D4401" w:rsidP="00B6433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C. business plan</w:t>
      </w:r>
    </w:p>
    <w:p w:rsidR="00F053CE" w:rsidRPr="00DD5053" w:rsidRDefault="000D4401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D. free employee parking</w:t>
      </w:r>
    </w:p>
    <w:p w:rsidR="00B8546D" w:rsidRPr="0078063D" w:rsidRDefault="00F053CE" w:rsidP="00B8546D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B8546D">
        <w:rPr>
          <w:sz w:val="28"/>
          <w:szCs w:val="28"/>
        </w:rPr>
        <w:t xml:space="preserve">. </w:t>
      </w:r>
      <w:r w:rsidR="00B8546D" w:rsidRPr="0078063D">
        <w:rPr>
          <w:sz w:val="28"/>
          <w:szCs w:val="28"/>
        </w:rPr>
        <w:t xml:space="preserve">A person who </w:t>
      </w:r>
      <w:r w:rsidR="00B8546D">
        <w:rPr>
          <w:sz w:val="28"/>
          <w:szCs w:val="28"/>
        </w:rPr>
        <w:t>starts, organizes and manages any enterprise, especially a business is ca</w:t>
      </w:r>
      <w:r w:rsidR="00B8546D" w:rsidRPr="0078063D">
        <w:rPr>
          <w:sz w:val="28"/>
          <w:szCs w:val="28"/>
        </w:rPr>
        <w:t>lled what?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>p</w:t>
      </w:r>
      <w:r w:rsidRPr="0078063D">
        <w:rPr>
          <w:sz w:val="28"/>
          <w:szCs w:val="28"/>
        </w:rPr>
        <w:t>roducer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co</w:t>
      </w:r>
      <w:r w:rsidRPr="0078063D">
        <w:rPr>
          <w:sz w:val="28"/>
          <w:szCs w:val="28"/>
        </w:rPr>
        <w:t>nsumer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e</w:t>
      </w:r>
      <w:r w:rsidRPr="0078063D">
        <w:rPr>
          <w:sz w:val="28"/>
          <w:szCs w:val="28"/>
        </w:rPr>
        <w:t>ntrepreneur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manager</w:t>
      </w:r>
    </w:p>
    <w:p w:rsidR="005C22B3" w:rsidRPr="00DD5053" w:rsidRDefault="005C22B3" w:rsidP="005C22B3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D4401">
        <w:rPr>
          <w:sz w:val="28"/>
          <w:szCs w:val="28"/>
        </w:rPr>
        <w:t>A mayor is a part of which branch of government?</w:t>
      </w:r>
    </w:p>
    <w:p w:rsidR="005C22B3" w:rsidRPr="00DD5053" w:rsidRDefault="005C22B3" w:rsidP="005C22B3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DD5053">
        <w:rPr>
          <w:sz w:val="28"/>
          <w:szCs w:val="28"/>
        </w:rPr>
        <w:t>executive</w:t>
      </w:r>
    </w:p>
    <w:p w:rsidR="005C22B3" w:rsidRPr="00DD5053" w:rsidRDefault="005C22B3" w:rsidP="005C22B3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DD5053">
        <w:rPr>
          <w:sz w:val="28"/>
          <w:szCs w:val="28"/>
        </w:rPr>
        <w:t>judicial</w:t>
      </w:r>
    </w:p>
    <w:p w:rsidR="005C22B3" w:rsidRPr="00DD5053" w:rsidRDefault="005C22B3" w:rsidP="005C22B3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Pr="00DD5053">
        <w:rPr>
          <w:sz w:val="28"/>
          <w:szCs w:val="28"/>
        </w:rPr>
        <w:t>legislative</w:t>
      </w:r>
    </w:p>
    <w:p w:rsidR="000D4401" w:rsidRDefault="005C22B3" w:rsidP="000D4401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="000D4401">
        <w:rPr>
          <w:sz w:val="28"/>
          <w:szCs w:val="28"/>
        </w:rPr>
        <w:t>political</w:t>
      </w:r>
    </w:p>
    <w:p w:rsidR="000D4401" w:rsidRDefault="000D4401" w:rsidP="000D4401">
      <w:pPr>
        <w:spacing w:after="0" w:line="240" w:lineRule="auto"/>
        <w:ind w:firstLine="720"/>
        <w:rPr>
          <w:sz w:val="28"/>
          <w:szCs w:val="28"/>
        </w:rPr>
      </w:pPr>
    </w:p>
    <w:p w:rsidR="00B8546D" w:rsidRPr="0078063D" w:rsidRDefault="005C22B3" w:rsidP="000D44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B8546D">
        <w:rPr>
          <w:sz w:val="28"/>
          <w:szCs w:val="28"/>
        </w:rPr>
        <w:t>. Fill in the blank. A checking account is an</w:t>
      </w:r>
      <w:r w:rsidR="00B8546D" w:rsidRPr="0078063D">
        <w:rPr>
          <w:sz w:val="28"/>
          <w:szCs w:val="28"/>
        </w:rPr>
        <w:t xml:space="preserve"> example of </w:t>
      </w:r>
      <w:r w:rsidR="00B8546D">
        <w:rPr>
          <w:sz w:val="28"/>
          <w:szCs w:val="28"/>
        </w:rPr>
        <w:t>a ____________ resource</w:t>
      </w:r>
      <w:r w:rsidR="00B8546D" w:rsidRPr="0078063D">
        <w:rPr>
          <w:sz w:val="28"/>
          <w:szCs w:val="28"/>
        </w:rPr>
        <w:t>?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0D4401">
        <w:rPr>
          <w:sz w:val="28"/>
          <w:szCs w:val="28"/>
        </w:rPr>
        <w:t>natural</w:t>
      </w:r>
      <w:r w:rsidRPr="0078063D">
        <w:rPr>
          <w:sz w:val="28"/>
          <w:szCs w:val="28"/>
        </w:rPr>
        <w:t xml:space="preserve"> 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0D4401">
        <w:rPr>
          <w:sz w:val="28"/>
          <w:szCs w:val="28"/>
        </w:rPr>
        <w:t>capital</w:t>
      </w:r>
      <w:r>
        <w:rPr>
          <w:sz w:val="28"/>
          <w:szCs w:val="28"/>
        </w:rPr>
        <w:t xml:space="preserve"> 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h</w:t>
      </w:r>
      <w:r w:rsidRPr="0078063D">
        <w:rPr>
          <w:sz w:val="28"/>
          <w:szCs w:val="28"/>
        </w:rPr>
        <w:t xml:space="preserve">uman 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economic </w:t>
      </w:r>
    </w:p>
    <w:p w:rsidR="00F053CE" w:rsidRPr="0078063D" w:rsidRDefault="00B8546D" w:rsidP="00501A5C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5C22B3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F053CE">
        <w:rPr>
          <w:sz w:val="28"/>
          <w:szCs w:val="28"/>
        </w:rPr>
        <w:t>Which is a characteristic of a good employee?</w:t>
      </w:r>
      <w:r w:rsidR="00F053CE" w:rsidRPr="0078063D">
        <w:rPr>
          <w:sz w:val="28"/>
          <w:szCs w:val="28"/>
        </w:rPr>
        <w:t xml:space="preserve"> </w:t>
      </w:r>
    </w:p>
    <w:p w:rsidR="00F053CE" w:rsidRPr="0078063D" w:rsidRDefault="00F053CE" w:rsidP="00F053CE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>leaving the business unattended</w:t>
      </w:r>
    </w:p>
    <w:p w:rsidR="00F053CE" w:rsidRDefault="00F053CE" w:rsidP="00F053CE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 xml:space="preserve">completing other </w:t>
      </w:r>
      <w:r w:rsidR="00C15017">
        <w:rPr>
          <w:sz w:val="28"/>
          <w:szCs w:val="28"/>
        </w:rPr>
        <w:t>people’s work before the employee’s work</w:t>
      </w:r>
    </w:p>
    <w:p w:rsidR="00F053CE" w:rsidRDefault="00F053CE" w:rsidP="00F053CE">
      <w:pPr>
        <w:spacing w:after="0" w:line="240" w:lineRule="auto"/>
        <w:ind w:firstLine="720"/>
        <w:rPr>
          <w:sz w:val="28"/>
          <w:szCs w:val="28"/>
        </w:rPr>
      </w:pPr>
      <w:r w:rsidRPr="0078063D">
        <w:rPr>
          <w:sz w:val="28"/>
          <w:szCs w:val="28"/>
        </w:rPr>
        <w:t xml:space="preserve">C. </w:t>
      </w:r>
      <w:r>
        <w:rPr>
          <w:sz w:val="28"/>
          <w:szCs w:val="28"/>
        </w:rPr>
        <w:t>returning late from a break</w:t>
      </w:r>
    </w:p>
    <w:p w:rsidR="00F053CE" w:rsidRPr="0078063D" w:rsidRDefault="00F053CE" w:rsidP="00F053C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being on time for work</w:t>
      </w:r>
    </w:p>
    <w:p w:rsidR="00B8546D" w:rsidRPr="0078063D" w:rsidRDefault="005C22B3" w:rsidP="00B8546D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  <w:r w:rsidR="00B8546D">
        <w:rPr>
          <w:sz w:val="28"/>
          <w:szCs w:val="28"/>
        </w:rPr>
        <w:t xml:space="preserve">. Complete this sentence: </w:t>
      </w:r>
      <w:r w:rsidR="00B8546D" w:rsidRPr="0078063D">
        <w:rPr>
          <w:sz w:val="28"/>
          <w:szCs w:val="28"/>
        </w:rPr>
        <w:t>If there is a small demand for ice cream and a big supply of ice cream</w:t>
      </w:r>
      <w:r w:rsidR="00B8546D">
        <w:rPr>
          <w:sz w:val="28"/>
          <w:szCs w:val="28"/>
        </w:rPr>
        <w:t xml:space="preserve"> ______________________________________. </w:t>
      </w:r>
      <w:r w:rsidR="00B8546D" w:rsidRPr="0078063D">
        <w:rPr>
          <w:sz w:val="28"/>
          <w:szCs w:val="28"/>
        </w:rPr>
        <w:t xml:space="preserve"> 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A. the price of ice cream would</w:t>
      </w:r>
      <w:r w:rsidRPr="0078063D">
        <w:rPr>
          <w:sz w:val="28"/>
          <w:szCs w:val="28"/>
        </w:rPr>
        <w:t xml:space="preserve"> </w:t>
      </w:r>
      <w:r>
        <w:rPr>
          <w:sz w:val="28"/>
          <w:szCs w:val="28"/>
        </w:rPr>
        <w:t>go up.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>t</w:t>
      </w:r>
      <w:r w:rsidRPr="0078063D">
        <w:rPr>
          <w:sz w:val="28"/>
          <w:szCs w:val="28"/>
        </w:rPr>
        <w:t xml:space="preserve">he price of ice cream </w:t>
      </w:r>
      <w:r>
        <w:rPr>
          <w:sz w:val="28"/>
          <w:szCs w:val="28"/>
        </w:rPr>
        <w:t>would go down.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t</w:t>
      </w:r>
      <w:r w:rsidRPr="0078063D">
        <w:rPr>
          <w:sz w:val="28"/>
          <w:szCs w:val="28"/>
        </w:rPr>
        <w:t xml:space="preserve">he price of </w:t>
      </w:r>
      <w:r>
        <w:rPr>
          <w:sz w:val="28"/>
          <w:szCs w:val="28"/>
        </w:rPr>
        <w:t xml:space="preserve">ice cream would stay the same. 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the price of ice cream supplies would go up.  </w:t>
      </w:r>
    </w:p>
    <w:p w:rsidR="00C03A52" w:rsidRDefault="00F053CE" w:rsidP="00C03A52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B64335">
        <w:rPr>
          <w:sz w:val="28"/>
          <w:szCs w:val="28"/>
        </w:rPr>
        <w:t>3</w:t>
      </w:r>
      <w:r w:rsidR="00B8546D">
        <w:rPr>
          <w:sz w:val="28"/>
          <w:szCs w:val="28"/>
        </w:rPr>
        <w:t xml:space="preserve">. </w:t>
      </w:r>
      <w:r w:rsidR="00C03A52">
        <w:rPr>
          <w:sz w:val="28"/>
          <w:szCs w:val="28"/>
        </w:rPr>
        <w:t xml:space="preserve">Match the best answer to the following definition: This word means to sign one’s name on a document. </w:t>
      </w:r>
    </w:p>
    <w:p w:rsidR="00C03A52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A. endorse</w:t>
      </w:r>
    </w:p>
    <w:p w:rsidR="00C03A52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deposit</w:t>
      </w:r>
    </w:p>
    <w:p w:rsidR="00C03A52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C. overdraft</w:t>
      </w:r>
    </w:p>
    <w:p w:rsidR="00C03A52" w:rsidRPr="00DD5053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reconcile</w:t>
      </w:r>
    </w:p>
    <w:p w:rsidR="00B64335" w:rsidRPr="00DD5053" w:rsidRDefault="00B64335" w:rsidP="00B64335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DD5053">
        <w:rPr>
          <w:sz w:val="28"/>
          <w:szCs w:val="28"/>
        </w:rPr>
        <w:t>A ballot is _____________________</w:t>
      </w:r>
      <w:r>
        <w:rPr>
          <w:sz w:val="28"/>
          <w:szCs w:val="28"/>
        </w:rPr>
        <w:t>.</w:t>
      </w:r>
    </w:p>
    <w:p w:rsidR="00B64335" w:rsidRPr="00DD5053" w:rsidRDefault="00B64335" w:rsidP="00B6433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Pr="00DD5053">
        <w:rPr>
          <w:sz w:val="28"/>
          <w:szCs w:val="28"/>
        </w:rPr>
        <w:t>a list of candidates to vote for in a</w:t>
      </w:r>
      <w:r>
        <w:rPr>
          <w:sz w:val="28"/>
          <w:szCs w:val="28"/>
        </w:rPr>
        <w:t>n</w:t>
      </w:r>
      <w:r w:rsidRPr="00DD5053">
        <w:rPr>
          <w:sz w:val="28"/>
          <w:szCs w:val="28"/>
        </w:rPr>
        <w:t xml:space="preserve"> election.</w:t>
      </w:r>
    </w:p>
    <w:p w:rsidR="00B64335" w:rsidRPr="00DD5053" w:rsidRDefault="00B64335" w:rsidP="00B6433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DD5053">
        <w:rPr>
          <w:sz w:val="28"/>
          <w:szCs w:val="28"/>
        </w:rPr>
        <w:t>a piece of paper or some device where votes are recorded.</w:t>
      </w:r>
    </w:p>
    <w:p w:rsidR="00B64335" w:rsidRPr="00DD5053" w:rsidRDefault="00B64335" w:rsidP="00B6433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Pr="00DD5053">
        <w:rPr>
          <w:sz w:val="28"/>
          <w:szCs w:val="28"/>
        </w:rPr>
        <w:t>the action or system of voting.</w:t>
      </w:r>
    </w:p>
    <w:p w:rsidR="00B64335" w:rsidRPr="00DD5053" w:rsidRDefault="00B64335" w:rsidP="00B6433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Pr="00DD5053">
        <w:rPr>
          <w:sz w:val="28"/>
          <w:szCs w:val="28"/>
        </w:rPr>
        <w:t>all of the above</w:t>
      </w:r>
      <w:r>
        <w:rPr>
          <w:sz w:val="28"/>
          <w:szCs w:val="28"/>
        </w:rPr>
        <w:t>.</w:t>
      </w:r>
    </w:p>
    <w:p w:rsidR="00B8546D" w:rsidRPr="0078063D" w:rsidRDefault="00F053CE" w:rsidP="00B8546D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15</w:t>
      </w:r>
      <w:r w:rsidR="00B8546D">
        <w:rPr>
          <w:sz w:val="28"/>
          <w:szCs w:val="28"/>
        </w:rPr>
        <w:t xml:space="preserve">. </w:t>
      </w:r>
      <w:r w:rsidR="00B8546D" w:rsidRPr="0078063D">
        <w:rPr>
          <w:sz w:val="28"/>
          <w:szCs w:val="28"/>
        </w:rPr>
        <w:t>Taxes paid by citizens help pay for the following jobs and services: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A. v</w:t>
      </w:r>
      <w:r w:rsidRPr="0078063D">
        <w:rPr>
          <w:sz w:val="28"/>
          <w:szCs w:val="28"/>
        </w:rPr>
        <w:t>eterinarian, dentist, doctor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>m</w:t>
      </w:r>
      <w:r w:rsidRPr="0078063D">
        <w:rPr>
          <w:sz w:val="28"/>
          <w:szCs w:val="28"/>
        </w:rPr>
        <w:t>aid, salesman, chef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g</w:t>
      </w:r>
      <w:r w:rsidRPr="0078063D">
        <w:rPr>
          <w:sz w:val="28"/>
          <w:szCs w:val="28"/>
        </w:rPr>
        <w:t>arbage collector, mayor, police officer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principal, news reporter, designer</w:t>
      </w:r>
    </w:p>
    <w:p w:rsidR="00B8546D" w:rsidRPr="0078063D" w:rsidRDefault="00F053CE" w:rsidP="00B8546D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B8546D">
        <w:rPr>
          <w:sz w:val="28"/>
          <w:szCs w:val="28"/>
        </w:rPr>
        <w:t xml:space="preserve">. </w:t>
      </w:r>
      <w:r w:rsidR="00B8546D" w:rsidRPr="0078063D">
        <w:rPr>
          <w:sz w:val="28"/>
          <w:szCs w:val="28"/>
        </w:rPr>
        <w:t>A government grant is an example of what</w:t>
      </w:r>
      <w:r w:rsidR="00B8546D">
        <w:rPr>
          <w:sz w:val="28"/>
          <w:szCs w:val="28"/>
        </w:rPr>
        <w:t xml:space="preserve"> type of resource</w:t>
      </w:r>
      <w:r w:rsidR="00B8546D" w:rsidRPr="0078063D">
        <w:rPr>
          <w:sz w:val="28"/>
          <w:szCs w:val="28"/>
        </w:rPr>
        <w:t>?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 w:rsidR="00B64335">
        <w:rPr>
          <w:sz w:val="28"/>
          <w:szCs w:val="28"/>
        </w:rPr>
        <w:t>natural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B64335">
        <w:rPr>
          <w:sz w:val="28"/>
          <w:szCs w:val="28"/>
        </w:rPr>
        <w:t>capital</w:t>
      </w:r>
      <w:r w:rsidRPr="0078063D">
        <w:rPr>
          <w:sz w:val="28"/>
          <w:szCs w:val="28"/>
        </w:rPr>
        <w:t xml:space="preserve"> </w:t>
      </w:r>
    </w:p>
    <w:p w:rsidR="00B8546D" w:rsidRDefault="00B8546D" w:rsidP="00B8546D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h</w:t>
      </w:r>
      <w:r w:rsidRPr="0078063D">
        <w:rPr>
          <w:sz w:val="28"/>
          <w:szCs w:val="28"/>
        </w:rPr>
        <w:t xml:space="preserve">uman </w:t>
      </w:r>
    </w:p>
    <w:p w:rsidR="00B8546D" w:rsidRPr="0078063D" w:rsidRDefault="00B8546D" w:rsidP="00B8546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economic </w:t>
      </w:r>
    </w:p>
    <w:p w:rsidR="00C03A52" w:rsidRDefault="00F053CE" w:rsidP="00C03A52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B8546D">
        <w:rPr>
          <w:sz w:val="28"/>
          <w:szCs w:val="28"/>
        </w:rPr>
        <w:t xml:space="preserve">. </w:t>
      </w:r>
      <w:r w:rsidR="00C03A52">
        <w:rPr>
          <w:sz w:val="28"/>
          <w:szCs w:val="28"/>
        </w:rPr>
        <w:t xml:space="preserve">Match the best answer for the following definition: This provides coverage for medicine, visits to the doctor and other medical costs. </w:t>
      </w:r>
    </w:p>
    <w:p w:rsidR="00C03A52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A. health club </w:t>
      </w:r>
    </w:p>
    <w:p w:rsidR="00C03A52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health insurance</w:t>
      </w:r>
    </w:p>
    <w:p w:rsidR="00C03A52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C. health survey</w:t>
      </w:r>
    </w:p>
    <w:p w:rsidR="00C03A52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health exam</w:t>
      </w:r>
    </w:p>
    <w:p w:rsidR="00F053CE" w:rsidRPr="00DD5053" w:rsidRDefault="00F053CE" w:rsidP="00F053C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BE6C5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Identify the best answer. Which </w:t>
      </w:r>
      <w:r w:rsidR="005C22B3">
        <w:rPr>
          <w:sz w:val="28"/>
          <w:szCs w:val="28"/>
        </w:rPr>
        <w:t>is a</w:t>
      </w:r>
      <w:r>
        <w:rPr>
          <w:sz w:val="28"/>
          <w:szCs w:val="28"/>
        </w:rPr>
        <w:t xml:space="preserve"> </w:t>
      </w:r>
      <w:r w:rsidRPr="00DD5053">
        <w:rPr>
          <w:sz w:val="28"/>
          <w:szCs w:val="28"/>
        </w:rPr>
        <w:t>responsibilit</w:t>
      </w:r>
      <w:r w:rsidR="005C22B3">
        <w:rPr>
          <w:sz w:val="28"/>
          <w:szCs w:val="28"/>
        </w:rPr>
        <w:t>y</w:t>
      </w:r>
      <w:r w:rsidRPr="00DD5053">
        <w:rPr>
          <w:sz w:val="28"/>
          <w:szCs w:val="28"/>
        </w:rPr>
        <w:t xml:space="preserve"> of a citizen of the United States?</w:t>
      </w:r>
    </w:p>
    <w:p w:rsidR="00F053CE" w:rsidRDefault="00F053CE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A. to live in a city</w:t>
      </w:r>
    </w:p>
    <w:p w:rsidR="00F053CE" w:rsidRPr="00DD5053" w:rsidRDefault="00F053CE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DD5053">
        <w:rPr>
          <w:sz w:val="28"/>
          <w:szCs w:val="28"/>
        </w:rPr>
        <w:t>to own a car</w:t>
      </w:r>
    </w:p>
    <w:p w:rsidR="00F053CE" w:rsidRDefault="00F053CE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Pr="00DD5053">
        <w:rPr>
          <w:sz w:val="28"/>
          <w:szCs w:val="28"/>
        </w:rPr>
        <w:t xml:space="preserve">to </w:t>
      </w:r>
      <w:r w:rsidR="00B64335">
        <w:rPr>
          <w:sz w:val="28"/>
          <w:szCs w:val="28"/>
        </w:rPr>
        <w:t>buy a house</w:t>
      </w:r>
    </w:p>
    <w:p w:rsidR="00F053CE" w:rsidRPr="00DD5053" w:rsidRDefault="00F053CE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D. to </w:t>
      </w:r>
      <w:r w:rsidR="00B64335">
        <w:rPr>
          <w:sz w:val="28"/>
          <w:szCs w:val="28"/>
        </w:rPr>
        <w:t>obey laws</w:t>
      </w:r>
    </w:p>
    <w:p w:rsidR="00F053CE" w:rsidRPr="00DD5053" w:rsidRDefault="00F053CE" w:rsidP="00F053C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BE6C53">
        <w:rPr>
          <w:sz w:val="28"/>
          <w:szCs w:val="28"/>
        </w:rPr>
        <w:t xml:space="preserve">. </w:t>
      </w:r>
      <w:r w:rsidRPr="00DD5053">
        <w:rPr>
          <w:sz w:val="28"/>
          <w:szCs w:val="28"/>
        </w:rPr>
        <w:t>Which word below is a synonym for charity?</w:t>
      </w:r>
    </w:p>
    <w:p w:rsidR="00F053CE" w:rsidRPr="00DD5053" w:rsidRDefault="00F053CE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A. unkindness</w:t>
      </w:r>
    </w:p>
    <w:p w:rsidR="00F053CE" w:rsidRPr="00DD5053" w:rsidRDefault="00F053CE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DD5053">
        <w:rPr>
          <w:sz w:val="28"/>
          <w:szCs w:val="28"/>
        </w:rPr>
        <w:t>greediness</w:t>
      </w:r>
    </w:p>
    <w:p w:rsidR="00F053CE" w:rsidRPr="00DD5053" w:rsidRDefault="00C15017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C. generosity</w:t>
      </w:r>
    </w:p>
    <w:p w:rsidR="00F053CE" w:rsidRPr="00DD5053" w:rsidRDefault="00F053CE" w:rsidP="00F053C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D. taking</w:t>
      </w:r>
    </w:p>
    <w:p w:rsidR="00BE6C53" w:rsidRPr="0078063D" w:rsidRDefault="00F053CE" w:rsidP="00BE6C53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BE6C53">
        <w:rPr>
          <w:sz w:val="28"/>
          <w:szCs w:val="28"/>
        </w:rPr>
        <w:t xml:space="preserve">. </w:t>
      </w:r>
      <w:r w:rsidR="00BE6C53" w:rsidRPr="0078063D">
        <w:rPr>
          <w:sz w:val="28"/>
          <w:szCs w:val="28"/>
        </w:rPr>
        <w:t xml:space="preserve">If you have an </w:t>
      </w:r>
      <w:r w:rsidR="00BE6C53" w:rsidRPr="00C15017">
        <w:rPr>
          <w:sz w:val="28"/>
          <w:szCs w:val="28"/>
        </w:rPr>
        <w:t>abundance</w:t>
      </w:r>
      <w:r w:rsidR="00BE6C53" w:rsidRPr="0078063D">
        <w:rPr>
          <w:sz w:val="28"/>
          <w:szCs w:val="28"/>
        </w:rPr>
        <w:t xml:space="preserve"> of a product, how much would it cost compared to a </w:t>
      </w:r>
      <w:r w:rsidR="00BE6C53" w:rsidRPr="00C15017">
        <w:rPr>
          <w:sz w:val="28"/>
          <w:szCs w:val="28"/>
        </w:rPr>
        <w:t>scarce</w:t>
      </w:r>
      <w:r w:rsidR="00BE6C53" w:rsidRPr="0078063D">
        <w:rPr>
          <w:sz w:val="28"/>
          <w:szCs w:val="28"/>
        </w:rPr>
        <w:t xml:space="preserve"> product?</w:t>
      </w:r>
    </w:p>
    <w:p w:rsidR="00BE6C53" w:rsidRPr="0078063D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>m</w:t>
      </w:r>
      <w:r w:rsidRPr="0078063D">
        <w:rPr>
          <w:sz w:val="28"/>
          <w:szCs w:val="28"/>
        </w:rPr>
        <w:t>ore</w:t>
      </w:r>
    </w:p>
    <w:p w:rsidR="00BE6C53" w:rsidRPr="0078063D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>l</w:t>
      </w:r>
      <w:r w:rsidRPr="0078063D">
        <w:rPr>
          <w:sz w:val="28"/>
          <w:szCs w:val="28"/>
        </w:rPr>
        <w:t>ess</w:t>
      </w:r>
    </w:p>
    <w:p w:rsidR="00BE6C53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equal</w:t>
      </w:r>
    </w:p>
    <w:p w:rsidR="00BE6C53" w:rsidRDefault="00BE6C53" w:rsidP="00BE6C53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D. profit</w:t>
      </w:r>
    </w:p>
    <w:p w:rsidR="00C03A52" w:rsidRDefault="00F053CE" w:rsidP="00C03A52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BE6C53">
        <w:rPr>
          <w:sz w:val="28"/>
          <w:szCs w:val="28"/>
        </w:rPr>
        <w:t xml:space="preserve">. </w:t>
      </w:r>
      <w:r w:rsidR="00C03A52">
        <w:rPr>
          <w:sz w:val="28"/>
          <w:szCs w:val="28"/>
        </w:rPr>
        <w:t>Which of the following is an example of a service?</w:t>
      </w:r>
    </w:p>
    <w:p w:rsidR="00C03A52" w:rsidRPr="0078063D" w:rsidRDefault="00C03A52" w:rsidP="00C03A52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>news broadcast</w:t>
      </w:r>
    </w:p>
    <w:p w:rsidR="00C03A52" w:rsidRDefault="00C03A52" w:rsidP="00C03A52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 xml:space="preserve">business license </w:t>
      </w:r>
    </w:p>
    <w:p w:rsidR="00C03A52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C. accountant</w:t>
      </w:r>
    </w:p>
    <w:p w:rsidR="00C03A52" w:rsidRPr="0078063D" w:rsidRDefault="00C03A52" w:rsidP="00C03A5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popcorn</w:t>
      </w:r>
    </w:p>
    <w:p w:rsidR="00BE6C53" w:rsidRPr="0078063D" w:rsidRDefault="00F053CE" w:rsidP="00BE6C53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22</w:t>
      </w:r>
      <w:r w:rsidR="00BE6C53">
        <w:rPr>
          <w:sz w:val="28"/>
          <w:szCs w:val="28"/>
        </w:rPr>
        <w:t xml:space="preserve">. </w:t>
      </w:r>
      <w:r w:rsidR="005C22B3">
        <w:rPr>
          <w:sz w:val="28"/>
          <w:szCs w:val="28"/>
        </w:rPr>
        <w:t>Complete the following sentence.</w:t>
      </w:r>
      <w:r w:rsidR="00BE6C53">
        <w:rPr>
          <w:sz w:val="28"/>
          <w:szCs w:val="28"/>
        </w:rPr>
        <w:t xml:space="preserve"> Things that are required </w:t>
      </w:r>
      <w:r w:rsidR="00736DD9">
        <w:rPr>
          <w:sz w:val="28"/>
          <w:szCs w:val="28"/>
        </w:rPr>
        <w:t xml:space="preserve">for human </w:t>
      </w:r>
      <w:r w:rsidR="00BE6C53">
        <w:rPr>
          <w:sz w:val="28"/>
          <w:szCs w:val="28"/>
        </w:rPr>
        <w:t>surviv</w:t>
      </w:r>
      <w:r w:rsidR="00736DD9">
        <w:rPr>
          <w:sz w:val="28"/>
          <w:szCs w:val="28"/>
        </w:rPr>
        <w:t>al are called</w:t>
      </w:r>
      <w:r w:rsidR="00BE6C53">
        <w:rPr>
          <w:sz w:val="28"/>
          <w:szCs w:val="28"/>
        </w:rPr>
        <w:t xml:space="preserve"> __________________. </w:t>
      </w:r>
    </w:p>
    <w:p w:rsidR="00BE6C53" w:rsidRPr="0078063D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>w</w:t>
      </w:r>
      <w:r w:rsidRPr="0078063D">
        <w:rPr>
          <w:sz w:val="28"/>
          <w:szCs w:val="28"/>
        </w:rPr>
        <w:t>ant</w:t>
      </w:r>
      <w:r>
        <w:rPr>
          <w:sz w:val="28"/>
          <w:szCs w:val="28"/>
        </w:rPr>
        <w:t>s</w:t>
      </w:r>
    </w:p>
    <w:p w:rsidR="00BE6C53" w:rsidRPr="0078063D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 w:rsidR="00B64335">
        <w:rPr>
          <w:sz w:val="28"/>
          <w:szCs w:val="28"/>
        </w:rPr>
        <w:t>costs</w:t>
      </w:r>
    </w:p>
    <w:p w:rsidR="00BE6C53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demands</w:t>
      </w:r>
    </w:p>
    <w:p w:rsidR="00BE6C53" w:rsidRPr="0078063D" w:rsidRDefault="00BE6C53" w:rsidP="00BE6C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D. </w:t>
      </w:r>
      <w:r w:rsidR="00B64335">
        <w:rPr>
          <w:sz w:val="28"/>
          <w:szCs w:val="28"/>
        </w:rPr>
        <w:t>needs</w:t>
      </w:r>
    </w:p>
    <w:p w:rsidR="00BE6C53" w:rsidRPr="0078063D" w:rsidRDefault="00F053CE" w:rsidP="00F053CE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23</w:t>
      </w:r>
      <w:r w:rsidR="00BE6C53">
        <w:rPr>
          <w:sz w:val="28"/>
          <w:szCs w:val="28"/>
        </w:rPr>
        <w:t xml:space="preserve">. </w:t>
      </w:r>
      <w:r w:rsidR="00BE6C53" w:rsidRPr="0078063D">
        <w:rPr>
          <w:sz w:val="28"/>
          <w:szCs w:val="28"/>
        </w:rPr>
        <w:t>What is loan interest?</w:t>
      </w:r>
    </w:p>
    <w:p w:rsidR="00BE6C53" w:rsidRPr="0078063D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>a</w:t>
      </w:r>
      <w:r w:rsidRPr="0078063D">
        <w:rPr>
          <w:sz w:val="28"/>
          <w:szCs w:val="28"/>
        </w:rPr>
        <w:t>n amount of money that you do not have to pay back on the loan</w:t>
      </w:r>
    </w:p>
    <w:p w:rsidR="00B64335" w:rsidRDefault="00BE6C53" w:rsidP="00B643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B. </w:t>
      </w:r>
      <w:r w:rsidR="00B64335">
        <w:rPr>
          <w:sz w:val="28"/>
          <w:szCs w:val="28"/>
        </w:rPr>
        <w:t>m</w:t>
      </w:r>
      <w:r w:rsidR="00B64335" w:rsidRPr="0078063D">
        <w:rPr>
          <w:sz w:val="28"/>
          <w:szCs w:val="28"/>
        </w:rPr>
        <w:t xml:space="preserve">oney that you have in a savings account to add to the loan </w:t>
      </w:r>
    </w:p>
    <w:p w:rsidR="00B64335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 w:rsidR="00B64335">
        <w:rPr>
          <w:sz w:val="28"/>
          <w:szCs w:val="28"/>
        </w:rPr>
        <w:t>money that a bank</w:t>
      </w:r>
      <w:r w:rsidR="00B64335" w:rsidRPr="0078063D">
        <w:rPr>
          <w:sz w:val="28"/>
          <w:szCs w:val="28"/>
        </w:rPr>
        <w:t xml:space="preserve"> charges for giving </w:t>
      </w:r>
      <w:r w:rsidR="00B64335">
        <w:rPr>
          <w:sz w:val="28"/>
          <w:szCs w:val="28"/>
        </w:rPr>
        <w:t>you a</w:t>
      </w:r>
      <w:r w:rsidR="00B64335" w:rsidRPr="0078063D">
        <w:rPr>
          <w:sz w:val="28"/>
          <w:szCs w:val="28"/>
        </w:rPr>
        <w:t xml:space="preserve"> loan</w:t>
      </w:r>
      <w:r>
        <w:rPr>
          <w:sz w:val="28"/>
          <w:szCs w:val="28"/>
        </w:rPr>
        <w:tab/>
      </w:r>
    </w:p>
    <w:p w:rsidR="00BE6C53" w:rsidRPr="0078063D" w:rsidRDefault="00BE6C53" w:rsidP="00B64335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D. the kinds of things a person is interested in doing or learning</w:t>
      </w:r>
    </w:p>
    <w:p w:rsidR="00E9400C" w:rsidRDefault="00F053CE" w:rsidP="00E9400C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24</w:t>
      </w:r>
      <w:r w:rsidR="00BE6C53">
        <w:rPr>
          <w:sz w:val="28"/>
          <w:szCs w:val="28"/>
        </w:rPr>
        <w:t xml:space="preserve">. </w:t>
      </w:r>
      <w:r w:rsidR="00E9400C">
        <w:rPr>
          <w:sz w:val="28"/>
          <w:szCs w:val="28"/>
        </w:rPr>
        <w:t>Cause and effect. Division of Labor is the breakdown of work into separate tasks to produce products more efficiently. What is the desired effect on production?</w:t>
      </w:r>
    </w:p>
    <w:p w:rsidR="00E9400C" w:rsidRDefault="00E9400C" w:rsidP="00E940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A. increase production</w:t>
      </w:r>
    </w:p>
    <w:p w:rsidR="00E9400C" w:rsidRDefault="00E9400C" w:rsidP="00E940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B. decrease production</w:t>
      </w:r>
    </w:p>
    <w:p w:rsidR="00E9400C" w:rsidRDefault="00E9400C" w:rsidP="00E940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C. no effect on production</w:t>
      </w:r>
    </w:p>
    <w:p w:rsidR="00E9400C" w:rsidRDefault="00E9400C" w:rsidP="00E9400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increase</w:t>
      </w:r>
      <w:r w:rsidR="00CD51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production cost </w:t>
      </w:r>
    </w:p>
    <w:p w:rsidR="00BE6C53" w:rsidRPr="0078063D" w:rsidRDefault="00F053CE" w:rsidP="00BE6C53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25</w:t>
      </w:r>
      <w:r w:rsidR="00BE6C53">
        <w:rPr>
          <w:sz w:val="28"/>
          <w:szCs w:val="28"/>
        </w:rPr>
        <w:t xml:space="preserve">. Choose the </w:t>
      </w:r>
      <w:r w:rsidR="00BE6C53" w:rsidRPr="00736DD9">
        <w:rPr>
          <w:sz w:val="28"/>
          <w:szCs w:val="28"/>
        </w:rPr>
        <w:t xml:space="preserve">best </w:t>
      </w:r>
      <w:r w:rsidR="00BE6C53">
        <w:rPr>
          <w:sz w:val="28"/>
          <w:szCs w:val="28"/>
        </w:rPr>
        <w:t xml:space="preserve">answer. </w:t>
      </w:r>
      <w:r w:rsidR="00BE6C53" w:rsidRPr="0078063D">
        <w:rPr>
          <w:sz w:val="28"/>
          <w:szCs w:val="28"/>
        </w:rPr>
        <w:t xml:space="preserve">A person who writes a newspaper article is </w:t>
      </w:r>
      <w:r w:rsidR="00736DD9">
        <w:rPr>
          <w:sz w:val="28"/>
          <w:szCs w:val="28"/>
        </w:rPr>
        <w:t xml:space="preserve">a/an example of </w:t>
      </w:r>
      <w:r w:rsidR="00BE6C53" w:rsidRPr="0078063D">
        <w:rPr>
          <w:sz w:val="28"/>
          <w:szCs w:val="28"/>
        </w:rPr>
        <w:t>what?</w:t>
      </w:r>
    </w:p>
    <w:p w:rsidR="00BE6C53" w:rsidRPr="0078063D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A. </w:t>
      </w:r>
      <w:r>
        <w:rPr>
          <w:sz w:val="28"/>
          <w:szCs w:val="28"/>
        </w:rPr>
        <w:t>p</w:t>
      </w:r>
      <w:r w:rsidRPr="0078063D">
        <w:rPr>
          <w:sz w:val="28"/>
          <w:szCs w:val="28"/>
        </w:rPr>
        <w:t>roducer</w:t>
      </w:r>
    </w:p>
    <w:p w:rsidR="00BE6C53" w:rsidRPr="0078063D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B. </w:t>
      </w:r>
      <w:r>
        <w:rPr>
          <w:sz w:val="28"/>
          <w:szCs w:val="28"/>
        </w:rPr>
        <w:t>c</w:t>
      </w:r>
      <w:r w:rsidRPr="0078063D">
        <w:rPr>
          <w:sz w:val="28"/>
          <w:szCs w:val="28"/>
        </w:rPr>
        <w:t>onsumer</w:t>
      </w:r>
    </w:p>
    <w:p w:rsidR="00BE6C53" w:rsidRDefault="00BE6C53" w:rsidP="00BE6C53">
      <w:pPr>
        <w:spacing w:after="0" w:line="240" w:lineRule="auto"/>
        <w:rPr>
          <w:sz w:val="28"/>
          <w:szCs w:val="28"/>
        </w:rPr>
      </w:pPr>
      <w:r w:rsidRPr="0078063D">
        <w:rPr>
          <w:sz w:val="28"/>
          <w:szCs w:val="28"/>
        </w:rPr>
        <w:tab/>
        <w:t xml:space="preserve">C. </w:t>
      </w:r>
      <w:r>
        <w:rPr>
          <w:sz w:val="28"/>
          <w:szCs w:val="28"/>
        </w:rPr>
        <w:t>decomposer</w:t>
      </w:r>
    </w:p>
    <w:p w:rsidR="00BE6C53" w:rsidRPr="0078063D" w:rsidRDefault="00BE6C53" w:rsidP="00BE6C5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D. entrepreneur</w:t>
      </w:r>
    </w:p>
    <w:p w:rsidR="00B8546D" w:rsidRDefault="00B8546D" w:rsidP="00B8546D">
      <w:pPr>
        <w:rPr>
          <w:sz w:val="28"/>
          <w:szCs w:val="28"/>
        </w:rPr>
      </w:pPr>
    </w:p>
    <w:sectPr w:rsidR="00B85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08"/>
    <w:rsid w:val="000D4401"/>
    <w:rsid w:val="002C1164"/>
    <w:rsid w:val="003861B0"/>
    <w:rsid w:val="00501A5C"/>
    <w:rsid w:val="00512117"/>
    <w:rsid w:val="00564438"/>
    <w:rsid w:val="00584EA0"/>
    <w:rsid w:val="005C22B3"/>
    <w:rsid w:val="006606CD"/>
    <w:rsid w:val="006B0DF8"/>
    <w:rsid w:val="00713EF2"/>
    <w:rsid w:val="00736DD9"/>
    <w:rsid w:val="00746C62"/>
    <w:rsid w:val="008D02F0"/>
    <w:rsid w:val="0091272C"/>
    <w:rsid w:val="009A0CC9"/>
    <w:rsid w:val="009F77F2"/>
    <w:rsid w:val="00B2628A"/>
    <w:rsid w:val="00B64335"/>
    <w:rsid w:val="00B8546D"/>
    <w:rsid w:val="00BE6C53"/>
    <w:rsid w:val="00BF068E"/>
    <w:rsid w:val="00C03A52"/>
    <w:rsid w:val="00C15017"/>
    <w:rsid w:val="00CD51ED"/>
    <w:rsid w:val="00DC0104"/>
    <w:rsid w:val="00E9400C"/>
    <w:rsid w:val="00F053CE"/>
    <w:rsid w:val="00F33608"/>
    <w:rsid w:val="00F41353"/>
    <w:rsid w:val="00F725B7"/>
    <w:rsid w:val="00FB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84586817</Template>
  <TotalTime>225</TotalTime>
  <Pages>5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Straub</dc:creator>
  <cp:lastModifiedBy>Jessica Straub</cp:lastModifiedBy>
  <cp:revision>21</cp:revision>
  <dcterms:created xsi:type="dcterms:W3CDTF">2014-11-25T18:06:00Z</dcterms:created>
  <dcterms:modified xsi:type="dcterms:W3CDTF">2014-12-31T15:32:00Z</dcterms:modified>
</cp:coreProperties>
</file>