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F1" w:rsidRPr="00A16C62" w:rsidRDefault="001649F1" w:rsidP="00622E08">
      <w:pPr>
        <w:shd w:val="clear" w:color="auto" w:fill="FFFFFF"/>
        <w:spacing w:line="240" w:lineRule="auto"/>
        <w:rPr>
          <w:rFonts w:ascii="Arial Narrow" w:eastAsia="Times New Roman" w:hAnsi="Arial Narrow" w:cs="Arial"/>
          <w:spacing w:val="-15"/>
          <w:sz w:val="20"/>
          <w:szCs w:val="20"/>
        </w:rPr>
      </w:pPr>
      <w:r w:rsidRPr="00A16C62">
        <w:rPr>
          <w:rFonts w:ascii="Arial Narrow" w:eastAsia="Times New Roman" w:hAnsi="Arial Narrow" w:cs="Arial"/>
          <w:spacing w:val="-15"/>
          <w:sz w:val="20"/>
          <w:szCs w:val="20"/>
        </w:rPr>
        <w:t>Name ___________________________________________</w:t>
      </w:r>
      <w:r w:rsidR="00D135E9" w:rsidRPr="00A16C62">
        <w:rPr>
          <w:rFonts w:ascii="Arial Narrow" w:eastAsia="Times New Roman" w:hAnsi="Arial Narrow" w:cs="Arial"/>
          <w:spacing w:val="-15"/>
          <w:sz w:val="20"/>
          <w:szCs w:val="20"/>
        </w:rPr>
        <w:t xml:space="preserve"> </w:t>
      </w:r>
      <w:r w:rsidR="000500B0" w:rsidRPr="00A16C62">
        <w:rPr>
          <w:rFonts w:ascii="Arial Narrow" w:eastAsia="Times New Roman" w:hAnsi="Arial Narrow" w:cs="Arial"/>
          <w:spacing w:val="-15"/>
          <w:sz w:val="20"/>
          <w:szCs w:val="20"/>
        </w:rPr>
        <w:t xml:space="preserve">                                                                                  </w:t>
      </w:r>
      <w:r w:rsidRPr="00A16C62">
        <w:rPr>
          <w:rFonts w:ascii="Arial Narrow" w:eastAsia="Times New Roman" w:hAnsi="Arial Narrow" w:cs="Arial"/>
          <w:spacing w:val="-15"/>
          <w:sz w:val="20"/>
          <w:szCs w:val="20"/>
        </w:rPr>
        <w:t>Date __________________________</w:t>
      </w:r>
    </w:p>
    <w:p w:rsidR="001649F1" w:rsidRPr="00A16C62" w:rsidRDefault="001649F1" w:rsidP="00622E08">
      <w:pPr>
        <w:shd w:val="clear" w:color="auto" w:fill="FFFFFF"/>
        <w:spacing w:line="240" w:lineRule="auto"/>
        <w:rPr>
          <w:rFonts w:ascii="Arial Narrow" w:eastAsia="Times New Roman" w:hAnsi="Arial Narrow" w:cs="Arial"/>
          <w:spacing w:val="-15"/>
          <w:sz w:val="20"/>
          <w:szCs w:val="20"/>
        </w:rPr>
      </w:pPr>
      <w:r w:rsidRPr="00A16C62">
        <w:rPr>
          <w:rFonts w:ascii="Arial Narrow" w:eastAsia="Times New Roman" w:hAnsi="Arial Narrow" w:cs="Arial"/>
          <w:spacing w:val="-15"/>
          <w:sz w:val="20"/>
          <w:szCs w:val="20"/>
        </w:rPr>
        <w:t>Period/Class _________________________________________</w:t>
      </w:r>
    </w:p>
    <w:p w:rsidR="001649F1" w:rsidRPr="00A16C62" w:rsidRDefault="001649F1" w:rsidP="00622E08">
      <w:pPr>
        <w:shd w:val="clear" w:color="auto" w:fill="FFFFFF"/>
        <w:spacing w:line="240" w:lineRule="auto"/>
        <w:rPr>
          <w:rFonts w:ascii="Arial Narrow" w:eastAsia="Times New Roman" w:hAnsi="Arial Narrow" w:cs="Arial"/>
          <w:spacing w:val="-15"/>
          <w:sz w:val="40"/>
          <w:szCs w:val="40"/>
        </w:rPr>
      </w:pPr>
      <w:r w:rsidRPr="00A16C62">
        <w:rPr>
          <w:rFonts w:ascii="Arial Narrow" w:eastAsia="Times New Roman" w:hAnsi="Arial Narrow" w:cs="Arial"/>
          <w:spacing w:val="-15"/>
          <w:sz w:val="40"/>
          <w:szCs w:val="40"/>
        </w:rPr>
        <w:t>Enterprise America Pretest</w:t>
      </w:r>
    </w:p>
    <w:p w:rsidR="00DA3CA6" w:rsidRPr="00A16C62" w:rsidRDefault="00DA3CA6" w:rsidP="00622E08">
      <w:pPr>
        <w:shd w:val="clear" w:color="auto" w:fill="FFFFFF"/>
        <w:spacing w:line="240" w:lineRule="auto"/>
        <w:rPr>
          <w:rFonts w:ascii="Arial Narrow" w:eastAsia="Times New Roman" w:hAnsi="Arial Narrow" w:cs="Arial"/>
          <w:spacing w:val="-15"/>
          <w:sz w:val="40"/>
          <w:szCs w:val="40"/>
        </w:rPr>
      </w:pPr>
      <w:r w:rsidRPr="00A16C62">
        <w:rPr>
          <w:rFonts w:ascii="Arial Narrow" w:eastAsia="Times New Roman" w:hAnsi="Arial Narrow" w:cs="Arial"/>
          <w:spacing w:val="-15"/>
          <w:sz w:val="20"/>
          <w:szCs w:val="20"/>
        </w:rPr>
        <w:t>Directions: Circle the correct let</w:t>
      </w:r>
      <w:r w:rsidR="00350311" w:rsidRPr="00A16C62">
        <w:rPr>
          <w:rFonts w:ascii="Arial Narrow" w:eastAsia="Times New Roman" w:hAnsi="Arial Narrow" w:cs="Arial"/>
          <w:spacing w:val="-15"/>
          <w:sz w:val="20"/>
          <w:szCs w:val="20"/>
        </w:rPr>
        <w:t xml:space="preserve">ter next to your answer choice or match the letter with the correct item listed. </w:t>
      </w:r>
    </w:p>
    <w:p w:rsidR="001649F1" w:rsidRPr="00A16C62" w:rsidRDefault="008B6A80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pacing w:val="-15"/>
          <w:sz w:val="40"/>
          <w:szCs w:val="40"/>
        </w:rPr>
        <w:drawing>
          <wp:anchor distT="0" distB="0" distL="0" distR="0" simplePos="0" relativeHeight="251659264" behindDoc="0" locked="0" layoutInCell="1" allowOverlap="0" wp14:anchorId="2B5298EB" wp14:editId="1AC14817">
            <wp:simplePos x="0" y="0"/>
            <wp:positionH relativeFrom="column">
              <wp:posOffset>4343400</wp:posOffset>
            </wp:positionH>
            <wp:positionV relativeFrom="line">
              <wp:posOffset>19685</wp:posOffset>
            </wp:positionV>
            <wp:extent cx="1554480" cy="2072640"/>
            <wp:effectExtent l="0" t="0" r="7620" b="3810"/>
            <wp:wrapSquare wrapText="bothSides"/>
            <wp:docPr id="1" name="image_exhibit" descr="http://topaz.quiz-maker.net/uploads/1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FC" w:rsidRPr="00A16C62">
        <w:rPr>
          <w:rFonts w:ascii="Arial Narrow" w:eastAsia="Times New Roman" w:hAnsi="Arial Narrow" w:cs="Arial"/>
          <w:sz w:val="23"/>
          <w:szCs w:val="23"/>
        </w:rPr>
        <w:t xml:space="preserve">1. </w:t>
      </w:r>
      <w:r w:rsidR="00DA3CA6" w:rsidRPr="00A16C62">
        <w:rPr>
          <w:rFonts w:ascii="Arial Narrow" w:eastAsia="Times New Roman" w:hAnsi="Arial Narrow" w:cs="Arial"/>
          <w:sz w:val="23"/>
          <w:szCs w:val="23"/>
        </w:rPr>
        <w:t xml:space="preserve">The </w:t>
      </w:r>
      <w:r w:rsidR="00C077DF" w:rsidRPr="00A16C62">
        <w:rPr>
          <w:rFonts w:ascii="Arial Narrow" w:eastAsia="Times New Roman" w:hAnsi="Arial Narrow" w:cs="Arial"/>
          <w:sz w:val="23"/>
          <w:szCs w:val="23"/>
        </w:rPr>
        <w:t xml:space="preserve">form </w:t>
      </w:r>
      <w:r w:rsidR="00DA3CA6" w:rsidRPr="00A16C62">
        <w:rPr>
          <w:rFonts w:ascii="Arial Narrow" w:eastAsia="Times New Roman" w:hAnsi="Arial Narrow" w:cs="Arial"/>
          <w:sz w:val="23"/>
          <w:szCs w:val="23"/>
        </w:rPr>
        <w:t>to the right is</w:t>
      </w:r>
      <w:r w:rsidR="00C077DF" w:rsidRPr="00A16C62">
        <w:rPr>
          <w:rFonts w:ascii="Arial Narrow" w:eastAsia="Times New Roman" w:hAnsi="Arial Narrow" w:cs="Arial"/>
          <w:sz w:val="23"/>
          <w:szCs w:val="23"/>
        </w:rPr>
        <w:t xml:space="preserve">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201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Loan Application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Business Expense Form</w:t>
            </w:r>
          </w:p>
        </w:tc>
      </w:tr>
    </w:tbl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2.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GASOLINE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1649F1" w:rsidRPr="00A16C62" w:rsidRDefault="00B06F3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pacing w:val="-15"/>
          <w:sz w:val="45"/>
          <w:szCs w:val="45"/>
        </w:rPr>
        <w:drawing>
          <wp:anchor distT="0" distB="0" distL="0" distR="0" simplePos="0" relativeHeight="251660288" behindDoc="0" locked="0" layoutInCell="1" allowOverlap="0" wp14:anchorId="03F7503C" wp14:editId="41CDB1EA">
            <wp:simplePos x="0" y="0"/>
            <wp:positionH relativeFrom="column">
              <wp:posOffset>4381500</wp:posOffset>
            </wp:positionH>
            <wp:positionV relativeFrom="line">
              <wp:posOffset>432435</wp:posOffset>
            </wp:positionV>
            <wp:extent cx="1600200" cy="807720"/>
            <wp:effectExtent l="0" t="0" r="0" b="0"/>
            <wp:wrapSquare wrapText="bothSides"/>
            <wp:docPr id="2" name="image_exhibit" descr="http://topaz.quiz-maker.net/uploads/13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FC" w:rsidRPr="00A16C62">
        <w:rPr>
          <w:rFonts w:ascii="Arial Narrow" w:eastAsia="Times New Roman" w:hAnsi="Arial Narrow" w:cs="Arial"/>
          <w:sz w:val="23"/>
          <w:szCs w:val="23"/>
        </w:rPr>
        <w:t xml:space="preserve">3.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Match the correct position</w:t>
      </w:r>
      <w:r w:rsidR="000020AE" w:rsidRPr="00A16C62">
        <w:rPr>
          <w:rFonts w:ascii="Arial Narrow" w:eastAsia="Times New Roman" w:hAnsi="Arial Narrow" w:cs="Arial"/>
          <w:sz w:val="23"/>
          <w:szCs w:val="23"/>
        </w:rPr>
        <w:t xml:space="preserve"> on the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deposit sli</w:t>
      </w:r>
      <w:r w:rsidR="000020AE" w:rsidRPr="00A16C62">
        <w:rPr>
          <w:rFonts w:ascii="Arial Narrow" w:eastAsia="Times New Roman" w:hAnsi="Arial Narrow" w:cs="Arial"/>
          <w:sz w:val="23"/>
          <w:szCs w:val="23"/>
        </w:rPr>
        <w:t>p with the correct item below.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 </w:t>
      </w:r>
    </w:p>
    <w:p w:rsidR="0045381F" w:rsidRPr="00A16C62" w:rsidRDefault="001050E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proofErr w:type="gramStart"/>
      <w:r w:rsidRPr="00A16C62">
        <w:rPr>
          <w:rFonts w:ascii="Arial Narrow" w:eastAsia="Times New Roman" w:hAnsi="Arial Narrow" w:cs="Arial"/>
          <w:sz w:val="23"/>
          <w:szCs w:val="23"/>
        </w:rPr>
        <w:t>_____ 1.</w:t>
      </w:r>
      <w:proofErr w:type="gramEnd"/>
      <w:r w:rsidRPr="00A16C62">
        <w:rPr>
          <w:rFonts w:ascii="Arial Narrow" w:eastAsia="Times New Roman" w:hAnsi="Arial Narrow" w:cs="Arial"/>
          <w:sz w:val="23"/>
          <w:szCs w:val="23"/>
        </w:rPr>
        <w:t xml:space="preserve"> Account Number </w:t>
      </w:r>
    </w:p>
    <w:p w:rsidR="001050E7" w:rsidRPr="00A16C62" w:rsidRDefault="001050E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proofErr w:type="gramStart"/>
      <w:r w:rsidRPr="00A16C62">
        <w:rPr>
          <w:rFonts w:ascii="Arial Narrow" w:eastAsia="Times New Roman" w:hAnsi="Arial Narrow" w:cs="Arial"/>
          <w:sz w:val="23"/>
          <w:szCs w:val="23"/>
        </w:rPr>
        <w:t>_____ 2.</w:t>
      </w:r>
      <w:proofErr w:type="gramEnd"/>
      <w:r w:rsidRPr="00A16C62">
        <w:rPr>
          <w:rFonts w:ascii="Arial Narrow" w:eastAsia="Times New Roman" w:hAnsi="Arial Narrow" w:cs="Arial"/>
          <w:sz w:val="23"/>
          <w:szCs w:val="23"/>
        </w:rPr>
        <w:t xml:space="preserve"> Total Deposit amount</w:t>
      </w:r>
    </w:p>
    <w:p w:rsidR="001050E7" w:rsidRPr="00A16C62" w:rsidRDefault="001050E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proofErr w:type="gramStart"/>
      <w:r w:rsidRPr="00A16C62">
        <w:rPr>
          <w:rFonts w:ascii="Arial Narrow" w:eastAsia="Times New Roman" w:hAnsi="Arial Narrow" w:cs="Arial"/>
          <w:sz w:val="23"/>
          <w:szCs w:val="23"/>
        </w:rPr>
        <w:t>_____ 3.</w:t>
      </w:r>
      <w:proofErr w:type="gramEnd"/>
      <w:r w:rsidRPr="00A16C62">
        <w:rPr>
          <w:rFonts w:ascii="Arial Narrow" w:eastAsia="Times New Roman" w:hAnsi="Arial Narrow" w:cs="Arial"/>
          <w:sz w:val="23"/>
          <w:szCs w:val="23"/>
        </w:rPr>
        <w:t xml:space="preserve"> Today’s date is January 24, 2014</w:t>
      </w:r>
    </w:p>
    <w:p w:rsidR="001050E7" w:rsidRPr="00A16C62" w:rsidRDefault="001050E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proofErr w:type="gramStart"/>
      <w:r w:rsidRPr="00A16C62">
        <w:rPr>
          <w:rFonts w:ascii="Arial Narrow" w:eastAsia="Times New Roman" w:hAnsi="Arial Narrow" w:cs="Arial"/>
          <w:sz w:val="23"/>
          <w:szCs w:val="23"/>
        </w:rPr>
        <w:t>_____ 4.</w:t>
      </w:r>
      <w:proofErr w:type="gramEnd"/>
      <w:r w:rsidRPr="00A16C62">
        <w:rPr>
          <w:rFonts w:ascii="Arial Narrow" w:eastAsia="Times New Roman" w:hAnsi="Arial Narrow" w:cs="Arial"/>
          <w:sz w:val="23"/>
          <w:szCs w:val="23"/>
        </w:rPr>
        <w:t xml:space="preserve"> Net Deposit amount</w:t>
      </w:r>
    </w:p>
    <w:p w:rsidR="001050E7" w:rsidRPr="00A16C62" w:rsidRDefault="001050E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proofErr w:type="gramStart"/>
      <w:r w:rsidRPr="00A16C62">
        <w:rPr>
          <w:rFonts w:ascii="Arial Narrow" w:eastAsia="Times New Roman" w:hAnsi="Arial Narrow" w:cs="Arial"/>
          <w:sz w:val="23"/>
          <w:szCs w:val="23"/>
        </w:rPr>
        <w:t>_____ 5.</w:t>
      </w:r>
      <w:proofErr w:type="gramEnd"/>
      <w:r w:rsidRPr="00A16C62">
        <w:rPr>
          <w:rFonts w:ascii="Arial Narrow" w:eastAsia="Times New Roman" w:hAnsi="Arial Narrow" w:cs="Arial"/>
          <w:sz w:val="23"/>
          <w:szCs w:val="23"/>
        </w:rPr>
        <w:t xml:space="preserve"> $5.00 cash back</w:t>
      </w:r>
    </w:p>
    <w:p w:rsidR="001050E7" w:rsidRPr="00A16C62" w:rsidRDefault="001050E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proofErr w:type="gramStart"/>
      <w:r w:rsidRPr="00A16C62">
        <w:rPr>
          <w:rFonts w:ascii="Arial Narrow" w:eastAsia="Times New Roman" w:hAnsi="Arial Narrow" w:cs="Arial"/>
          <w:sz w:val="23"/>
          <w:szCs w:val="23"/>
        </w:rPr>
        <w:t>_____ 6.</w:t>
      </w:r>
      <w:proofErr w:type="gramEnd"/>
      <w:r w:rsidRPr="00A16C62">
        <w:rPr>
          <w:rFonts w:ascii="Arial Narrow" w:eastAsia="Times New Roman" w:hAnsi="Arial Narrow" w:cs="Arial"/>
          <w:sz w:val="23"/>
          <w:szCs w:val="23"/>
        </w:rPr>
        <w:t xml:space="preserve"> $15.00 check </w:t>
      </w:r>
    </w:p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4.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PET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Want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Need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lastRenderedPageBreak/>
        <w:t xml:space="preserve">5.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SHELTER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Want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Need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6.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What is a LAW?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5349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45381F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 rule that is agreed to by lawyers and enforced by the police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45381F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 rule that is agreed to by the police and enforced by the community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45381F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 rule that is agreed to by the</w:t>
            </w:r>
            <w:r w:rsidR="009319BD"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 legislature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 and enforced by the police</w:t>
            </w:r>
          </w:p>
        </w:tc>
      </w:tr>
    </w:tbl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7.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 person who makes goods or performs services is a….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45381F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</w:tbl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8.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>A MUSIC CD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325"/>
        <w:gridCol w:w="830"/>
      </w:tblGrid>
      <w:tr w:rsidR="001649F1" w:rsidRPr="00A16C62" w:rsidTr="00831DFC">
        <w:trPr>
          <w:tblCellSpacing w:w="0" w:type="dxa"/>
        </w:trPr>
        <w:tc>
          <w:tcPr>
            <w:tcW w:w="170" w:type="dxa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325" w:type="dxa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Want</w:t>
            </w:r>
          </w:p>
        </w:tc>
      </w:tr>
      <w:tr w:rsidR="001649F1" w:rsidRPr="00A16C62" w:rsidTr="00831DFC">
        <w:trPr>
          <w:tblCellSpacing w:w="0" w:type="dxa"/>
        </w:trPr>
        <w:tc>
          <w:tcPr>
            <w:tcW w:w="170" w:type="dxa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325" w:type="dxa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Need</w:t>
            </w:r>
          </w:p>
        </w:tc>
      </w:tr>
      <w:tr w:rsidR="001649F1" w:rsidRPr="00A16C62" w:rsidTr="00831DFC">
        <w:trPr>
          <w:tblCellSpacing w:w="0" w:type="dxa"/>
        </w:trPr>
        <w:tc>
          <w:tcPr>
            <w:tcW w:w="170" w:type="dxa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325" w:type="dxa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9.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 form that people fill out when they want to get a job is a…. 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19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360B48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Resume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360B48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References</w:t>
            </w:r>
          </w:p>
        </w:tc>
      </w:tr>
    </w:tbl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10.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>What is loan i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nterest?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5225"/>
      </w:tblGrid>
      <w:tr w:rsidR="009B4B45" w:rsidRPr="00A16C62" w:rsidTr="009B4B45">
        <w:trPr>
          <w:tblCellSpacing w:w="0" w:type="dxa"/>
        </w:trPr>
        <w:tc>
          <w:tcPr>
            <w:tcW w:w="0" w:type="auto"/>
            <w:hideMark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An amount of money that you do not have to pay back on the loan.</w:t>
            </w:r>
          </w:p>
        </w:tc>
      </w:tr>
      <w:tr w:rsidR="009B4B45" w:rsidRPr="00A16C62" w:rsidTr="001649F1">
        <w:trPr>
          <w:tblCellSpacing w:w="0" w:type="dxa"/>
        </w:trPr>
        <w:tc>
          <w:tcPr>
            <w:tcW w:w="0" w:type="auto"/>
            <w:hideMark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Money that the bank charges for giving you the loan.</w:t>
            </w:r>
          </w:p>
        </w:tc>
      </w:tr>
      <w:tr w:rsidR="009B4B45" w:rsidRPr="00A16C62" w:rsidTr="001649F1">
        <w:trPr>
          <w:tblCellSpacing w:w="0" w:type="dxa"/>
        </w:trPr>
        <w:tc>
          <w:tcPr>
            <w:tcW w:w="0" w:type="auto"/>
            <w:hideMark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9B4B45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Money that you have in a savings account to add to the loan.</w:t>
            </w:r>
          </w:p>
        </w:tc>
      </w:tr>
    </w:tbl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lastRenderedPageBreak/>
        <w:t xml:space="preserve">11.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CLOTHING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Want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Need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12.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GREEN BEANS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are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1649F1" w:rsidRPr="00A16C62" w:rsidRDefault="00831DFC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13.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SAVINGS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are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14.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TV NEWS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15.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 person who makes signs is a __________.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945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16.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Taxes paid by citizens </w:t>
      </w:r>
      <w:r w:rsidR="00D17183">
        <w:rPr>
          <w:rFonts w:ascii="Arial Narrow" w:eastAsia="Times New Roman" w:hAnsi="Arial Narrow" w:cs="Arial"/>
          <w:sz w:val="23"/>
          <w:szCs w:val="23"/>
        </w:rPr>
        <w:t xml:space="preserve">help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pay for the following jobs and services: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3319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EF2E6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V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eterinarian, dentist, doctor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EF2E6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M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aid, salesmen, chef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EF2E6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Garbage collectors, mayor, police officers</w:t>
            </w:r>
          </w:p>
        </w:tc>
      </w:tr>
    </w:tbl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lastRenderedPageBreak/>
        <w:t xml:space="preserve">17.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BANK LOAN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18.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Which of the following is an example of the proper order to make a product or good? 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6086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82509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M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ake the product, sell to consumers, advertise the product, buy raw materials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82509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uy raw materials, make the product, advertise the product, sell to consumers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82509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ell to consumers, advertise, buy raw materials, make the product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z w:val="21"/>
          <w:szCs w:val="21"/>
        </w:rPr>
        <w:drawing>
          <wp:anchor distT="0" distB="0" distL="0" distR="0" simplePos="0" relativeHeight="251661312" behindDoc="0" locked="0" layoutInCell="1" allowOverlap="0" wp14:anchorId="0B2F269E" wp14:editId="2AE92F40">
            <wp:simplePos x="0" y="0"/>
            <wp:positionH relativeFrom="column">
              <wp:posOffset>4130040</wp:posOffset>
            </wp:positionH>
            <wp:positionV relativeFrom="line">
              <wp:posOffset>187325</wp:posOffset>
            </wp:positionV>
            <wp:extent cx="1798320" cy="1021080"/>
            <wp:effectExtent l="0" t="0" r="0" b="7620"/>
            <wp:wrapSquare wrapText="bothSides"/>
            <wp:docPr id="3" name="image_exhibit" descr="http://topaz.quiz-maker.net/uploads/13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C62">
        <w:rPr>
          <w:rFonts w:ascii="Arial Narrow" w:eastAsia="Times New Roman" w:hAnsi="Arial Narrow" w:cs="Arial"/>
          <w:sz w:val="23"/>
          <w:szCs w:val="23"/>
        </w:rPr>
        <w:t xml:space="preserve">19.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>The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form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>to the right is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an example of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which of the following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28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Check Register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Deposit Ticket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Check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20.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PIZZA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21.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TEACHING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….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1649F1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pacing w:val="-15"/>
          <w:sz w:val="45"/>
          <w:szCs w:val="45"/>
        </w:rPr>
        <w:drawing>
          <wp:anchor distT="0" distB="0" distL="0" distR="0" simplePos="0" relativeHeight="251662336" behindDoc="0" locked="0" layoutInCell="1" allowOverlap="0" wp14:anchorId="4EC67866" wp14:editId="2F05CC34">
            <wp:simplePos x="0" y="0"/>
            <wp:positionH relativeFrom="column">
              <wp:posOffset>3268980</wp:posOffset>
            </wp:positionH>
            <wp:positionV relativeFrom="line">
              <wp:posOffset>244475</wp:posOffset>
            </wp:positionV>
            <wp:extent cx="1729740" cy="998220"/>
            <wp:effectExtent l="0" t="0" r="3810" b="0"/>
            <wp:wrapSquare wrapText="bothSides"/>
            <wp:docPr id="4" name="image_exhibit" descr="http://topaz.quiz-maker.net/uploads/13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0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169" w:rsidRPr="00A16C62">
        <w:rPr>
          <w:rFonts w:ascii="Arial Narrow" w:eastAsia="Times New Roman" w:hAnsi="Arial Narrow" w:cs="Arial"/>
          <w:sz w:val="23"/>
          <w:szCs w:val="23"/>
        </w:rPr>
        <w:t xml:space="preserve">22.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>The</w:t>
      </w:r>
      <w:r w:rsidRPr="00A16C62">
        <w:rPr>
          <w:rFonts w:ascii="Arial Narrow" w:eastAsia="Times New Roman" w:hAnsi="Arial Narrow" w:cs="Arial"/>
          <w:sz w:val="23"/>
          <w:szCs w:val="23"/>
        </w:rPr>
        <w:t xml:space="preserve"> form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to the right is </w:t>
      </w:r>
      <w:r w:rsidRPr="00A16C62">
        <w:rPr>
          <w:rFonts w:ascii="Arial Narrow" w:eastAsia="Times New Roman" w:hAnsi="Arial Narrow" w:cs="Arial"/>
          <w:sz w:val="23"/>
          <w:szCs w:val="23"/>
        </w:rPr>
        <w:t>an example of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what</w:t>
      </w:r>
      <w:r w:rsidRPr="00A16C62">
        <w:rPr>
          <w:rFonts w:ascii="Arial Narrow" w:eastAsia="Times New Roman" w:hAnsi="Arial Narrow" w:cs="Arial"/>
          <w:sz w:val="23"/>
          <w:szCs w:val="23"/>
        </w:rPr>
        <w:t>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28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Check Register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Deposit Ticket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Check</w:t>
            </w:r>
          </w:p>
        </w:tc>
      </w:tr>
    </w:tbl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lastRenderedPageBreak/>
        <w:t xml:space="preserve">23.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FRENCH FRIES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are an example of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24.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FOOD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Want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Need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25. 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GOVERNMENT GRANT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26.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 person who pops popcorn is a ___________.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945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27.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WATER</w:t>
      </w:r>
      <w:r w:rsidR="009319BD" w:rsidRPr="00A16C62">
        <w:rPr>
          <w:rFonts w:ascii="Arial Narrow" w:eastAsia="Times New Roman" w:hAnsi="Arial Narrow" w:cs="Arial"/>
          <w:sz w:val="23"/>
          <w:szCs w:val="23"/>
        </w:rPr>
        <w:t xml:space="preserve"> is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Want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Need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28. </w:t>
      </w:r>
      <w:r w:rsidR="00D30695" w:rsidRPr="00A16C62">
        <w:rPr>
          <w:rFonts w:ascii="Arial Narrow" w:eastAsia="Times New Roman" w:hAnsi="Arial Narrow" w:cs="Arial"/>
          <w:sz w:val="23"/>
          <w:szCs w:val="23"/>
        </w:rPr>
        <w:t>A person who writes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a newspaper article is a _____________.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945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1649F1" w:rsidRPr="00A16C62" w:rsidRDefault="001649F1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z w:val="21"/>
          <w:szCs w:val="21"/>
        </w:rPr>
        <w:lastRenderedPageBreak/>
        <w:drawing>
          <wp:anchor distT="0" distB="0" distL="0" distR="0" simplePos="0" relativeHeight="251663360" behindDoc="0" locked="0" layoutInCell="1" allowOverlap="0" wp14:anchorId="0C77B6FE" wp14:editId="67B3E86A">
            <wp:simplePos x="0" y="0"/>
            <wp:positionH relativeFrom="column">
              <wp:posOffset>3886200</wp:posOffset>
            </wp:positionH>
            <wp:positionV relativeFrom="line">
              <wp:posOffset>38100</wp:posOffset>
            </wp:positionV>
            <wp:extent cx="2034540" cy="784860"/>
            <wp:effectExtent l="0" t="0" r="3810" b="0"/>
            <wp:wrapSquare wrapText="bothSides"/>
            <wp:docPr id="5" name="image_exhibit" descr="http://topaz.quiz-maker.net/uploads/13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1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169" w:rsidRPr="00A16C62">
        <w:rPr>
          <w:rFonts w:ascii="Arial Narrow" w:eastAsia="Times New Roman" w:hAnsi="Arial Narrow" w:cs="Arial"/>
          <w:sz w:val="23"/>
          <w:szCs w:val="23"/>
        </w:rPr>
        <w:t xml:space="preserve">29. </w:t>
      </w:r>
      <w:r w:rsidR="00D30695" w:rsidRPr="00A16C62">
        <w:rPr>
          <w:rFonts w:ascii="Arial Narrow" w:eastAsia="Times New Roman" w:hAnsi="Arial Narrow" w:cs="Arial"/>
          <w:sz w:val="23"/>
          <w:szCs w:val="23"/>
        </w:rPr>
        <w:t xml:space="preserve">The form to the right is </w:t>
      </w:r>
      <w:r w:rsidR="004F7727" w:rsidRPr="00A16C62">
        <w:rPr>
          <w:rFonts w:ascii="Arial Narrow" w:eastAsia="Times New Roman" w:hAnsi="Arial Narrow" w:cs="Arial"/>
          <w:sz w:val="23"/>
          <w:szCs w:val="23"/>
        </w:rPr>
        <w:t>an example of</w:t>
      </w:r>
      <w:r w:rsidR="00D30695" w:rsidRPr="00A16C62">
        <w:rPr>
          <w:rFonts w:ascii="Arial Narrow" w:eastAsia="Times New Roman" w:hAnsi="Arial Narrow" w:cs="Arial"/>
          <w:sz w:val="23"/>
          <w:szCs w:val="23"/>
        </w:rPr>
        <w:t xml:space="preserve"> what</w:t>
      </w:r>
      <w:r w:rsidRPr="00A16C62">
        <w:rPr>
          <w:rFonts w:ascii="Arial Narrow" w:eastAsia="Times New Roman" w:hAnsi="Arial Narrow" w:cs="Arial"/>
          <w:sz w:val="23"/>
          <w:szCs w:val="23"/>
        </w:rPr>
        <w:t>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28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Check Register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Deposit Ticket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Check</w:t>
            </w:r>
          </w:p>
        </w:tc>
      </w:tr>
    </w:tbl>
    <w:p w:rsidR="001649F1" w:rsidRPr="00A16C62" w:rsidRDefault="004F772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z w:val="21"/>
          <w:szCs w:val="21"/>
        </w:rPr>
        <w:drawing>
          <wp:anchor distT="0" distB="0" distL="0" distR="0" simplePos="0" relativeHeight="251664384" behindDoc="0" locked="0" layoutInCell="1" allowOverlap="0" wp14:anchorId="7BE828E9" wp14:editId="14765CE5">
            <wp:simplePos x="0" y="0"/>
            <wp:positionH relativeFrom="column">
              <wp:posOffset>4168140</wp:posOffset>
            </wp:positionH>
            <wp:positionV relativeFrom="line">
              <wp:posOffset>20320</wp:posOffset>
            </wp:positionV>
            <wp:extent cx="1508760" cy="1554480"/>
            <wp:effectExtent l="0" t="0" r="0" b="7620"/>
            <wp:wrapSquare wrapText="bothSides"/>
            <wp:docPr id="6" name="image_exhibit" descr="http://topaz.quiz-maker.net/uploads/13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2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169" w:rsidRPr="00A16C62">
        <w:rPr>
          <w:rFonts w:ascii="Arial Narrow" w:eastAsia="Times New Roman" w:hAnsi="Arial Narrow" w:cs="Arial"/>
          <w:sz w:val="23"/>
          <w:szCs w:val="23"/>
        </w:rPr>
        <w:t xml:space="preserve">30. </w:t>
      </w:r>
      <w:r w:rsidR="00D30695" w:rsidRPr="00A16C62">
        <w:rPr>
          <w:rFonts w:ascii="Arial Narrow" w:eastAsia="Times New Roman" w:hAnsi="Arial Narrow" w:cs="Arial"/>
          <w:sz w:val="23"/>
          <w:szCs w:val="23"/>
        </w:rPr>
        <w:t>The form to the right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201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Loan Application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Business Expense Form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31.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 person who buys goods and services</w:t>
      </w:r>
      <w:r w:rsidR="004F7727" w:rsidRPr="00A16C62">
        <w:rPr>
          <w:rFonts w:ascii="Arial Narrow" w:eastAsia="Times New Roman" w:hAnsi="Arial Narrow" w:cs="Arial"/>
          <w:sz w:val="23"/>
          <w:szCs w:val="23"/>
        </w:rPr>
        <w:t xml:space="preserve"> is a…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</w:tbl>
    <w:p w:rsidR="001649F1" w:rsidRPr="00A16C62" w:rsidRDefault="00C84169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32.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4F7727" w:rsidRPr="00A16C62">
        <w:rPr>
          <w:rFonts w:ascii="Arial Narrow" w:eastAsia="Times New Roman" w:hAnsi="Arial Narrow" w:cs="Arial"/>
          <w:sz w:val="23"/>
          <w:szCs w:val="23"/>
        </w:rPr>
        <w:t>person,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who starts, manages and assumes the risks of his or her own </w:t>
      </w:r>
      <w:r w:rsidR="004F7727" w:rsidRPr="00A16C62">
        <w:rPr>
          <w:rFonts w:ascii="Arial Narrow" w:eastAsia="Times New Roman" w:hAnsi="Arial Narrow" w:cs="Arial"/>
          <w:sz w:val="23"/>
          <w:szCs w:val="23"/>
        </w:rPr>
        <w:t>business, is a…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. 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</w:tbl>
    <w:p w:rsidR="001649F1" w:rsidRPr="00A16C62" w:rsidRDefault="004F772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pacing w:val="-15"/>
          <w:sz w:val="45"/>
          <w:szCs w:val="45"/>
        </w:rPr>
        <w:drawing>
          <wp:anchor distT="0" distB="0" distL="0" distR="0" simplePos="0" relativeHeight="251665408" behindDoc="0" locked="0" layoutInCell="1" allowOverlap="0" wp14:anchorId="1BD6868C" wp14:editId="0FF47C08">
            <wp:simplePos x="0" y="0"/>
            <wp:positionH relativeFrom="column">
              <wp:posOffset>4099560</wp:posOffset>
            </wp:positionH>
            <wp:positionV relativeFrom="line">
              <wp:posOffset>93980</wp:posOffset>
            </wp:positionV>
            <wp:extent cx="1836420" cy="861060"/>
            <wp:effectExtent l="0" t="0" r="0" b="0"/>
            <wp:wrapSquare wrapText="bothSides"/>
            <wp:docPr id="7" name="image_exhibit" descr="http://topaz.quiz-maker.net/uploads/13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0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169" w:rsidRPr="00A16C62">
        <w:rPr>
          <w:rFonts w:ascii="Arial Narrow" w:eastAsia="Times New Roman" w:hAnsi="Arial Narrow" w:cs="Arial"/>
          <w:sz w:val="23"/>
          <w:szCs w:val="23"/>
        </w:rPr>
        <w:t xml:space="preserve">33.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Using the following information, match the </w:t>
      </w:r>
      <w:r w:rsidR="00D30695" w:rsidRPr="00A16C62">
        <w:rPr>
          <w:rFonts w:ascii="Arial Narrow" w:eastAsia="Times New Roman" w:hAnsi="Arial Narrow" w:cs="Arial"/>
          <w:sz w:val="23"/>
          <w:szCs w:val="23"/>
        </w:rPr>
        <w:t>letter on the check with the correct information listed below.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 </w:t>
      </w:r>
    </w:p>
    <w:p w:rsidR="001649F1" w:rsidRPr="00A16C62" w:rsidRDefault="005179CD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Complete check number 26 for $11.50 to the Smith Brother’s Sports Shop to pay for a basketball. Your account number is 45 and the date is October 10, 2013. 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3"/>
        <w:gridCol w:w="951"/>
        <w:gridCol w:w="5706"/>
      </w:tblGrid>
      <w:tr w:rsidR="001649F1" w:rsidRPr="00A16C62" w:rsidTr="001649F1">
        <w:trPr>
          <w:tblCellSpacing w:w="0" w:type="dxa"/>
        </w:trPr>
        <w:tc>
          <w:tcPr>
            <w:tcW w:w="1500" w:type="pct"/>
            <w:hideMark/>
          </w:tcPr>
          <w:p w:rsidR="005179CD" w:rsidRPr="00A16C62" w:rsidRDefault="001649F1" w:rsidP="00622E08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___ </w:t>
            </w:r>
            <w:r w:rsidR="005179CD" w:rsidRPr="00A16C62">
              <w:rPr>
                <w:rFonts w:ascii="Arial Narrow" w:eastAsia="Times New Roman" w:hAnsi="Arial Narrow" w:cs="Arial"/>
                <w:sz w:val="21"/>
                <w:szCs w:val="21"/>
              </w:rPr>
              <w:t>1. 10/21/13</w:t>
            </w:r>
          </w:p>
          <w:p w:rsidR="001649F1" w:rsidRPr="00A16C62" w:rsidRDefault="005179CD" w:rsidP="00622E08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___ 2. 26</w:t>
            </w:r>
          </w:p>
          <w:p w:rsidR="001649F1" w:rsidRPr="00A16C62" w:rsidRDefault="005179CD" w:rsidP="00622E08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___ 3. 45</w:t>
            </w:r>
          </w:p>
          <w:p w:rsidR="001649F1" w:rsidRPr="00A16C62" w:rsidRDefault="005179CD" w:rsidP="00622E08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___ 4. $11.50</w:t>
            </w:r>
          </w:p>
          <w:p w:rsidR="001649F1" w:rsidRPr="00A16C62" w:rsidRDefault="00857163" w:rsidP="00622E08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___ 5. Smith Brother’s S</w:t>
            </w:r>
            <w:r w:rsidR="005179CD" w:rsidRPr="00A16C62">
              <w:rPr>
                <w:rFonts w:ascii="Arial Narrow" w:eastAsia="Times New Roman" w:hAnsi="Arial Narrow" w:cs="Arial"/>
                <w:sz w:val="21"/>
                <w:szCs w:val="21"/>
              </w:rPr>
              <w:t>ports</w:t>
            </w: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 </w:t>
            </w:r>
            <w:r w:rsidR="005179CD" w:rsidRPr="00A16C62">
              <w:rPr>
                <w:rFonts w:ascii="Arial Narrow" w:eastAsia="Times New Roman" w:hAnsi="Arial Narrow" w:cs="Arial"/>
                <w:sz w:val="21"/>
                <w:szCs w:val="21"/>
              </w:rPr>
              <w:t>Shop</w:t>
            </w:r>
          </w:p>
          <w:p w:rsidR="001649F1" w:rsidRPr="00A16C62" w:rsidRDefault="005179CD" w:rsidP="00622E08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___ 6. Basketball</w:t>
            </w:r>
          </w:p>
        </w:tc>
        <w:tc>
          <w:tcPr>
            <w:tcW w:w="500" w:type="pct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 </w:t>
            </w:r>
          </w:p>
        </w:tc>
        <w:tc>
          <w:tcPr>
            <w:tcW w:w="3000" w:type="pct"/>
            <w:hideMark/>
          </w:tcPr>
          <w:p w:rsidR="001649F1" w:rsidRPr="00A16C62" w:rsidRDefault="001649F1" w:rsidP="00622E08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lastRenderedPageBreak/>
        <w:t xml:space="preserve">34.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If there is a small demand for ice crea</w:t>
      </w:r>
      <w:r w:rsidR="00DA3CA6" w:rsidRPr="00A16C62">
        <w:rPr>
          <w:rFonts w:ascii="Arial Narrow" w:eastAsia="Times New Roman" w:hAnsi="Arial Narrow" w:cs="Arial"/>
          <w:sz w:val="23"/>
          <w:szCs w:val="23"/>
        </w:rPr>
        <w:t xml:space="preserve">m and a big supply of ice cream, how would this affect the price? </w:t>
      </w:r>
    </w:p>
    <w:p w:rsidR="00BF5FF5" w:rsidRPr="00BF5FF5" w:rsidRDefault="00BF5FF5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1"/>
          <w:szCs w:val="21"/>
        </w:rPr>
      </w:pPr>
      <w:r w:rsidRPr="00BF5FF5">
        <w:rPr>
          <w:rFonts w:ascii="Arial Narrow" w:eastAsia="Times New Roman" w:hAnsi="Arial Narrow" w:cs="Arial"/>
          <w:sz w:val="21"/>
          <w:szCs w:val="21"/>
        </w:rPr>
        <w:t>A. The price of ice cream should be high</w:t>
      </w:r>
    </w:p>
    <w:p w:rsidR="00BF5FF5" w:rsidRPr="00BF5FF5" w:rsidRDefault="00BF5FF5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1"/>
          <w:szCs w:val="21"/>
        </w:rPr>
      </w:pPr>
      <w:r w:rsidRPr="00BF5FF5">
        <w:rPr>
          <w:rFonts w:ascii="Arial Narrow" w:eastAsia="Times New Roman" w:hAnsi="Arial Narrow" w:cs="Arial"/>
          <w:sz w:val="21"/>
          <w:szCs w:val="21"/>
        </w:rPr>
        <w:t>B. The price of ice cream should be low</w:t>
      </w:r>
    </w:p>
    <w:p w:rsidR="00BF5FF5" w:rsidRPr="00BF5FF5" w:rsidRDefault="00BF5FF5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1"/>
          <w:szCs w:val="21"/>
        </w:rPr>
      </w:pPr>
      <w:r w:rsidRPr="00BF5FF5">
        <w:rPr>
          <w:rFonts w:ascii="Arial Narrow" w:eastAsia="Times New Roman" w:hAnsi="Arial Narrow" w:cs="Arial"/>
          <w:sz w:val="21"/>
          <w:szCs w:val="21"/>
        </w:rPr>
        <w:t>C. Not Sure</w:t>
      </w:r>
    </w:p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35.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BOOKS</w:t>
      </w:r>
      <w:r w:rsidR="009B4B45" w:rsidRPr="00A16C62">
        <w:rPr>
          <w:rFonts w:ascii="Arial Narrow" w:eastAsia="Times New Roman" w:hAnsi="Arial Narrow" w:cs="Arial"/>
          <w:sz w:val="23"/>
          <w:szCs w:val="23"/>
        </w:rPr>
        <w:t xml:space="preserve"> are example of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36.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You have enough money to buy a music CD</w:t>
      </w:r>
      <w:r w:rsidR="004F7727" w:rsidRPr="00A16C62">
        <w:rPr>
          <w:rFonts w:ascii="Arial Narrow" w:eastAsia="Times New Roman" w:hAnsi="Arial Narrow" w:cs="Arial"/>
          <w:sz w:val="23"/>
          <w:szCs w:val="23"/>
        </w:rPr>
        <w:t>,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a movie ticket or </w:t>
      </w:r>
      <w:r w:rsidR="004F7727" w:rsidRPr="00A16C62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pet fish. You buy the music CD. </w:t>
      </w:r>
      <w:r w:rsidR="004F7727" w:rsidRPr="00A16C62">
        <w:rPr>
          <w:rFonts w:ascii="Arial Narrow" w:eastAsia="Times New Roman" w:hAnsi="Arial Narrow" w:cs="Arial"/>
          <w:sz w:val="23"/>
          <w:szCs w:val="23"/>
        </w:rPr>
        <w:t>What are your opportunity costs?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201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et fish and movie ticket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M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usic cd and pet fish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M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ovie and music cd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37. </w:t>
      </w:r>
      <w:r w:rsidR="009B4B45" w:rsidRPr="00A16C62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BOOK KEEPER</w:t>
      </w:r>
      <w:r w:rsidR="009B4B45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38.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CAR REPAIR</w:t>
      </w:r>
      <w:r w:rsidR="009B4B45" w:rsidRPr="00A16C62">
        <w:rPr>
          <w:rFonts w:ascii="Arial Narrow" w:eastAsia="Times New Roman" w:hAnsi="Arial Narrow" w:cs="Arial"/>
          <w:sz w:val="23"/>
          <w:szCs w:val="23"/>
        </w:rPr>
        <w:t>S are an example of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39.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WATER</w:t>
      </w:r>
      <w:r w:rsidR="009B4B45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lastRenderedPageBreak/>
        <w:t xml:space="preserve">40.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You are told you need to endorse your check, what does this mean?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2534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ign the </w:t>
            </w:r>
            <w:r w:rsidR="00822850" w:rsidRPr="00A16C62">
              <w:rPr>
                <w:rFonts w:ascii="Arial Narrow" w:eastAsia="Times New Roman" w:hAnsi="Arial Narrow" w:cs="Arial"/>
                <w:sz w:val="21"/>
                <w:szCs w:val="21"/>
              </w:rPr>
              <w:t>back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 xml:space="preserve"> of the check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ut the date on the check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9B4B45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E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nter the check in your register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41.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Match this definition with the correct term: </w:t>
      </w:r>
    </w:p>
    <w:p w:rsidR="001649F1" w:rsidRPr="00A16C62" w:rsidRDefault="00352DC7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>
        <w:rPr>
          <w:rFonts w:ascii="Arial Narrow" w:eastAsia="Times New Roman" w:hAnsi="Arial Narrow" w:cs="Arial"/>
          <w:sz w:val="23"/>
          <w:szCs w:val="23"/>
        </w:rPr>
        <w:t>The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list of people an employer contact</w:t>
      </w:r>
      <w:r>
        <w:rPr>
          <w:rFonts w:ascii="Arial Narrow" w:eastAsia="Times New Roman" w:hAnsi="Arial Narrow" w:cs="Arial"/>
          <w:sz w:val="23"/>
          <w:szCs w:val="23"/>
        </w:rPr>
        <w:t>s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to learn about someone</w:t>
      </w:r>
      <w:r>
        <w:rPr>
          <w:rFonts w:ascii="Arial Narrow" w:eastAsia="Times New Roman" w:hAnsi="Arial Narrow" w:cs="Arial"/>
          <w:sz w:val="23"/>
          <w:szCs w:val="23"/>
        </w:rPr>
        <w:t xml:space="preserve">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applying for a job</w:t>
      </w:r>
      <w:r w:rsidR="00D22D4B" w:rsidRPr="00A16C62">
        <w:rPr>
          <w:rFonts w:ascii="Arial Narrow" w:eastAsia="Times New Roman" w:hAnsi="Arial Narrow" w:cs="Arial"/>
          <w:sz w:val="23"/>
          <w:szCs w:val="23"/>
        </w:rPr>
        <w:t xml:space="preserve"> is called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D22D4B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Resume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D22D4B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References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42.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 summary of a person's work experience, skills, talents, interests and awards</w:t>
      </w:r>
      <w:r w:rsidR="004F7727" w:rsidRPr="00A16C62">
        <w:rPr>
          <w:rFonts w:ascii="Arial Narrow" w:eastAsia="Times New Roman" w:hAnsi="Arial Narrow" w:cs="Arial"/>
          <w:sz w:val="23"/>
          <w:szCs w:val="23"/>
        </w:rPr>
        <w:t xml:space="preserve"> on one document,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19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D22D4B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D22D4B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Resume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References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43.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 person who uses electricity is a ___________.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945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44.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If you have an </w:t>
      </w:r>
      <w:r w:rsidR="004F7727" w:rsidRPr="00A16C62">
        <w:rPr>
          <w:rFonts w:ascii="Arial Narrow" w:eastAsia="Times New Roman" w:hAnsi="Arial Narrow" w:cs="Arial"/>
          <w:b/>
          <w:bCs/>
          <w:sz w:val="23"/>
          <w:szCs w:val="23"/>
        </w:rPr>
        <w:t xml:space="preserve">abundance </w:t>
      </w:r>
      <w:r w:rsidR="004F7727" w:rsidRPr="00A16C62">
        <w:rPr>
          <w:rFonts w:ascii="Arial Narrow" w:eastAsia="Times New Roman" w:hAnsi="Arial Narrow" w:cs="Arial"/>
          <w:bCs/>
          <w:sz w:val="23"/>
          <w:szCs w:val="23"/>
        </w:rPr>
        <w:t>of a</w:t>
      </w:r>
      <w:r w:rsidR="004F7727" w:rsidRPr="00A16C62">
        <w:rPr>
          <w:rFonts w:ascii="Arial Narrow" w:eastAsia="Times New Roman" w:hAnsi="Arial Narrow" w:cs="Arial"/>
          <w:b/>
          <w:bCs/>
          <w:sz w:val="23"/>
          <w:szCs w:val="23"/>
        </w:rPr>
        <w:t xml:space="preserve"> 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>product, how much would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it cost compared to a </w:t>
      </w:r>
      <w:r w:rsidR="001649F1" w:rsidRPr="00A16C62">
        <w:rPr>
          <w:rFonts w:ascii="Arial Narrow" w:eastAsia="Times New Roman" w:hAnsi="Arial Narrow" w:cs="Arial"/>
          <w:b/>
          <w:bCs/>
          <w:sz w:val="23"/>
          <w:szCs w:val="23"/>
        </w:rPr>
        <w:t>scarce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product?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49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More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Less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Same As</w:t>
            </w:r>
          </w:p>
        </w:tc>
      </w:tr>
      <w:tr w:rsidR="00A16C62" w:rsidRPr="00A16C62" w:rsidTr="001649F1">
        <w:trPr>
          <w:tblCellSpacing w:w="0" w:type="dxa"/>
        </w:trPr>
        <w:tc>
          <w:tcPr>
            <w:tcW w:w="0" w:type="auto"/>
          </w:tcPr>
          <w:p w:rsidR="00A16C62" w:rsidRPr="00A16C62" w:rsidRDefault="00A16C62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</w:tcPr>
          <w:p w:rsidR="00A16C62" w:rsidRPr="00A16C62" w:rsidRDefault="00A16C62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</w:tcPr>
          <w:p w:rsidR="00A16C62" w:rsidRPr="00A16C62" w:rsidRDefault="00A16C62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EE1BE6" w:rsidRDefault="00EE1BE6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1649F1" w:rsidRPr="00A16C62" w:rsidRDefault="000763EB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pacing w:val="-15"/>
          <w:sz w:val="45"/>
          <w:szCs w:val="45"/>
        </w:rPr>
        <w:lastRenderedPageBreak/>
        <w:drawing>
          <wp:anchor distT="0" distB="0" distL="0" distR="0" simplePos="0" relativeHeight="251666432" behindDoc="0" locked="0" layoutInCell="1" allowOverlap="0" wp14:anchorId="4B41784D" wp14:editId="29B0F299">
            <wp:simplePos x="0" y="0"/>
            <wp:positionH relativeFrom="column">
              <wp:posOffset>4221480</wp:posOffset>
            </wp:positionH>
            <wp:positionV relativeFrom="line">
              <wp:posOffset>-121920</wp:posOffset>
            </wp:positionV>
            <wp:extent cx="1722120" cy="1203960"/>
            <wp:effectExtent l="0" t="0" r="0" b="0"/>
            <wp:wrapSquare wrapText="bothSides"/>
            <wp:docPr id="8" name="image_exhibit" descr="http://topaz.quiz-maker.net/uploads/13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2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753" w:rsidRPr="00A16C62">
        <w:rPr>
          <w:rFonts w:ascii="Arial Narrow" w:eastAsia="Times New Roman" w:hAnsi="Arial Narrow" w:cs="Arial"/>
          <w:sz w:val="23"/>
          <w:szCs w:val="23"/>
        </w:rPr>
        <w:t xml:space="preserve">45.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Using the Check Register pictured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 xml:space="preserve"> to the right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 xml:space="preserve"> and the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information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 xml:space="preserve"> below to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 xml:space="preserve"> determine the ending balance.</w:t>
      </w:r>
    </w:p>
    <w:p w:rsidR="00162963" w:rsidRPr="00A16C62" w:rsidRDefault="001649F1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>Your opening bal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>ance is $50.00. On September 4,</w:t>
      </w:r>
      <w:r w:rsidRPr="00A16C62">
        <w:rPr>
          <w:rFonts w:ascii="Arial Narrow" w:eastAsia="Times New Roman" w:hAnsi="Arial Narrow" w:cs="Arial"/>
          <w:sz w:val="23"/>
          <w:szCs w:val="23"/>
        </w:rPr>
        <w:t xml:space="preserve"> you deposit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>ed</w:t>
      </w:r>
      <w:r w:rsidRPr="00A16C62">
        <w:rPr>
          <w:rFonts w:ascii="Arial Narrow" w:eastAsia="Times New Roman" w:hAnsi="Arial Narrow" w:cs="Arial"/>
          <w:sz w:val="23"/>
          <w:szCs w:val="23"/>
        </w:rPr>
        <w:t xml:space="preserve"> $10.00 from a babysit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>ting job from</w:t>
      </w:r>
      <w:r w:rsidRPr="00A16C62">
        <w:rPr>
          <w:rFonts w:ascii="Arial Narrow" w:eastAsia="Times New Roman" w:hAnsi="Arial Narrow" w:cs="Arial"/>
          <w:sz w:val="23"/>
          <w:szCs w:val="23"/>
        </w:rPr>
        <w:t xml:space="preserve"> Mrs. Smith. You 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>wrote out check #20 for $10.00 to T</w:t>
      </w:r>
      <w:r w:rsidRPr="00A16C62">
        <w:rPr>
          <w:rFonts w:ascii="Arial Narrow" w:eastAsia="Times New Roman" w:hAnsi="Arial Narrow" w:cs="Arial"/>
          <w:sz w:val="23"/>
          <w:szCs w:val="23"/>
        </w:rPr>
        <w:t>arget</w:t>
      </w:r>
      <w:r w:rsidRPr="00A16C62">
        <w:rPr>
          <w:rFonts w:ascii="Arial Narrow" w:eastAsia="Times New Roman" w:hAnsi="Arial Narrow" w:cs="Arial"/>
          <w:sz w:val="23"/>
          <w:szCs w:val="23"/>
          <w:vertAlign w:val="superscript"/>
        </w:rPr>
        <w:t>®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 xml:space="preserve"> for a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 xml:space="preserve"> new backp</w:t>
      </w:r>
      <w:r w:rsidRPr="00A16C62">
        <w:rPr>
          <w:rFonts w:ascii="Arial Narrow" w:eastAsia="Times New Roman" w:hAnsi="Arial Narrow" w:cs="Arial"/>
          <w:sz w:val="23"/>
          <w:szCs w:val="23"/>
        </w:rPr>
        <w:t>ack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>.</w:t>
      </w:r>
      <w:r w:rsidRPr="00A16C62">
        <w:rPr>
          <w:rFonts w:ascii="Arial Narrow" w:eastAsia="Times New Roman" w:hAnsi="Arial Narrow" w:cs="Arial"/>
          <w:sz w:val="23"/>
          <w:szCs w:val="23"/>
        </w:rPr>
        <w:t xml:space="preserve"> On S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>e</w:t>
      </w:r>
      <w:r w:rsidRPr="00A16C62">
        <w:rPr>
          <w:rFonts w:ascii="Arial Narrow" w:eastAsia="Times New Roman" w:hAnsi="Arial Narrow" w:cs="Arial"/>
          <w:sz w:val="23"/>
          <w:szCs w:val="23"/>
        </w:rPr>
        <w:t>ptember 9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>,</w:t>
      </w:r>
      <w:r w:rsidRPr="00A16C62">
        <w:rPr>
          <w:rFonts w:ascii="Arial Narrow" w:eastAsia="Times New Roman" w:hAnsi="Arial Narrow" w:cs="Arial"/>
          <w:sz w:val="23"/>
          <w:szCs w:val="23"/>
        </w:rPr>
        <w:t xml:space="preserve"> you 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>deposited</w:t>
      </w:r>
      <w:r w:rsidRPr="00A16C62">
        <w:rPr>
          <w:rFonts w:ascii="Arial Narrow" w:eastAsia="Times New Roman" w:hAnsi="Arial Narrow" w:cs="Arial"/>
          <w:sz w:val="23"/>
          <w:szCs w:val="23"/>
        </w:rPr>
        <w:t xml:space="preserve"> $15.00 from your Uncle Joe for a birthday present. 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>Check #21 went towards notebooks from Staples for $5.00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 xml:space="preserve"> on September 12</w:t>
      </w:r>
      <w:r w:rsidRPr="00A16C62">
        <w:rPr>
          <w:rFonts w:ascii="Arial Narrow" w:eastAsia="Times New Roman" w:hAnsi="Arial Narrow" w:cs="Arial"/>
          <w:sz w:val="23"/>
          <w:szCs w:val="23"/>
        </w:rPr>
        <w:t>.</w:t>
      </w:r>
      <w:r w:rsidR="00162963" w:rsidRPr="00A16C62">
        <w:rPr>
          <w:rFonts w:ascii="Arial Narrow" w:eastAsia="Times New Roman" w:hAnsi="Arial Narrow" w:cs="Arial"/>
          <w:sz w:val="23"/>
          <w:szCs w:val="23"/>
        </w:rPr>
        <w:t xml:space="preserve"> You paid Wal-Mart, $15.00 for a video game on September 17. This was check #22.</w:t>
      </w:r>
      <w:r w:rsidRPr="00A16C62">
        <w:rPr>
          <w:rFonts w:ascii="Arial Narrow" w:eastAsia="Times New Roman" w:hAnsi="Arial Narrow" w:cs="Arial"/>
          <w:sz w:val="23"/>
          <w:szCs w:val="23"/>
        </w:rPr>
        <w:t> </w:t>
      </w:r>
    </w:p>
    <w:p w:rsidR="001649F1" w:rsidRPr="00A16C62" w:rsidRDefault="001649F1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>What is your ending balance?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773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0763EB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$</w:t>
            </w:r>
            <w:r w:rsidR="000763EB">
              <w:rPr>
                <w:rFonts w:ascii="Arial Narrow" w:eastAsia="Times New Roman" w:hAnsi="Arial Narrow" w:cs="Arial"/>
                <w:sz w:val="21"/>
                <w:szCs w:val="21"/>
              </w:rPr>
              <w:t>4</w:t>
            </w: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5.00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$100.00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$5.00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D.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$70.00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46. 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 xml:space="preserve">What does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profit</w:t>
      </w:r>
      <w:r w:rsidR="00B06F39" w:rsidRPr="00A16C62">
        <w:rPr>
          <w:rFonts w:ascii="Arial Narrow" w:eastAsia="Times New Roman" w:hAnsi="Arial Narrow" w:cs="Arial"/>
          <w:sz w:val="23"/>
          <w:szCs w:val="23"/>
        </w:rPr>
        <w:t xml:space="preserve"> mean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5454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3A2C50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T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he money a business is paid for selling its goods and services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3A2C50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T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he money a business has left over after subtracting production costs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3A2C50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</w:t>
            </w:r>
            <w:r w:rsidR="001649F1" w:rsidRPr="00A16C62">
              <w:rPr>
                <w:rFonts w:ascii="Arial Narrow" w:eastAsia="Times New Roman" w:hAnsi="Arial Narrow" w:cs="Arial"/>
                <w:sz w:val="21"/>
                <w:szCs w:val="21"/>
              </w:rPr>
              <w:t>ot sure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47.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BABYSITTING</w:t>
      </w:r>
      <w:r w:rsidR="003A2C50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which of the following?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48. </w:t>
      </w:r>
      <w:r w:rsidR="00D47C9B" w:rsidRPr="00A16C62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BANK TELLER</w:t>
      </w:r>
      <w:r w:rsidR="00D47C9B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t xml:space="preserve">49. </w:t>
      </w:r>
      <w:r w:rsidR="001649F1" w:rsidRPr="00A16C62">
        <w:rPr>
          <w:rFonts w:ascii="Arial Narrow" w:eastAsia="Times New Roman" w:hAnsi="Arial Narrow" w:cs="Arial"/>
          <w:sz w:val="23"/>
          <w:szCs w:val="23"/>
        </w:rPr>
        <w:t>A person who buys flowers is a ____________.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945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1649F1" w:rsidRPr="00A16C62" w:rsidRDefault="00EC7753" w:rsidP="00622E08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sz w:val="23"/>
          <w:szCs w:val="23"/>
        </w:rPr>
        <w:lastRenderedPageBreak/>
        <w:t xml:space="preserve">50. </w:t>
      </w:r>
      <w:r w:rsidR="002B24CD" w:rsidRPr="00A16C62">
        <w:rPr>
          <w:rFonts w:ascii="Arial Narrow" w:eastAsia="Times New Roman" w:hAnsi="Arial Narrow" w:cs="Arial"/>
          <w:sz w:val="23"/>
          <w:szCs w:val="23"/>
        </w:rPr>
        <w:t>The</w:t>
      </w:r>
      <w:r w:rsidR="003A2C50" w:rsidRPr="00A16C62">
        <w:rPr>
          <w:rFonts w:ascii="Arial Narrow" w:eastAsia="Times New Roman" w:hAnsi="Arial Narrow" w:cs="Arial"/>
          <w:sz w:val="23"/>
          <w:szCs w:val="23"/>
        </w:rPr>
        <w:t xml:space="preserve"> form</w:t>
      </w:r>
      <w:r w:rsidR="002B24CD" w:rsidRPr="00A16C62">
        <w:rPr>
          <w:rFonts w:ascii="Arial Narrow" w:eastAsia="Times New Roman" w:hAnsi="Arial Narrow" w:cs="Arial"/>
          <w:sz w:val="23"/>
          <w:szCs w:val="23"/>
        </w:rPr>
        <w:t xml:space="preserve"> below</w:t>
      </w:r>
      <w:r w:rsidR="003A2C50" w:rsidRPr="00A16C62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3854"/>
      </w:tblGrid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Loan Application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sz w:val="21"/>
                <w:szCs w:val="21"/>
              </w:rPr>
              <w:t>Business Expense Form</w:t>
            </w:r>
          </w:p>
        </w:tc>
      </w:tr>
      <w:tr w:rsidR="001649F1" w:rsidRPr="00A16C62" w:rsidTr="003A2C50">
        <w:trPr>
          <w:tblCellSpacing w:w="0" w:type="dxa"/>
        </w:trPr>
        <w:tc>
          <w:tcPr>
            <w:tcW w:w="0" w:type="auto"/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35031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35031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350311" w:rsidRPr="00A16C62" w:rsidRDefault="002B24CD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noProof/>
                <w:sz w:val="21"/>
                <w:szCs w:val="21"/>
              </w:rPr>
              <w:drawing>
                <wp:inline distT="0" distB="0" distL="0" distR="0" wp14:anchorId="2410BF0D" wp14:editId="317E27FF">
                  <wp:extent cx="2352249" cy="2872740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ob app2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902" cy="287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31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35031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35031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350311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EE1BE6" w:rsidRDefault="00EE1BE6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  <w:p w:rsidR="00350311" w:rsidRPr="00A16C62" w:rsidRDefault="00350311" w:rsidP="00622E08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1649F1" w:rsidRPr="00A16C62" w:rsidRDefault="001649F1" w:rsidP="00622E0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pacing w:val="-15"/>
          <w:sz w:val="45"/>
          <w:szCs w:val="45"/>
        </w:rPr>
      </w:pPr>
      <w:r w:rsidRPr="00A16C62">
        <w:rPr>
          <w:rFonts w:ascii="Arial Narrow" w:eastAsia="Times New Roman" w:hAnsi="Arial Narrow" w:cs="Arial"/>
          <w:spacing w:val="-15"/>
          <w:sz w:val="45"/>
          <w:szCs w:val="45"/>
        </w:rPr>
        <w:lastRenderedPageBreak/>
        <w:t>Enterprise America Pre</w:t>
      </w:r>
      <w:r w:rsidR="003A2C50" w:rsidRPr="00A16C62">
        <w:rPr>
          <w:rFonts w:ascii="Arial Narrow" w:eastAsia="Times New Roman" w:hAnsi="Arial Narrow" w:cs="Arial"/>
          <w:spacing w:val="-15"/>
          <w:sz w:val="45"/>
          <w:szCs w:val="45"/>
        </w:rPr>
        <w:t>-</w:t>
      </w:r>
      <w:r w:rsidR="00C077DF" w:rsidRPr="00A16C62">
        <w:rPr>
          <w:rFonts w:ascii="Arial Narrow" w:eastAsia="Times New Roman" w:hAnsi="Arial Narrow" w:cs="Arial"/>
          <w:spacing w:val="-15"/>
          <w:sz w:val="45"/>
          <w:szCs w:val="45"/>
        </w:rPr>
        <w:t>T</w:t>
      </w:r>
      <w:r w:rsidRPr="00A16C62">
        <w:rPr>
          <w:rFonts w:ascii="Arial Narrow" w:eastAsia="Times New Roman" w:hAnsi="Arial Narrow" w:cs="Arial"/>
          <w:spacing w:val="-15"/>
          <w:sz w:val="45"/>
          <w:szCs w:val="45"/>
        </w:rPr>
        <w:t>est : Answer Key</w:t>
      </w:r>
    </w:p>
    <w:p w:rsidR="00350311" w:rsidRPr="00A16C62" w:rsidRDefault="00350311" w:rsidP="00622E08">
      <w:pPr>
        <w:spacing w:after="0" w:line="240" w:lineRule="auto"/>
        <w:rPr>
          <w:rFonts w:ascii="Arial Narrow" w:eastAsia="Times New Roman" w:hAnsi="Arial Narrow" w:cs="Arial"/>
          <w:sz w:val="21"/>
          <w:szCs w:val="21"/>
        </w:rPr>
        <w:sectPr w:rsidR="00350311" w:rsidRPr="00A16C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0"/>
        <w:gridCol w:w="4080"/>
      </w:tblGrid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lastRenderedPageBreak/>
              <w:t>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790EDF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>
              <w:rPr>
                <w:rFonts w:ascii="Arial Narrow" w:eastAsia="Times New Roman" w:hAnsi="Arial Narrow" w:cs="Arial"/>
                <w:b/>
                <w:sz w:val="21"/>
                <w:szCs w:val="21"/>
              </w:rPr>
              <w:t>C: F: B: E: D: 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790EDF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790EDF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19.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lastRenderedPageBreak/>
              <w:t>26.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29.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790EDF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790EDF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>
              <w:rPr>
                <w:rFonts w:ascii="Arial Narrow" w:eastAsia="Times New Roman" w:hAnsi="Arial Narrow" w:cs="Arial"/>
                <w:b/>
                <w:sz w:val="21"/>
                <w:szCs w:val="21"/>
              </w:rPr>
              <w:t>D: A: E: B: C: F</w:t>
            </w:r>
            <w:bookmarkStart w:id="0" w:name="_GoBack"/>
            <w:bookmarkEnd w:id="0"/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39.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822850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D22D4B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C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49.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B</w:t>
            </w:r>
          </w:p>
        </w:tc>
      </w:tr>
      <w:tr w:rsidR="001649F1" w:rsidRPr="00A16C62" w:rsidTr="001649F1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50.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1649F1" w:rsidRPr="00A16C62" w:rsidRDefault="001649F1" w:rsidP="00622E0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b/>
                <w:sz w:val="21"/>
                <w:szCs w:val="21"/>
              </w:rPr>
              <w:t>A</w:t>
            </w:r>
          </w:p>
        </w:tc>
      </w:tr>
    </w:tbl>
    <w:p w:rsidR="00350311" w:rsidRPr="00A16C62" w:rsidRDefault="00350311" w:rsidP="00622E08">
      <w:pPr>
        <w:spacing w:line="240" w:lineRule="auto"/>
        <w:rPr>
          <w:rFonts w:ascii="Arial Narrow" w:hAnsi="Arial Narrow"/>
        </w:rPr>
        <w:sectPr w:rsidR="00350311" w:rsidRPr="00A16C62" w:rsidSect="0035031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D06F5" w:rsidRPr="00A16C62" w:rsidRDefault="008D06F5" w:rsidP="00622E08">
      <w:pPr>
        <w:spacing w:line="240" w:lineRule="auto"/>
        <w:rPr>
          <w:rFonts w:ascii="Arial Narrow" w:hAnsi="Arial Narrow"/>
        </w:rPr>
      </w:pPr>
    </w:p>
    <w:sectPr w:rsidR="008D06F5" w:rsidRPr="00A16C62" w:rsidSect="003503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FB" w:rsidRDefault="004D46FB" w:rsidP="00350311">
      <w:pPr>
        <w:spacing w:after="0" w:line="240" w:lineRule="auto"/>
      </w:pPr>
      <w:r>
        <w:separator/>
      </w:r>
    </w:p>
  </w:endnote>
  <w:endnote w:type="continuationSeparator" w:id="0">
    <w:p w:rsidR="004D46FB" w:rsidRDefault="004D46FB" w:rsidP="0035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FB" w:rsidRDefault="004D46FB" w:rsidP="00350311">
      <w:pPr>
        <w:spacing w:after="0" w:line="240" w:lineRule="auto"/>
      </w:pPr>
      <w:r>
        <w:separator/>
      </w:r>
    </w:p>
  </w:footnote>
  <w:footnote w:type="continuationSeparator" w:id="0">
    <w:p w:rsidR="004D46FB" w:rsidRDefault="004D46FB" w:rsidP="00350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F1"/>
    <w:rsid w:val="000020AE"/>
    <w:rsid w:val="000500B0"/>
    <w:rsid w:val="000763EB"/>
    <w:rsid w:val="001050E7"/>
    <w:rsid w:val="001549AF"/>
    <w:rsid w:val="00162963"/>
    <w:rsid w:val="001649F1"/>
    <w:rsid w:val="002B24CD"/>
    <w:rsid w:val="002F0E5A"/>
    <w:rsid w:val="00350311"/>
    <w:rsid w:val="00352DC7"/>
    <w:rsid w:val="00360B48"/>
    <w:rsid w:val="00393E2F"/>
    <w:rsid w:val="003A2C50"/>
    <w:rsid w:val="003B680E"/>
    <w:rsid w:val="0042160B"/>
    <w:rsid w:val="0045381F"/>
    <w:rsid w:val="004D46FB"/>
    <w:rsid w:val="004F7727"/>
    <w:rsid w:val="005179CD"/>
    <w:rsid w:val="005E7F6E"/>
    <w:rsid w:val="00622E08"/>
    <w:rsid w:val="007229D5"/>
    <w:rsid w:val="00790EDF"/>
    <w:rsid w:val="007C304D"/>
    <w:rsid w:val="00822850"/>
    <w:rsid w:val="00825095"/>
    <w:rsid w:val="00831DFC"/>
    <w:rsid w:val="00857163"/>
    <w:rsid w:val="008B6A80"/>
    <w:rsid w:val="008D06F5"/>
    <w:rsid w:val="00910438"/>
    <w:rsid w:val="009319BD"/>
    <w:rsid w:val="009613B8"/>
    <w:rsid w:val="00961EF0"/>
    <w:rsid w:val="0096324A"/>
    <w:rsid w:val="009B4B45"/>
    <w:rsid w:val="009F1F46"/>
    <w:rsid w:val="00A16C62"/>
    <w:rsid w:val="00B06F39"/>
    <w:rsid w:val="00B42EEA"/>
    <w:rsid w:val="00BC7574"/>
    <w:rsid w:val="00BF5FF5"/>
    <w:rsid w:val="00C077DF"/>
    <w:rsid w:val="00C84169"/>
    <w:rsid w:val="00D135E9"/>
    <w:rsid w:val="00D17183"/>
    <w:rsid w:val="00D22D4B"/>
    <w:rsid w:val="00D30695"/>
    <w:rsid w:val="00D47C9B"/>
    <w:rsid w:val="00DA3CA6"/>
    <w:rsid w:val="00DE4167"/>
    <w:rsid w:val="00E34068"/>
    <w:rsid w:val="00E454D3"/>
    <w:rsid w:val="00E74C92"/>
    <w:rsid w:val="00EC7753"/>
    <w:rsid w:val="00EE1BE6"/>
    <w:rsid w:val="00EF2E65"/>
    <w:rsid w:val="00F16ADE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649F1"/>
  </w:style>
  <w:style w:type="character" w:styleId="Hyperlink">
    <w:name w:val="Hyperlink"/>
    <w:basedOn w:val="DefaultParagraphFont"/>
    <w:uiPriority w:val="99"/>
    <w:semiHidden/>
    <w:unhideWhenUsed/>
    <w:rsid w:val="001649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9F1"/>
    <w:rPr>
      <w:color w:val="800080"/>
      <w:u w:val="single"/>
    </w:rPr>
  </w:style>
  <w:style w:type="paragraph" w:customStyle="1" w:styleId="pagebreak">
    <w:name w:val="page_break"/>
    <w:basedOn w:val="Normal"/>
    <w:rsid w:val="001649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er">
    <w:name w:val="section_header"/>
    <w:basedOn w:val="Normal"/>
    <w:rsid w:val="001649F1"/>
    <w:pPr>
      <w:shd w:val="clear" w:color="auto" w:fill="E0E0E0"/>
      <w:spacing w:before="100" w:beforeAutospacing="1" w:after="45" w:line="240" w:lineRule="auto"/>
    </w:pPr>
    <w:rPr>
      <w:rFonts w:ascii="Arial" w:eastAsia="Times New Roman" w:hAnsi="Arial" w:cs="Arial"/>
      <w:b/>
      <w:bCs/>
      <w:color w:val="333333"/>
      <w:sz w:val="26"/>
      <w:szCs w:val="26"/>
    </w:rPr>
  </w:style>
  <w:style w:type="paragraph" w:customStyle="1" w:styleId="questioncontainer">
    <w:name w:val="question_container"/>
    <w:basedOn w:val="Normal"/>
    <w:rsid w:val="001649F1"/>
    <w:pPr>
      <w:pBdr>
        <w:top w:val="dotted" w:sz="6" w:space="8" w:color="CCCCCC"/>
        <w:left w:val="dotted" w:sz="6" w:space="8" w:color="CCCCCC"/>
        <w:bottom w:val="dotted" w:sz="6" w:space="8" w:color="CCCCCC"/>
        <w:right w:val="dotted" w:sz="6" w:space="8" w:color="CCCCCC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question_text"/>
    <w:basedOn w:val="Normal"/>
    <w:rsid w:val="0016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hoices">
    <w:name w:val="choices"/>
    <w:basedOn w:val="Normal"/>
    <w:rsid w:val="001649F1"/>
    <w:pPr>
      <w:spacing w:before="525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intheblank">
    <w:name w:val="fillintheblank"/>
    <w:basedOn w:val="Normal"/>
    <w:rsid w:val="001649F1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ge">
    <w:name w:val="page"/>
    <w:basedOn w:val="Normal"/>
    <w:rsid w:val="001649F1"/>
    <w:pPr>
      <w:pBdr>
        <w:top w:val="single" w:sz="2" w:space="0" w:color="333333"/>
        <w:left w:val="single" w:sz="2" w:space="0" w:color="333333"/>
        <w:bottom w:val="single" w:sz="2" w:space="0" w:color="333333"/>
        <w:right w:val="single" w:sz="2" w:space="0" w:color="333333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area">
    <w:name w:val="print_area"/>
    <w:basedOn w:val="Normal"/>
    <w:rsid w:val="001649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section">
    <w:name w:val="q_section"/>
    <w:basedOn w:val="Normal"/>
    <w:rsid w:val="001649F1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ztitle">
    <w:name w:val="quiz_title"/>
    <w:basedOn w:val="Normal"/>
    <w:rsid w:val="0016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-15"/>
      <w:sz w:val="45"/>
      <w:szCs w:val="45"/>
    </w:rPr>
  </w:style>
  <w:style w:type="paragraph" w:customStyle="1" w:styleId="quizintro">
    <w:name w:val="quiz_intro"/>
    <w:basedOn w:val="Normal"/>
    <w:rsid w:val="0016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number">
    <w:name w:val="q_number"/>
    <w:basedOn w:val="Normal"/>
    <w:rsid w:val="001649F1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block">
    <w:name w:val="question_block"/>
    <w:basedOn w:val="Normal"/>
    <w:rsid w:val="001649F1"/>
    <w:pPr>
      <w:spacing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49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11"/>
  </w:style>
  <w:style w:type="paragraph" w:styleId="Footer">
    <w:name w:val="footer"/>
    <w:basedOn w:val="Normal"/>
    <w:link w:val="FooterChar"/>
    <w:uiPriority w:val="99"/>
    <w:unhideWhenUsed/>
    <w:rsid w:val="0035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649F1"/>
  </w:style>
  <w:style w:type="character" w:styleId="Hyperlink">
    <w:name w:val="Hyperlink"/>
    <w:basedOn w:val="DefaultParagraphFont"/>
    <w:uiPriority w:val="99"/>
    <w:semiHidden/>
    <w:unhideWhenUsed/>
    <w:rsid w:val="001649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9F1"/>
    <w:rPr>
      <w:color w:val="800080"/>
      <w:u w:val="single"/>
    </w:rPr>
  </w:style>
  <w:style w:type="paragraph" w:customStyle="1" w:styleId="pagebreak">
    <w:name w:val="page_break"/>
    <w:basedOn w:val="Normal"/>
    <w:rsid w:val="001649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er">
    <w:name w:val="section_header"/>
    <w:basedOn w:val="Normal"/>
    <w:rsid w:val="001649F1"/>
    <w:pPr>
      <w:shd w:val="clear" w:color="auto" w:fill="E0E0E0"/>
      <w:spacing w:before="100" w:beforeAutospacing="1" w:after="45" w:line="240" w:lineRule="auto"/>
    </w:pPr>
    <w:rPr>
      <w:rFonts w:ascii="Arial" w:eastAsia="Times New Roman" w:hAnsi="Arial" w:cs="Arial"/>
      <w:b/>
      <w:bCs/>
      <w:color w:val="333333"/>
      <w:sz w:val="26"/>
      <w:szCs w:val="26"/>
    </w:rPr>
  </w:style>
  <w:style w:type="paragraph" w:customStyle="1" w:styleId="questioncontainer">
    <w:name w:val="question_container"/>
    <w:basedOn w:val="Normal"/>
    <w:rsid w:val="001649F1"/>
    <w:pPr>
      <w:pBdr>
        <w:top w:val="dotted" w:sz="6" w:space="8" w:color="CCCCCC"/>
        <w:left w:val="dotted" w:sz="6" w:space="8" w:color="CCCCCC"/>
        <w:bottom w:val="dotted" w:sz="6" w:space="8" w:color="CCCCCC"/>
        <w:right w:val="dotted" w:sz="6" w:space="8" w:color="CCCCCC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question_text"/>
    <w:basedOn w:val="Normal"/>
    <w:rsid w:val="0016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hoices">
    <w:name w:val="choices"/>
    <w:basedOn w:val="Normal"/>
    <w:rsid w:val="001649F1"/>
    <w:pPr>
      <w:spacing w:before="525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intheblank">
    <w:name w:val="fillintheblank"/>
    <w:basedOn w:val="Normal"/>
    <w:rsid w:val="001649F1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ge">
    <w:name w:val="page"/>
    <w:basedOn w:val="Normal"/>
    <w:rsid w:val="001649F1"/>
    <w:pPr>
      <w:pBdr>
        <w:top w:val="single" w:sz="2" w:space="0" w:color="333333"/>
        <w:left w:val="single" w:sz="2" w:space="0" w:color="333333"/>
        <w:bottom w:val="single" w:sz="2" w:space="0" w:color="333333"/>
        <w:right w:val="single" w:sz="2" w:space="0" w:color="333333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area">
    <w:name w:val="print_area"/>
    <w:basedOn w:val="Normal"/>
    <w:rsid w:val="001649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section">
    <w:name w:val="q_section"/>
    <w:basedOn w:val="Normal"/>
    <w:rsid w:val="001649F1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ztitle">
    <w:name w:val="quiz_title"/>
    <w:basedOn w:val="Normal"/>
    <w:rsid w:val="0016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-15"/>
      <w:sz w:val="45"/>
      <w:szCs w:val="45"/>
    </w:rPr>
  </w:style>
  <w:style w:type="paragraph" w:customStyle="1" w:styleId="quizintro">
    <w:name w:val="quiz_intro"/>
    <w:basedOn w:val="Normal"/>
    <w:rsid w:val="0016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number">
    <w:name w:val="q_number"/>
    <w:basedOn w:val="Normal"/>
    <w:rsid w:val="001649F1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block">
    <w:name w:val="question_block"/>
    <w:basedOn w:val="Normal"/>
    <w:rsid w:val="001649F1"/>
    <w:pPr>
      <w:spacing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49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11"/>
  </w:style>
  <w:style w:type="paragraph" w:styleId="Footer">
    <w:name w:val="footer"/>
    <w:basedOn w:val="Normal"/>
    <w:link w:val="FooterChar"/>
    <w:uiPriority w:val="99"/>
    <w:unhideWhenUsed/>
    <w:rsid w:val="00350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71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5101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7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277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438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763843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4148146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8272387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2236860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74857951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355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6448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3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5817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6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31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68416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2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46126878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72562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8713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2355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55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2670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58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37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9133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774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39420469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9770768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371764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20405455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25674190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8207736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0082201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0909340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96634519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841039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55712910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  <w:div w:id="941641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95385353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84144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4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91921255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38705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2405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647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27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844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15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46912429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5080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05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31559713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41684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6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422916376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99570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56751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6393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3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6859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928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19642858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85265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41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211871576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70476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611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70101056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2362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052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2120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01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694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0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3396737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67854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4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211716929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239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13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209289331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70823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0571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072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4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3026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66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72930493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505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26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70683277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8056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09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55589239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97636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3696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8180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4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2289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6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59200824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0985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92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303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28665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5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234658276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87951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32513428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71150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446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8464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9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3803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106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535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41169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5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40610044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46215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6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2583622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50956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759362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5063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1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4098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05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22548344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1144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25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85310487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504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7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90402903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90764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8407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3237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5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8859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360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46859470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77197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2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6387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44586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3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144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47694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565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9826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85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2653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88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7959245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358164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394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37901429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60236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89999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515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18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3590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5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406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52371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170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3323751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6735296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3560817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8916127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01557382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7160766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348878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4663141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210491636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2696579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54938900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  <w:div w:id="1859462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97008849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07703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197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1483877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70022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9205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955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7335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06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60808079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867005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27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70294110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5820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46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8036130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5041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443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21331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79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9994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323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34676119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434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00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39855238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68895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659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198619876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54164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0061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3778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16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20201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3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48381188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57988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3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3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63965000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44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8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29428980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20367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71857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8786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48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0857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40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704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89298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6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59797975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60448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814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52613887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26414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61328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0114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37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6014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5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81260215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3112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593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77539597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54702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534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269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9213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78267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2145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513EBCF4</Template>
  <TotalTime>297</TotalTime>
  <Pages>11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Straub</dc:creator>
  <cp:lastModifiedBy>Jessica Straub</cp:lastModifiedBy>
  <cp:revision>35</cp:revision>
  <cp:lastPrinted>2014-04-15T14:58:00Z</cp:lastPrinted>
  <dcterms:created xsi:type="dcterms:W3CDTF">2014-03-07T16:33:00Z</dcterms:created>
  <dcterms:modified xsi:type="dcterms:W3CDTF">2014-04-15T15:33:00Z</dcterms:modified>
</cp:coreProperties>
</file>