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4C" w:rsidRDefault="003F3A18" w:rsidP="00F5704D">
      <w:pPr>
        <w:tabs>
          <w:tab w:val="left" w:pos="5640"/>
        </w:tabs>
      </w:pPr>
      <w:r>
        <w:t xml:space="preserve">    </w:t>
      </w:r>
      <w:r w:rsidR="000E318F">
        <w:rPr>
          <w:noProof/>
        </w:rPr>
        <w:drawing>
          <wp:inline distT="0" distB="0" distL="0" distR="0" wp14:anchorId="4FD600D5" wp14:editId="5FEACBA9">
            <wp:extent cx="1933575" cy="769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RPRISE AMERICA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74" cy="77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704D">
        <w:tab/>
      </w:r>
      <w:r w:rsidR="008A63A9" w:rsidRPr="008A63A9">
        <w:rPr>
          <w:sz w:val="72"/>
          <w:szCs w:val="72"/>
        </w:rPr>
        <w:t>Answer Key</w:t>
      </w:r>
      <w:r w:rsidR="00F5704D" w:rsidRPr="008A63A9">
        <w:rPr>
          <w:sz w:val="24"/>
        </w:rPr>
        <w:t xml:space="preserve">             </w:t>
      </w:r>
    </w:p>
    <w:p w:rsidR="003F3A18" w:rsidRDefault="003F3A18">
      <w:pPr>
        <w:sectPr w:rsidR="003F3A18" w:rsidSect="00F570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3627C8" w:rsidRDefault="003627C8" w:rsidP="003F3A18">
      <w:pPr>
        <w:spacing w:after="0"/>
        <w:rPr>
          <w:sz w:val="28"/>
          <w:szCs w:val="28"/>
        </w:rPr>
      </w:pPr>
      <w:r w:rsidRPr="003627C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86836" wp14:editId="32E2A29B">
                <wp:simplePos x="0" y="0"/>
                <wp:positionH relativeFrom="column">
                  <wp:posOffset>247650</wp:posOffset>
                </wp:positionH>
                <wp:positionV relativeFrom="paragraph">
                  <wp:posOffset>307340</wp:posOffset>
                </wp:positionV>
                <wp:extent cx="1219200" cy="67913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EE2" w:rsidRPr="003627C8" w:rsidRDefault="00441EE2">
                            <w:pP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627C8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Pre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5.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6.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7.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8.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9.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10.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11.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12.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13.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14.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15.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627C8">
                              <w:rPr>
                                <w:sz w:val="28"/>
                                <w:szCs w:val="28"/>
                              </w:rPr>
                              <w:t>16.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17. B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18. D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19. B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20. A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21. A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22. C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23. D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24. C</w:t>
                            </w:r>
                          </w:p>
                          <w:p w:rsidR="00441EE2" w:rsidRPr="003627C8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25. B</w:t>
                            </w:r>
                          </w:p>
                          <w:p w:rsidR="00441EE2" w:rsidRDefault="00441E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24.2pt;width:96pt;height:5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">
                <v:textbox>
                  <w:txbxContent>
                    <w:p w:rsidR="00441EE2" w:rsidRPr="003627C8" w:rsidRDefault="00441EE2">
                      <w:pPr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3627C8">
                        <w:rPr>
                          <w:b/>
                          <w:sz w:val="36"/>
                          <w:szCs w:val="36"/>
                          <w:u w:val="single"/>
                        </w:rPr>
                        <w:t>Pre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sz w:val="28"/>
                          <w:szCs w:val="28"/>
                        </w:rPr>
                        <w:t xml:space="preserve"> D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sz w:val="28"/>
                          <w:szCs w:val="28"/>
                        </w:rPr>
                        <w:t xml:space="preserve"> A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3.</w:t>
                      </w:r>
                      <w:r>
                        <w:rPr>
                          <w:sz w:val="28"/>
                          <w:szCs w:val="28"/>
                        </w:rPr>
                        <w:t xml:space="preserve"> C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4.</w:t>
                      </w:r>
                      <w:r>
                        <w:rPr>
                          <w:sz w:val="28"/>
                          <w:szCs w:val="28"/>
                        </w:rPr>
                        <w:t xml:space="preserve"> B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5.</w:t>
                      </w:r>
                      <w:r>
                        <w:rPr>
                          <w:sz w:val="28"/>
                          <w:szCs w:val="28"/>
                        </w:rPr>
                        <w:t xml:space="preserve"> D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6.</w:t>
                      </w:r>
                      <w:r>
                        <w:rPr>
                          <w:sz w:val="28"/>
                          <w:szCs w:val="28"/>
                        </w:rPr>
                        <w:t xml:space="preserve"> A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7.</w:t>
                      </w:r>
                      <w:r>
                        <w:rPr>
                          <w:sz w:val="28"/>
                          <w:szCs w:val="28"/>
                        </w:rPr>
                        <w:t xml:space="preserve"> B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8.</w:t>
                      </w:r>
                      <w:r>
                        <w:rPr>
                          <w:sz w:val="28"/>
                          <w:szCs w:val="28"/>
                        </w:rPr>
                        <w:t xml:space="preserve"> D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9.</w:t>
                      </w:r>
                      <w:r>
                        <w:rPr>
                          <w:sz w:val="28"/>
                          <w:szCs w:val="28"/>
                        </w:rPr>
                        <w:t xml:space="preserve"> A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10.</w:t>
                      </w:r>
                      <w:r>
                        <w:rPr>
                          <w:sz w:val="28"/>
                          <w:szCs w:val="28"/>
                        </w:rPr>
                        <w:t xml:space="preserve"> C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11.</w:t>
                      </w:r>
                      <w:r>
                        <w:rPr>
                          <w:sz w:val="28"/>
                          <w:szCs w:val="28"/>
                        </w:rPr>
                        <w:t xml:space="preserve"> C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12.</w:t>
                      </w:r>
                      <w:r>
                        <w:rPr>
                          <w:sz w:val="28"/>
                          <w:szCs w:val="28"/>
                        </w:rPr>
                        <w:t xml:space="preserve"> B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13.</w:t>
                      </w:r>
                      <w:r>
                        <w:rPr>
                          <w:sz w:val="28"/>
                          <w:szCs w:val="28"/>
                        </w:rPr>
                        <w:t xml:space="preserve"> D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14.</w:t>
                      </w:r>
                      <w:r>
                        <w:rPr>
                          <w:sz w:val="28"/>
                          <w:szCs w:val="28"/>
                        </w:rPr>
                        <w:t xml:space="preserve"> A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15.</w:t>
                      </w:r>
                      <w:r>
                        <w:rPr>
                          <w:sz w:val="28"/>
                          <w:szCs w:val="28"/>
                        </w:rPr>
                        <w:t xml:space="preserve"> A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627C8">
                        <w:rPr>
                          <w:sz w:val="28"/>
                          <w:szCs w:val="28"/>
                        </w:rPr>
                        <w:t>16.</w:t>
                      </w:r>
                      <w:r>
                        <w:rPr>
                          <w:sz w:val="28"/>
                          <w:szCs w:val="28"/>
                        </w:rPr>
                        <w:t xml:space="preserve"> C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17. B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18. D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19. B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20. A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21. A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22. C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23. D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24. C</w:t>
                      </w:r>
                    </w:p>
                    <w:p w:rsidR="00441EE2" w:rsidRPr="003627C8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25. B</w:t>
                      </w:r>
                    </w:p>
                    <w:p w:rsidR="00441EE2" w:rsidRDefault="00441EE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D105F" wp14:editId="63D9CCF3">
                <wp:simplePos x="0" y="0"/>
                <wp:positionH relativeFrom="column">
                  <wp:posOffset>3829050</wp:posOffset>
                </wp:positionH>
                <wp:positionV relativeFrom="paragraph">
                  <wp:posOffset>307340</wp:posOffset>
                </wp:positionV>
                <wp:extent cx="1171575" cy="68294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82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EE2" w:rsidRPr="00F5704D" w:rsidRDefault="00441EE2" w:rsidP="003627C8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5704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Post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667F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5.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6.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7.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8.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9.</w:t>
                            </w:r>
                            <w:r w:rsidR="00AD667F"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10.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667F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11.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12.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B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>13.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 xml:space="preserve">14.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 xml:space="preserve">15.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5704D">
                              <w:rPr>
                                <w:sz w:val="28"/>
                                <w:szCs w:val="28"/>
                              </w:rPr>
                              <w:t xml:space="preserve">16.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17.</w:t>
                            </w:r>
                            <w:r w:rsidR="00AD667F">
                              <w:rPr>
                                <w:sz w:val="28"/>
                                <w:szCs w:val="28"/>
                              </w:rPr>
                              <w:t xml:space="preserve"> B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18. D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19. C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20. B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21. A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22. D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23. C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24. </w:t>
                            </w:r>
                            <w:r w:rsidR="00AD667F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:rsidR="00441EE2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25. A</w:t>
                            </w:r>
                          </w:p>
                          <w:p w:rsidR="00441EE2" w:rsidRPr="00F5704D" w:rsidRDefault="00441EE2" w:rsidP="003627C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41EE2" w:rsidRDefault="00441EE2" w:rsidP="00362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1.5pt;margin-top:24.2pt;width:92.25pt;height:53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">
                <v:textbox>
                  <w:txbxContent>
                    <w:p w:rsidR="00441EE2" w:rsidRPr="00F5704D" w:rsidRDefault="00441EE2" w:rsidP="003627C8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F5704D">
                        <w:rPr>
                          <w:b/>
                          <w:sz w:val="32"/>
                          <w:szCs w:val="32"/>
                          <w:u w:val="single"/>
                        </w:rPr>
                        <w:t>Post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sz w:val="28"/>
                          <w:szCs w:val="28"/>
                        </w:rPr>
                        <w:t xml:space="preserve"> D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sz w:val="28"/>
                          <w:szCs w:val="28"/>
                        </w:rPr>
                        <w:t xml:space="preserve"> C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3.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D667F">
                        <w:rPr>
                          <w:sz w:val="28"/>
                          <w:szCs w:val="28"/>
                        </w:rPr>
                        <w:t>A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4.</w:t>
                      </w:r>
                      <w:r>
                        <w:rPr>
                          <w:sz w:val="28"/>
                          <w:szCs w:val="28"/>
                        </w:rPr>
                        <w:t xml:space="preserve"> A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5.</w:t>
                      </w:r>
                      <w:r>
                        <w:rPr>
                          <w:sz w:val="28"/>
                          <w:szCs w:val="28"/>
                        </w:rPr>
                        <w:t xml:space="preserve"> B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6.</w:t>
                      </w:r>
                      <w:r>
                        <w:rPr>
                          <w:sz w:val="28"/>
                          <w:szCs w:val="28"/>
                        </w:rPr>
                        <w:t xml:space="preserve"> D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7.</w:t>
                      </w:r>
                      <w:r>
                        <w:rPr>
                          <w:sz w:val="28"/>
                          <w:szCs w:val="28"/>
                        </w:rPr>
                        <w:t xml:space="preserve"> C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8.</w:t>
                      </w:r>
                      <w:r>
                        <w:rPr>
                          <w:sz w:val="28"/>
                          <w:szCs w:val="28"/>
                        </w:rPr>
                        <w:t xml:space="preserve"> C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9.</w:t>
                      </w:r>
                      <w:r w:rsidR="00AD667F">
                        <w:rPr>
                          <w:sz w:val="28"/>
                          <w:szCs w:val="28"/>
                        </w:rPr>
                        <w:t xml:space="preserve"> A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10.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D667F">
                        <w:rPr>
                          <w:sz w:val="28"/>
                          <w:szCs w:val="28"/>
                        </w:rPr>
                        <w:t>B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11.</w:t>
                      </w:r>
                      <w:r>
                        <w:rPr>
                          <w:sz w:val="28"/>
                          <w:szCs w:val="28"/>
                        </w:rPr>
                        <w:t xml:space="preserve"> D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12.</w:t>
                      </w:r>
                      <w:r>
                        <w:rPr>
                          <w:sz w:val="28"/>
                          <w:szCs w:val="28"/>
                        </w:rPr>
                        <w:t xml:space="preserve"> B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>13.</w:t>
                      </w:r>
                      <w:r>
                        <w:rPr>
                          <w:sz w:val="28"/>
                          <w:szCs w:val="28"/>
                        </w:rPr>
                        <w:t xml:space="preserve"> A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 xml:space="preserve">14. </w:t>
                      </w:r>
                      <w:r>
                        <w:rPr>
                          <w:sz w:val="28"/>
                          <w:szCs w:val="28"/>
                        </w:rPr>
                        <w:t>D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 xml:space="preserve">15. </w:t>
                      </w: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5704D">
                        <w:rPr>
                          <w:sz w:val="28"/>
                          <w:szCs w:val="28"/>
                        </w:rPr>
                        <w:t xml:space="preserve">16. </w:t>
                      </w: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17.</w:t>
                      </w:r>
                      <w:r w:rsidR="00AD667F">
                        <w:rPr>
                          <w:sz w:val="28"/>
                          <w:szCs w:val="28"/>
                        </w:rPr>
                        <w:t xml:space="preserve"> B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18. D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19. C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20. B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21. A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22. D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23. C</w:t>
                      </w:r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24. </w:t>
                      </w:r>
                      <w:r w:rsidR="00AD667F">
                        <w:rPr>
                          <w:sz w:val="28"/>
                          <w:szCs w:val="28"/>
                        </w:rPr>
                        <w:t>A</w:t>
                      </w:r>
                      <w:bookmarkStart w:id="1" w:name="_GoBack"/>
                      <w:bookmarkEnd w:id="1"/>
                    </w:p>
                    <w:p w:rsidR="00441EE2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25. A</w:t>
                      </w:r>
                    </w:p>
                    <w:p w:rsidR="00441EE2" w:rsidRPr="00F5704D" w:rsidRDefault="00441EE2" w:rsidP="003627C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:rsidR="00441EE2" w:rsidRDefault="00441EE2" w:rsidP="003627C8"/>
                  </w:txbxContent>
                </v:textbox>
              </v:shape>
            </w:pict>
          </mc:Fallback>
        </mc:AlternateContent>
      </w:r>
    </w:p>
    <w:sectPr w:rsidR="003627C8" w:rsidSect="00F570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E2" w:rsidRDefault="00441EE2" w:rsidP="003F3A18">
      <w:pPr>
        <w:spacing w:after="0" w:line="240" w:lineRule="auto"/>
      </w:pPr>
      <w:r>
        <w:separator/>
      </w:r>
    </w:p>
  </w:endnote>
  <w:endnote w:type="continuationSeparator" w:id="0">
    <w:p w:rsidR="00441EE2" w:rsidRDefault="00441EE2" w:rsidP="003F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E2" w:rsidRDefault="00441EE2" w:rsidP="003F3A18">
      <w:pPr>
        <w:spacing w:after="0" w:line="240" w:lineRule="auto"/>
      </w:pPr>
      <w:r>
        <w:separator/>
      </w:r>
    </w:p>
  </w:footnote>
  <w:footnote w:type="continuationSeparator" w:id="0">
    <w:p w:rsidR="00441EE2" w:rsidRDefault="00441EE2" w:rsidP="003F3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18"/>
    <w:rsid w:val="000612C0"/>
    <w:rsid w:val="000E318F"/>
    <w:rsid w:val="001B3EE2"/>
    <w:rsid w:val="001B7E5D"/>
    <w:rsid w:val="003627C8"/>
    <w:rsid w:val="003F3A18"/>
    <w:rsid w:val="00441EE2"/>
    <w:rsid w:val="008A63A9"/>
    <w:rsid w:val="00A7114C"/>
    <w:rsid w:val="00AD667F"/>
    <w:rsid w:val="00B25F42"/>
    <w:rsid w:val="00F076D4"/>
    <w:rsid w:val="00F5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A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A18"/>
  </w:style>
  <w:style w:type="paragraph" w:styleId="Footer">
    <w:name w:val="footer"/>
    <w:basedOn w:val="Normal"/>
    <w:link w:val="FooterChar"/>
    <w:uiPriority w:val="99"/>
    <w:unhideWhenUsed/>
    <w:rsid w:val="003F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A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A18"/>
  </w:style>
  <w:style w:type="paragraph" w:styleId="Footer">
    <w:name w:val="footer"/>
    <w:basedOn w:val="Normal"/>
    <w:link w:val="FooterChar"/>
    <w:uiPriority w:val="99"/>
    <w:unhideWhenUsed/>
    <w:rsid w:val="003F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50AD6E1A</Template>
  <TotalTime>11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Straub</dc:creator>
  <cp:lastModifiedBy>Jessica Straub</cp:lastModifiedBy>
  <cp:revision>5</cp:revision>
  <cp:lastPrinted>2014-12-31T13:41:00Z</cp:lastPrinted>
  <dcterms:created xsi:type="dcterms:W3CDTF">2014-12-05T19:08:00Z</dcterms:created>
  <dcterms:modified xsi:type="dcterms:W3CDTF">2015-01-09T20:04:00Z</dcterms:modified>
</cp:coreProperties>
</file>