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75BF4" w14:textId="77777777" w:rsidR="00172DA5" w:rsidRPr="00A45E2C" w:rsidRDefault="008D1EC8" w:rsidP="00172DA5">
      <w:pPr>
        <w:jc w:val="center"/>
        <w:rPr>
          <w:rFonts w:ascii="Myriad Pro Light Cond" w:hAnsi="Myriad Pro Light Cond"/>
          <w:b/>
          <w:sz w:val="32"/>
          <w:szCs w:val="32"/>
          <w:u w:val="single"/>
        </w:rPr>
      </w:pPr>
      <w:r w:rsidRPr="00A45E2C">
        <w:rPr>
          <w:rFonts w:ascii="Myriad Pro Light Cond" w:hAnsi="Myriad Pro Light Cond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EEA5E" wp14:editId="01F1E7BA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19431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FEA9D" w14:textId="77777777" w:rsidR="00647092" w:rsidRDefault="00647092">
                            <w:r>
                              <w:rPr>
                                <w:rFonts w:ascii="Myriad Pro Light Cond" w:hAnsi="Myriad Pro Light Cond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B819395" wp14:editId="45079232">
                                  <wp:extent cx="1760220" cy="511893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CNY Connected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220" cy="511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EEA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-27pt;width:15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" filled="f" stroked="f">
                <v:textbox>
                  <w:txbxContent>
                    <w:p w14:paraId="294FEA9D" w14:textId="77777777" w:rsidR="00647092" w:rsidRDefault="00647092">
                      <w:r>
                        <w:rPr>
                          <w:rFonts w:ascii="Myriad Pro Light Cond" w:hAnsi="Myriad Pro Light Cond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4B819395" wp14:editId="45079232">
                            <wp:extent cx="1760220" cy="511893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CNY Connected 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colorTemperature colorTemp="47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220" cy="511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5E2C">
        <w:rPr>
          <w:rFonts w:ascii="Myriad Pro Light Cond" w:hAnsi="Myriad Pro Light Cond"/>
          <w:b/>
          <w:sz w:val="32"/>
          <w:szCs w:val="32"/>
          <w:u w:val="single"/>
        </w:rPr>
        <w:t>Travel Auction</w:t>
      </w:r>
      <w:r w:rsidR="00172DA5" w:rsidRPr="00A45E2C">
        <w:rPr>
          <w:rFonts w:ascii="Myriad Pro Light Cond" w:hAnsi="Myriad Pro Light Cond"/>
          <w:b/>
          <w:sz w:val="32"/>
          <w:szCs w:val="32"/>
          <w:u w:val="single"/>
        </w:rPr>
        <w:t xml:space="preserve"> </w:t>
      </w:r>
      <w:r w:rsidR="001B10EB" w:rsidRPr="00A45E2C">
        <w:rPr>
          <w:rFonts w:ascii="Myriad Pro Light Cond" w:hAnsi="Myriad Pro Light Cond"/>
          <w:b/>
          <w:sz w:val="32"/>
          <w:szCs w:val="32"/>
          <w:u w:val="single"/>
        </w:rPr>
        <w:t>Participation Form</w:t>
      </w:r>
      <w:r w:rsidR="00172DA5" w:rsidRPr="00A45E2C">
        <w:rPr>
          <w:rFonts w:ascii="Myriad Pro Light Cond" w:hAnsi="Myriad Pro Light Cond"/>
          <w:b/>
          <w:sz w:val="32"/>
          <w:szCs w:val="32"/>
          <w:u w:val="single"/>
        </w:rPr>
        <w:t xml:space="preserve"> </w:t>
      </w:r>
    </w:p>
    <w:p w14:paraId="55DF72C6" w14:textId="77777777" w:rsidR="00EC32DE" w:rsidRPr="006B4DBD" w:rsidRDefault="00A45E2C" w:rsidP="00414247">
      <w:pPr>
        <w:ind w:left="1440" w:firstLine="720"/>
        <w:rPr>
          <w:rFonts w:ascii="Myriad Pro Light Cond" w:hAnsi="Myriad Pro Light Cond"/>
          <w:b/>
          <w:sz w:val="32"/>
          <w:szCs w:val="32"/>
        </w:rPr>
      </w:pPr>
      <w:r>
        <w:rPr>
          <w:rFonts w:ascii="Myriad Pro Cond" w:hAnsi="Myriad Pro Cond"/>
          <w:b/>
          <w:sz w:val="40"/>
          <w:szCs w:val="40"/>
        </w:rPr>
        <w:t xml:space="preserve">        </w:t>
      </w:r>
      <w:r w:rsidR="001B10EB" w:rsidRPr="006B4DBD">
        <w:rPr>
          <w:rFonts w:ascii="Myriad Pro Cond" w:hAnsi="Myriad Pro Cond"/>
          <w:b/>
          <w:sz w:val="40"/>
          <w:szCs w:val="40"/>
        </w:rPr>
        <w:t xml:space="preserve"> </w:t>
      </w:r>
      <w:r w:rsidR="001B10EB" w:rsidRPr="006B4DBD">
        <w:rPr>
          <w:rFonts w:ascii="Myriad Pro Light Cond" w:hAnsi="Myriad Pro Light Cond"/>
          <w:b/>
          <w:sz w:val="32"/>
          <w:szCs w:val="32"/>
        </w:rPr>
        <w:t xml:space="preserve">January </w:t>
      </w:r>
      <w:r w:rsidR="00833E37">
        <w:rPr>
          <w:rFonts w:ascii="Myriad Pro Light Cond" w:hAnsi="Myriad Pro Light Cond"/>
          <w:b/>
          <w:sz w:val="32"/>
          <w:szCs w:val="32"/>
        </w:rPr>
        <w:t>10-12 &amp; 18-19</w:t>
      </w:r>
      <w:r w:rsidR="009D2F30" w:rsidRPr="00067707">
        <w:rPr>
          <w:rFonts w:ascii="Myriad Pro Light Cond" w:hAnsi="Myriad Pro Light Cond"/>
          <w:b/>
          <w:sz w:val="32"/>
          <w:szCs w:val="32"/>
        </w:rPr>
        <w:t>,</w:t>
      </w:r>
      <w:r w:rsidR="001B10EB" w:rsidRPr="00067707">
        <w:rPr>
          <w:rFonts w:ascii="Myriad Pro Light Cond" w:hAnsi="Myriad Pro Light Cond"/>
          <w:b/>
          <w:sz w:val="32"/>
          <w:szCs w:val="32"/>
        </w:rPr>
        <w:t xml:space="preserve"> </w:t>
      </w:r>
      <w:r w:rsidR="009D2F30" w:rsidRPr="00067707">
        <w:rPr>
          <w:rFonts w:ascii="Myriad Pro Light Cond" w:hAnsi="Myriad Pro Light Cond"/>
          <w:b/>
          <w:sz w:val="32"/>
          <w:szCs w:val="32"/>
        </w:rPr>
        <w:t>201</w:t>
      </w:r>
      <w:r w:rsidR="00833E37">
        <w:rPr>
          <w:rFonts w:ascii="Myriad Pro Light Cond" w:hAnsi="Myriad Pro Light Cond"/>
          <w:b/>
          <w:sz w:val="32"/>
          <w:szCs w:val="32"/>
        </w:rPr>
        <w:t>9</w:t>
      </w:r>
    </w:p>
    <w:p w14:paraId="7842F0ED" w14:textId="77777777" w:rsidR="001E5E79" w:rsidRPr="005F0A83" w:rsidRDefault="000E0459" w:rsidP="00435135">
      <w:pPr>
        <w:pStyle w:val="ListParagraph"/>
        <w:tabs>
          <w:tab w:val="right" w:leader="underscore" w:pos="10080"/>
        </w:tabs>
        <w:spacing w:after="120"/>
        <w:ind w:left="0"/>
        <w:rPr>
          <w:rFonts w:ascii="Arial Narrow" w:hAnsi="Arial Narrow"/>
          <w:b/>
        </w:rPr>
      </w:pPr>
      <w:r w:rsidRPr="000634D7">
        <w:rPr>
          <w:rFonts w:ascii="Arial Narrow" w:hAnsi="Arial Narrow"/>
          <w:b/>
        </w:rPr>
        <w:t>STEP 1</w:t>
      </w:r>
      <w:r w:rsidR="001E5E79" w:rsidRPr="000634D7">
        <w:rPr>
          <w:rFonts w:ascii="Arial Narrow" w:hAnsi="Arial Narrow"/>
          <w:b/>
        </w:rPr>
        <w:t>: A</w:t>
      </w:r>
      <w:r w:rsidR="00035C07" w:rsidRPr="000634D7">
        <w:rPr>
          <w:rFonts w:ascii="Arial Narrow" w:hAnsi="Arial Narrow"/>
          <w:b/>
        </w:rPr>
        <w:t>BOUT YOU</w:t>
      </w:r>
      <w:r w:rsidR="00953631">
        <w:rPr>
          <w:rFonts w:ascii="Arial Narrow" w:hAnsi="Arial Narrow"/>
          <w:b/>
        </w:rPr>
        <w:t>R PROPERTY</w:t>
      </w:r>
    </w:p>
    <w:tbl>
      <w:tblPr>
        <w:tblStyle w:val="TableGrid"/>
        <w:tblW w:w="10367" w:type="dxa"/>
        <w:tblLook w:val="04A0" w:firstRow="1" w:lastRow="0" w:firstColumn="1" w:lastColumn="0" w:noHBand="0" w:noVBand="1"/>
      </w:tblPr>
      <w:tblGrid>
        <w:gridCol w:w="2320"/>
        <w:gridCol w:w="2394"/>
        <w:gridCol w:w="652"/>
        <w:gridCol w:w="884"/>
        <w:gridCol w:w="765"/>
        <w:gridCol w:w="184"/>
        <w:gridCol w:w="1381"/>
        <w:gridCol w:w="1787"/>
      </w:tblGrid>
      <w:tr w:rsidR="00A96DE0" w:rsidRPr="005F0A83" w14:paraId="006EE28A" w14:textId="77777777" w:rsidTr="007C298D">
        <w:trPr>
          <w:trHeight w:val="251"/>
        </w:trPr>
        <w:tc>
          <w:tcPr>
            <w:tcW w:w="2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B21B846" w14:textId="77777777" w:rsidR="005F0A83" w:rsidRPr="00A96DE0" w:rsidRDefault="00222E4D" w:rsidP="007C298D">
            <w:pPr>
              <w:pStyle w:val="table1"/>
              <w:rPr>
                <w:sz w:val="20"/>
                <w:szCs w:val="20"/>
              </w:rPr>
            </w:pPr>
            <w:r w:rsidRPr="00A96DE0">
              <w:rPr>
                <w:sz w:val="20"/>
                <w:szCs w:val="20"/>
              </w:rPr>
              <w:t>Property Name</w:t>
            </w:r>
          </w:p>
        </w:tc>
        <w:tc>
          <w:tcPr>
            <w:tcW w:w="804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A718CB" w14:textId="77777777" w:rsidR="005F0A83" w:rsidRPr="005F0A83" w:rsidRDefault="006846A5" w:rsidP="007C66E8">
            <w:pPr>
              <w:pStyle w:val="table1"/>
              <w:ind w:right="-253"/>
            </w:pPr>
            <w:r>
              <w:t xml:space="preserve">   </w:t>
            </w:r>
          </w:p>
        </w:tc>
      </w:tr>
      <w:tr w:rsidR="00A96DE0" w:rsidRPr="005F0A83" w14:paraId="727A51CB" w14:textId="77777777" w:rsidTr="007C298D">
        <w:trPr>
          <w:trHeight w:val="292"/>
        </w:trPr>
        <w:tc>
          <w:tcPr>
            <w:tcW w:w="2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8F583DA" w14:textId="77777777" w:rsidR="005F0A83" w:rsidRPr="00A96DE0" w:rsidRDefault="00222E4D" w:rsidP="007C298D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Street Address</w:t>
            </w:r>
          </w:p>
        </w:tc>
        <w:tc>
          <w:tcPr>
            <w:tcW w:w="804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0131F" w14:textId="77777777" w:rsidR="005F0A83" w:rsidRPr="005F0A83" w:rsidRDefault="005F0A83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</w:p>
        </w:tc>
      </w:tr>
      <w:tr w:rsidR="00EC1E32" w:rsidRPr="005F0A83" w14:paraId="0D4AC84A" w14:textId="77777777" w:rsidTr="007C298D">
        <w:trPr>
          <w:trHeight w:val="283"/>
        </w:trPr>
        <w:tc>
          <w:tcPr>
            <w:tcW w:w="2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59A0C82A" w14:textId="77777777" w:rsidR="00613F51" w:rsidRPr="00A96DE0" w:rsidRDefault="00613F51" w:rsidP="007C298D">
            <w:pPr>
              <w:spacing w:before="40" w:after="40"/>
              <w:ind w:right="-113"/>
              <w:rPr>
                <w:rFonts w:ascii="Arial Narrow" w:hAnsi="Arial Narrow"/>
                <w:sz w:val="20"/>
                <w:szCs w:val="20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City</w:t>
            </w:r>
          </w:p>
        </w:tc>
        <w:tc>
          <w:tcPr>
            <w:tcW w:w="2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2BD0FF" w14:textId="77777777" w:rsidR="00613F51" w:rsidRPr="005F0A83" w:rsidRDefault="00613F51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</w:p>
        </w:tc>
        <w:tc>
          <w:tcPr>
            <w:tcW w:w="6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3FD8308" w14:textId="77777777" w:rsidR="00613F51" w:rsidRPr="00EC1E32" w:rsidRDefault="00192D54" w:rsidP="007C298D">
            <w:pPr>
              <w:spacing w:before="40" w:after="40"/>
              <w:ind w:right="-25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State</w:t>
            </w:r>
          </w:p>
        </w:tc>
        <w:tc>
          <w:tcPr>
            <w:tcW w:w="18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988CD0" w14:textId="77777777" w:rsidR="00613F51" w:rsidRPr="005F0A83" w:rsidRDefault="00613F51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A5F0FA3" w14:textId="77777777" w:rsidR="00613F51" w:rsidRPr="00613F51" w:rsidRDefault="00613F51" w:rsidP="007C298D">
            <w:pPr>
              <w:spacing w:before="40" w:after="40"/>
              <w:ind w:right="-253"/>
              <w:rPr>
                <w:rFonts w:ascii="Arial Narrow" w:hAnsi="Arial Narrow"/>
                <w:sz w:val="20"/>
                <w:szCs w:val="20"/>
              </w:rPr>
            </w:pPr>
            <w:r w:rsidRPr="00613F51">
              <w:rPr>
                <w:rFonts w:ascii="Arial Narrow" w:hAnsi="Arial Narrow"/>
                <w:sz w:val="20"/>
                <w:szCs w:val="20"/>
              </w:rPr>
              <w:t>Zip</w:t>
            </w:r>
            <w:r>
              <w:rPr>
                <w:rFonts w:ascii="Arial Narrow" w:hAnsi="Arial Narrow"/>
                <w:sz w:val="20"/>
                <w:szCs w:val="20"/>
              </w:rPr>
              <w:t>/ Postal Code</w:t>
            </w:r>
            <w:r w:rsidRPr="00613F5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E78E4C" w14:textId="77777777" w:rsidR="00613F51" w:rsidRPr="005F0A83" w:rsidRDefault="00613F51" w:rsidP="007C298D">
            <w:pPr>
              <w:spacing w:before="40" w:after="40"/>
              <w:ind w:left="203" w:right="-253"/>
              <w:rPr>
                <w:rFonts w:ascii="Arial Narrow" w:hAnsi="Arial Narrow"/>
              </w:rPr>
            </w:pPr>
          </w:p>
        </w:tc>
      </w:tr>
      <w:tr w:rsidR="00A96DE0" w:rsidRPr="005F0A83" w14:paraId="4E3386A2" w14:textId="77777777" w:rsidTr="007C298D">
        <w:trPr>
          <w:trHeight w:val="283"/>
        </w:trPr>
        <w:tc>
          <w:tcPr>
            <w:tcW w:w="2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08F267B9" w14:textId="77777777" w:rsidR="00A96DE0" w:rsidRPr="00A96DE0" w:rsidRDefault="00A96DE0" w:rsidP="007C298D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Country (if other than USA)</w:t>
            </w:r>
          </w:p>
        </w:tc>
        <w:tc>
          <w:tcPr>
            <w:tcW w:w="804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81D775" w14:textId="77777777" w:rsidR="00A96DE0" w:rsidRPr="005F0A83" w:rsidRDefault="00A96DE0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613F51" w:rsidRPr="005F0A83" w14:paraId="2E6C07E0" w14:textId="77777777" w:rsidTr="007C298D">
        <w:trPr>
          <w:trHeight w:val="292"/>
        </w:trPr>
        <w:tc>
          <w:tcPr>
            <w:tcW w:w="2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29C0DA9B" w14:textId="77777777" w:rsidR="00613F51" w:rsidRPr="00A96DE0" w:rsidRDefault="00613F51" w:rsidP="007C298D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Contact Name</w:t>
            </w:r>
          </w:p>
        </w:tc>
        <w:tc>
          <w:tcPr>
            <w:tcW w:w="393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8F3968" w14:textId="77777777" w:rsidR="00613F51" w:rsidRPr="005F0A83" w:rsidRDefault="00613F51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F9A4777" w14:textId="77777777" w:rsidR="00613F51" w:rsidRPr="005F0A83" w:rsidRDefault="00613F51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33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45D4B" w14:textId="77777777" w:rsidR="00613F51" w:rsidRPr="005F0A83" w:rsidRDefault="00613F51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</w:p>
        </w:tc>
      </w:tr>
      <w:tr w:rsidR="00613F51" w:rsidRPr="005F0A83" w14:paraId="2FD4D3B8" w14:textId="77777777" w:rsidTr="007C298D">
        <w:trPr>
          <w:trHeight w:val="283"/>
        </w:trPr>
        <w:tc>
          <w:tcPr>
            <w:tcW w:w="2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0176D925" w14:textId="77777777" w:rsidR="00613F51" w:rsidRPr="00A96DE0" w:rsidRDefault="00613F51" w:rsidP="007C298D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Email</w:t>
            </w:r>
          </w:p>
        </w:tc>
        <w:tc>
          <w:tcPr>
            <w:tcW w:w="393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751FD5" w14:textId="77777777" w:rsidR="00613F51" w:rsidRPr="005F0A83" w:rsidRDefault="007C66E8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613F51">
              <w:rPr>
                <w:rFonts w:ascii="Arial Narrow" w:hAnsi="Arial Narrow"/>
              </w:rPr>
              <w:t xml:space="preserve">                                                                      </w:t>
            </w:r>
          </w:p>
        </w:tc>
        <w:tc>
          <w:tcPr>
            <w:tcW w:w="7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52FB7A" w14:textId="77777777" w:rsidR="00613F51" w:rsidRPr="00A96DE0" w:rsidRDefault="00613F51" w:rsidP="007C298D">
            <w:pPr>
              <w:spacing w:before="40" w:after="40"/>
              <w:ind w:right="-253"/>
              <w:rPr>
                <w:rFonts w:ascii="Arial Narrow" w:hAnsi="Arial Narrow"/>
                <w:sz w:val="20"/>
                <w:szCs w:val="20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Phone</w:t>
            </w:r>
          </w:p>
        </w:tc>
        <w:tc>
          <w:tcPr>
            <w:tcW w:w="335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867F77" w14:textId="77777777" w:rsidR="00613F51" w:rsidRPr="00A96DE0" w:rsidRDefault="00613F51" w:rsidP="007C298D">
            <w:pPr>
              <w:spacing w:before="40" w:after="40"/>
              <w:ind w:right="-25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6DE0" w:rsidRPr="005F0A83" w14:paraId="4ED84A69" w14:textId="77777777" w:rsidTr="007C298D">
        <w:trPr>
          <w:trHeight w:val="50"/>
        </w:trPr>
        <w:tc>
          <w:tcPr>
            <w:tcW w:w="23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12CB0B5E" w14:textId="77777777" w:rsidR="00A96DE0" w:rsidRPr="00A96DE0" w:rsidRDefault="00A96DE0" w:rsidP="007C298D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96DE0">
              <w:rPr>
                <w:rFonts w:ascii="Arial Narrow" w:hAnsi="Arial Narrow"/>
                <w:sz w:val="20"/>
                <w:szCs w:val="20"/>
              </w:rPr>
              <w:t>Website</w:t>
            </w:r>
          </w:p>
        </w:tc>
        <w:tc>
          <w:tcPr>
            <w:tcW w:w="804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7FE09B" w14:textId="77777777" w:rsidR="00A96DE0" w:rsidRPr="005F0A83" w:rsidRDefault="007C66E8" w:rsidP="007C298D">
            <w:pPr>
              <w:spacing w:before="40" w:after="40"/>
              <w:ind w:right="-25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</w:tbl>
    <w:p w14:paraId="5AAB8F82" w14:textId="77777777" w:rsidR="007C298D" w:rsidRPr="007C298D" w:rsidRDefault="007C298D" w:rsidP="00435135">
      <w:pPr>
        <w:tabs>
          <w:tab w:val="left" w:pos="976"/>
        </w:tabs>
        <w:spacing w:after="120"/>
        <w:rPr>
          <w:rFonts w:ascii="Arial Narrow" w:hAnsi="Arial Narrow"/>
          <w:b/>
          <w:sz w:val="4"/>
          <w:szCs w:val="4"/>
        </w:rPr>
      </w:pPr>
      <w:r w:rsidRPr="007C298D">
        <w:rPr>
          <w:rFonts w:ascii="Arial Narrow" w:hAnsi="Arial Narrow"/>
          <w:b/>
          <w:sz w:val="4"/>
          <w:szCs w:val="4"/>
        </w:rPr>
        <w:t xml:space="preserve"> </w:t>
      </w:r>
    </w:p>
    <w:p w14:paraId="02AD679D" w14:textId="77777777" w:rsidR="00A703DB" w:rsidRPr="0062422F" w:rsidRDefault="001E5E79" w:rsidP="00435135">
      <w:pPr>
        <w:tabs>
          <w:tab w:val="left" w:pos="976"/>
        </w:tabs>
        <w:spacing w:after="120"/>
        <w:rPr>
          <w:rFonts w:ascii="Arial Narrow" w:hAnsi="Arial Narrow"/>
          <w:b/>
          <w:sz w:val="22"/>
          <w:szCs w:val="22"/>
        </w:rPr>
      </w:pPr>
      <w:r w:rsidRPr="00F3151F">
        <w:rPr>
          <w:rFonts w:ascii="Arial Narrow" w:hAnsi="Arial Narrow"/>
          <w:b/>
          <w:sz w:val="22"/>
          <w:szCs w:val="22"/>
        </w:rPr>
        <w:t>S</w:t>
      </w:r>
      <w:r w:rsidR="000E0459" w:rsidRPr="00F3151F">
        <w:rPr>
          <w:rFonts w:ascii="Arial Narrow" w:hAnsi="Arial Narrow"/>
          <w:b/>
          <w:sz w:val="22"/>
          <w:szCs w:val="22"/>
        </w:rPr>
        <w:t>TEP</w:t>
      </w:r>
      <w:r w:rsidRPr="00F3151F">
        <w:rPr>
          <w:rFonts w:ascii="Arial Narrow" w:hAnsi="Arial Narrow"/>
          <w:b/>
          <w:sz w:val="22"/>
          <w:szCs w:val="22"/>
        </w:rPr>
        <w:t xml:space="preserve"> 2: </w:t>
      </w:r>
      <w:r w:rsidR="00035C07" w:rsidRPr="00F3151F">
        <w:rPr>
          <w:rFonts w:ascii="Arial Narrow" w:hAnsi="Arial Narrow"/>
          <w:b/>
          <w:sz w:val="22"/>
          <w:szCs w:val="22"/>
        </w:rPr>
        <w:t>THE TRAVEL PACKAGE</w:t>
      </w:r>
      <w:r w:rsidR="00CE7460">
        <w:rPr>
          <w:rFonts w:ascii="Arial Narrow" w:hAnsi="Arial Narrow"/>
          <w:b/>
          <w:sz w:val="22"/>
          <w:szCs w:val="22"/>
        </w:rPr>
        <w:t>(S)</w:t>
      </w:r>
      <w:r w:rsidR="0062422F">
        <w:rPr>
          <w:rFonts w:ascii="Arial Narrow" w:hAnsi="Arial Narrow"/>
          <w:b/>
          <w:sz w:val="22"/>
          <w:szCs w:val="22"/>
        </w:rPr>
        <w:t xml:space="preserve"> </w:t>
      </w:r>
      <w:r w:rsidR="005922FD">
        <w:rPr>
          <w:rFonts w:ascii="Arial Narrow" w:hAnsi="Arial Narrow"/>
          <w:b/>
          <w:sz w:val="22"/>
          <w:szCs w:val="22"/>
        </w:rPr>
        <w:t xml:space="preserve">– </w:t>
      </w:r>
      <w:r w:rsidR="00A703DB" w:rsidRPr="003C6817">
        <w:rPr>
          <w:rFonts w:ascii="Arial Narrow" w:hAnsi="Arial Narrow"/>
          <w:sz w:val="20"/>
          <w:szCs w:val="20"/>
        </w:rPr>
        <w:t>please consider the following:</w:t>
      </w:r>
    </w:p>
    <w:p w14:paraId="516CAF67" w14:textId="77777777" w:rsidR="002172C1" w:rsidRDefault="00C51165" w:rsidP="002172C1">
      <w:pPr>
        <w:rPr>
          <w:rFonts w:ascii="Arial Narrow" w:hAnsi="Arial Narrow" w:cs="Arial"/>
          <w:bCs/>
          <w:sz w:val="20"/>
          <w:szCs w:val="20"/>
        </w:rPr>
      </w:pPr>
      <w:r w:rsidRPr="00C51165">
        <w:rPr>
          <w:rFonts w:ascii="Arial Narrow" w:hAnsi="Arial Narrow" w:cs="Arial"/>
          <w:bCs/>
          <w:sz w:val="20"/>
          <w:szCs w:val="20"/>
          <w:u w:val="single"/>
        </w:rPr>
        <w:t>Northeast States &amp; Canada</w:t>
      </w:r>
      <w:r w:rsidRPr="00C51165">
        <w:rPr>
          <w:rFonts w:ascii="Arial Narrow" w:hAnsi="Arial Narrow" w:cs="Arial"/>
          <w:bCs/>
          <w:sz w:val="20"/>
          <w:szCs w:val="20"/>
        </w:rPr>
        <w:t>: 2 or more night stays</w:t>
      </w:r>
    </w:p>
    <w:p w14:paraId="5191D331" w14:textId="77777777" w:rsidR="00C51165" w:rsidRDefault="00C51165" w:rsidP="002172C1">
      <w:pPr>
        <w:rPr>
          <w:rFonts w:ascii="Arial Narrow" w:hAnsi="Arial Narrow" w:cs="Arial"/>
          <w:bCs/>
          <w:sz w:val="20"/>
          <w:szCs w:val="20"/>
        </w:rPr>
      </w:pPr>
      <w:r w:rsidRPr="00C51165">
        <w:rPr>
          <w:rFonts w:ascii="Arial Narrow" w:hAnsi="Arial Narrow" w:cs="Arial"/>
          <w:bCs/>
          <w:sz w:val="20"/>
          <w:szCs w:val="20"/>
          <w:u w:val="single"/>
        </w:rPr>
        <w:t xml:space="preserve">Southeast, </w:t>
      </w:r>
      <w:r w:rsidR="00B90FD3">
        <w:rPr>
          <w:rFonts w:ascii="Arial Narrow" w:hAnsi="Arial Narrow" w:cs="Arial"/>
          <w:bCs/>
          <w:sz w:val="20"/>
          <w:szCs w:val="20"/>
          <w:u w:val="single"/>
        </w:rPr>
        <w:t xml:space="preserve">Central, </w:t>
      </w:r>
      <w:r w:rsidRPr="00C51165">
        <w:rPr>
          <w:rFonts w:ascii="Arial Narrow" w:hAnsi="Arial Narrow" w:cs="Arial"/>
          <w:bCs/>
          <w:sz w:val="20"/>
          <w:szCs w:val="20"/>
          <w:u w:val="single"/>
        </w:rPr>
        <w:t>Mountain &amp; Pacific States</w:t>
      </w:r>
      <w:r w:rsidRPr="00C51165">
        <w:rPr>
          <w:rFonts w:ascii="Arial Narrow" w:hAnsi="Arial Narrow" w:cs="Arial"/>
          <w:bCs/>
          <w:sz w:val="20"/>
          <w:szCs w:val="20"/>
        </w:rPr>
        <w:t xml:space="preserve">: </w:t>
      </w:r>
      <w:r>
        <w:rPr>
          <w:rFonts w:ascii="Arial Narrow" w:hAnsi="Arial Narrow" w:cs="Arial"/>
          <w:bCs/>
          <w:sz w:val="20"/>
          <w:szCs w:val="20"/>
        </w:rPr>
        <w:t>3 or more night stay</w:t>
      </w:r>
    </w:p>
    <w:p w14:paraId="625FE84C" w14:textId="77777777" w:rsidR="00E7342E" w:rsidRDefault="00C51165" w:rsidP="007A3DD5">
      <w:pPr>
        <w:rPr>
          <w:rFonts w:ascii="Arial Narrow" w:hAnsi="Arial Narrow" w:cs="Arial"/>
          <w:bCs/>
          <w:sz w:val="20"/>
          <w:szCs w:val="20"/>
        </w:rPr>
      </w:pPr>
      <w:r w:rsidRPr="00C51165">
        <w:rPr>
          <w:rFonts w:ascii="Arial Narrow" w:hAnsi="Arial Narrow" w:cs="Arial"/>
          <w:bCs/>
          <w:sz w:val="20"/>
          <w:szCs w:val="20"/>
          <w:u w:val="single"/>
        </w:rPr>
        <w:t>Caribbean &amp; other International Properties</w:t>
      </w:r>
      <w:r w:rsidR="007A3DD5">
        <w:rPr>
          <w:rFonts w:ascii="Arial Narrow" w:hAnsi="Arial Narrow" w:cs="Arial"/>
          <w:bCs/>
          <w:sz w:val="20"/>
          <w:szCs w:val="20"/>
        </w:rPr>
        <w:t>: 4 or more night stays</w:t>
      </w:r>
    </w:p>
    <w:p w14:paraId="145FA239" w14:textId="77777777" w:rsidR="007A3DD5" w:rsidRPr="007A3DD5" w:rsidRDefault="007A3DD5" w:rsidP="007A3DD5">
      <w:pPr>
        <w:rPr>
          <w:rFonts w:ascii="Arial Narrow" w:hAnsi="Arial Narrow"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58"/>
        <w:gridCol w:w="1620"/>
        <w:gridCol w:w="3150"/>
        <w:gridCol w:w="3168"/>
      </w:tblGrid>
      <w:tr w:rsidR="00EC01C3" w:rsidRPr="005F0A83" w14:paraId="6059508B" w14:textId="77777777" w:rsidTr="00B0174A">
        <w:tc>
          <w:tcPr>
            <w:tcW w:w="2358" w:type="dxa"/>
            <w:shd w:val="clear" w:color="auto" w:fill="E6E6E6"/>
          </w:tcPr>
          <w:p w14:paraId="33DF2CCA" w14:textId="77777777" w:rsidR="00EC01C3" w:rsidRPr="00252844" w:rsidRDefault="00EC01C3" w:rsidP="00260F66">
            <w:pPr>
              <w:pStyle w:val="table1"/>
              <w:rPr>
                <w:sz w:val="20"/>
                <w:szCs w:val="20"/>
              </w:rPr>
            </w:pPr>
            <w:r w:rsidRPr="00252844">
              <w:rPr>
                <w:b/>
                <w:sz w:val="20"/>
                <w:szCs w:val="20"/>
              </w:rPr>
              <w:t>Number</w:t>
            </w:r>
            <w:r w:rsidRPr="00252844">
              <w:rPr>
                <w:sz w:val="20"/>
                <w:szCs w:val="20"/>
              </w:rPr>
              <w:t xml:space="preserve"> </w:t>
            </w:r>
            <w:r w:rsidRPr="00102CE6">
              <w:rPr>
                <w:b/>
                <w:sz w:val="20"/>
                <w:szCs w:val="20"/>
              </w:rPr>
              <w:t>of certificates</w:t>
            </w:r>
          </w:p>
        </w:tc>
        <w:tc>
          <w:tcPr>
            <w:tcW w:w="1620" w:type="dxa"/>
          </w:tcPr>
          <w:p w14:paraId="13C6112F" w14:textId="77777777" w:rsidR="00EC01C3" w:rsidRPr="005F0A83" w:rsidRDefault="00EC01C3" w:rsidP="00260F66">
            <w:pPr>
              <w:pStyle w:val="table1"/>
            </w:pPr>
          </w:p>
        </w:tc>
        <w:tc>
          <w:tcPr>
            <w:tcW w:w="3150" w:type="dxa"/>
            <w:shd w:val="clear" w:color="auto" w:fill="E6E6E6"/>
          </w:tcPr>
          <w:p w14:paraId="308DFCB6" w14:textId="77777777" w:rsidR="00EC01C3" w:rsidRPr="00252844" w:rsidRDefault="00EC01C3" w:rsidP="00252844">
            <w:pPr>
              <w:pStyle w:val="table1"/>
              <w:rPr>
                <w:sz w:val="20"/>
                <w:szCs w:val="20"/>
              </w:rPr>
            </w:pPr>
            <w:r w:rsidRPr="00252844">
              <w:rPr>
                <w:b/>
                <w:sz w:val="20"/>
                <w:szCs w:val="20"/>
              </w:rPr>
              <w:t>Value</w:t>
            </w:r>
            <w:r w:rsidRPr="00252844">
              <w:rPr>
                <w:sz w:val="20"/>
                <w:szCs w:val="20"/>
              </w:rPr>
              <w:t xml:space="preserve"> of EACH certificate </w:t>
            </w:r>
            <w:r w:rsidR="00252844" w:rsidRPr="00252844">
              <w:rPr>
                <w:sz w:val="20"/>
                <w:szCs w:val="20"/>
              </w:rPr>
              <w:t>(</w:t>
            </w:r>
            <w:r w:rsidRPr="00252844">
              <w:rPr>
                <w:sz w:val="20"/>
                <w:szCs w:val="20"/>
              </w:rPr>
              <w:t xml:space="preserve">US Dollars </w:t>
            </w:r>
            <w:r w:rsidR="00252844" w:rsidRPr="00252844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</w:tcPr>
          <w:p w14:paraId="52249447" w14:textId="77777777" w:rsidR="00EC01C3" w:rsidRPr="005F0A83" w:rsidRDefault="00EC01C3" w:rsidP="00260F66">
            <w:pPr>
              <w:pStyle w:val="table1"/>
            </w:pPr>
          </w:p>
        </w:tc>
      </w:tr>
      <w:tr w:rsidR="00EC01C3" w:rsidRPr="005F0A83" w14:paraId="78296FCD" w14:textId="77777777" w:rsidTr="00B0174A">
        <w:tc>
          <w:tcPr>
            <w:tcW w:w="2358" w:type="dxa"/>
            <w:shd w:val="clear" w:color="auto" w:fill="E6E6E6"/>
          </w:tcPr>
          <w:p w14:paraId="5D73BBC9" w14:textId="77777777" w:rsidR="00412E8A" w:rsidRDefault="00EC01C3" w:rsidP="00412E8A">
            <w:pPr>
              <w:pStyle w:val="table1"/>
              <w:rPr>
                <w:sz w:val="20"/>
                <w:szCs w:val="20"/>
              </w:rPr>
            </w:pPr>
            <w:r w:rsidRPr="00252844">
              <w:rPr>
                <w:b/>
                <w:sz w:val="20"/>
                <w:szCs w:val="20"/>
              </w:rPr>
              <w:t>Number</w:t>
            </w:r>
            <w:r w:rsidRPr="00252844">
              <w:rPr>
                <w:sz w:val="20"/>
                <w:szCs w:val="20"/>
              </w:rPr>
              <w:t xml:space="preserve"> </w:t>
            </w:r>
            <w:r w:rsidRPr="00102CE6">
              <w:rPr>
                <w:b/>
                <w:sz w:val="20"/>
                <w:szCs w:val="20"/>
              </w:rPr>
              <w:t>of nights</w:t>
            </w:r>
            <w:r w:rsidR="00341E83" w:rsidRPr="00252844">
              <w:rPr>
                <w:sz w:val="20"/>
                <w:szCs w:val="20"/>
              </w:rPr>
              <w:t xml:space="preserve"> </w:t>
            </w:r>
          </w:p>
          <w:p w14:paraId="3BF7FF50" w14:textId="77777777" w:rsidR="00EC01C3" w:rsidRPr="00252844" w:rsidRDefault="00341E83" w:rsidP="00412E8A">
            <w:pPr>
              <w:pStyle w:val="table1"/>
              <w:rPr>
                <w:sz w:val="20"/>
                <w:szCs w:val="20"/>
              </w:rPr>
            </w:pPr>
            <w:r w:rsidRPr="00252844">
              <w:rPr>
                <w:sz w:val="20"/>
                <w:szCs w:val="20"/>
              </w:rPr>
              <w:t>(</w:t>
            </w:r>
            <w:r w:rsidR="00412E8A">
              <w:rPr>
                <w:sz w:val="20"/>
                <w:szCs w:val="20"/>
              </w:rPr>
              <w:t xml:space="preserve">EACH </w:t>
            </w:r>
            <w:r w:rsidRPr="00252844">
              <w:rPr>
                <w:sz w:val="20"/>
                <w:szCs w:val="20"/>
              </w:rPr>
              <w:t>certificate)</w:t>
            </w:r>
          </w:p>
        </w:tc>
        <w:tc>
          <w:tcPr>
            <w:tcW w:w="1620" w:type="dxa"/>
          </w:tcPr>
          <w:p w14:paraId="340A6C1E" w14:textId="77777777" w:rsidR="00EC01C3" w:rsidRPr="005F0A83" w:rsidRDefault="00EC01C3" w:rsidP="00260F66">
            <w:pPr>
              <w:pStyle w:val="table1"/>
            </w:pPr>
          </w:p>
        </w:tc>
        <w:tc>
          <w:tcPr>
            <w:tcW w:w="3150" w:type="dxa"/>
            <w:shd w:val="clear" w:color="auto" w:fill="E6E6E6"/>
          </w:tcPr>
          <w:p w14:paraId="0EE27C64" w14:textId="77777777" w:rsidR="00EC01C3" w:rsidRPr="00252844" w:rsidRDefault="00252844" w:rsidP="00260F66">
            <w:pPr>
              <w:pStyle w:val="table1"/>
              <w:rPr>
                <w:sz w:val="20"/>
                <w:szCs w:val="20"/>
              </w:rPr>
            </w:pPr>
            <w:r w:rsidRPr="00252844">
              <w:rPr>
                <w:sz w:val="20"/>
                <w:szCs w:val="20"/>
              </w:rPr>
              <w:t>Extras</w:t>
            </w:r>
            <w:r>
              <w:rPr>
                <w:sz w:val="20"/>
                <w:szCs w:val="20"/>
              </w:rPr>
              <w:t xml:space="preserve"> (optional)</w:t>
            </w:r>
          </w:p>
        </w:tc>
        <w:tc>
          <w:tcPr>
            <w:tcW w:w="3168" w:type="dxa"/>
          </w:tcPr>
          <w:p w14:paraId="21CAB25D" w14:textId="77777777" w:rsidR="00EC01C3" w:rsidRPr="00F43600" w:rsidRDefault="00EC01C3" w:rsidP="00260F66">
            <w:pPr>
              <w:pStyle w:val="table1"/>
            </w:pPr>
          </w:p>
        </w:tc>
      </w:tr>
    </w:tbl>
    <w:p w14:paraId="68B2F964" w14:textId="77777777" w:rsidR="005F0A83" w:rsidRPr="00D50741" w:rsidRDefault="005F0A83" w:rsidP="00D50741">
      <w:pPr>
        <w:rPr>
          <w:sz w:val="12"/>
          <w:szCs w:val="12"/>
        </w:rPr>
      </w:pPr>
    </w:p>
    <w:tbl>
      <w:tblPr>
        <w:tblStyle w:val="TableGrid"/>
        <w:tblW w:w="103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351"/>
        <w:gridCol w:w="1328"/>
        <w:gridCol w:w="360"/>
        <w:gridCol w:w="1620"/>
        <w:gridCol w:w="360"/>
        <w:gridCol w:w="1620"/>
        <w:gridCol w:w="360"/>
        <w:gridCol w:w="810"/>
        <w:gridCol w:w="1620"/>
      </w:tblGrid>
      <w:tr w:rsidR="007C298D" w:rsidRPr="005F0A83" w14:paraId="2750FF58" w14:textId="77777777" w:rsidTr="007C298D">
        <w:trPr>
          <w:trHeight w:val="296"/>
        </w:trPr>
        <w:tc>
          <w:tcPr>
            <w:tcW w:w="1939" w:type="dxa"/>
            <w:tcBorders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35165D27" w14:textId="77777777" w:rsidR="007C298D" w:rsidRPr="007C298D" w:rsidRDefault="007C298D" w:rsidP="007C298D">
            <w:pPr>
              <w:pStyle w:val="table1"/>
              <w:contextualSpacing w:val="0"/>
              <w:rPr>
                <w:b/>
                <w:i/>
                <w:sz w:val="20"/>
                <w:szCs w:val="20"/>
              </w:rPr>
            </w:pPr>
            <w:r w:rsidRPr="007C298D">
              <w:rPr>
                <w:b/>
                <w:sz w:val="20"/>
                <w:szCs w:val="20"/>
              </w:rPr>
              <w:t xml:space="preserve">Valid </w:t>
            </w:r>
            <w:r w:rsidRPr="007C298D">
              <w:rPr>
                <w:sz w:val="20"/>
                <w:szCs w:val="20"/>
              </w:rPr>
              <w:t>choose one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6006341" w14:textId="77777777" w:rsidR="007C298D" w:rsidRPr="000C662B" w:rsidRDefault="007C298D" w:rsidP="007C298D">
            <w:pPr>
              <w:pStyle w:val="table1"/>
              <w:ind w:left="-18" w:firstLine="18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47EC9665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  <w:r w:rsidRPr="007C298D">
              <w:rPr>
                <w:sz w:val="20"/>
                <w:szCs w:val="20"/>
              </w:rPr>
              <w:t xml:space="preserve">ANY night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vAlign w:val="center"/>
          </w:tcPr>
          <w:p w14:paraId="5A527C1A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296FE25D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  <w:r w:rsidRPr="007C298D">
              <w:rPr>
                <w:sz w:val="20"/>
                <w:szCs w:val="20"/>
              </w:rPr>
              <w:t xml:space="preserve">WEEKENDS only </w:t>
            </w:r>
          </w:p>
          <w:p w14:paraId="444BD95C" w14:textId="77777777" w:rsidR="007C298D" w:rsidRPr="007C298D" w:rsidRDefault="007C298D" w:rsidP="007C298D">
            <w:pPr>
              <w:pStyle w:val="table1"/>
              <w:contextualSpacing w:val="0"/>
              <w:rPr>
                <w:sz w:val="18"/>
                <w:szCs w:val="18"/>
              </w:rPr>
            </w:pPr>
            <w:r w:rsidRPr="007C298D">
              <w:rPr>
                <w:sz w:val="18"/>
                <w:szCs w:val="18"/>
              </w:rPr>
              <w:t xml:space="preserve">(Fri.-Sat.)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E7484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 w:themeColor="text1"/>
            </w:tcBorders>
            <w:shd w:val="clear" w:color="auto" w:fill="E6E6E6"/>
            <w:vAlign w:val="center"/>
          </w:tcPr>
          <w:p w14:paraId="6D28BA7A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  <w:r w:rsidRPr="007C298D">
              <w:rPr>
                <w:sz w:val="20"/>
                <w:szCs w:val="20"/>
              </w:rPr>
              <w:t xml:space="preserve">WEEKDAYS </w:t>
            </w:r>
            <w:r w:rsidR="0077492B" w:rsidRPr="007C298D">
              <w:rPr>
                <w:sz w:val="20"/>
                <w:szCs w:val="20"/>
              </w:rPr>
              <w:t xml:space="preserve">only </w:t>
            </w:r>
            <w:r w:rsidRPr="007C298D">
              <w:rPr>
                <w:sz w:val="20"/>
                <w:szCs w:val="20"/>
              </w:rPr>
              <w:br/>
            </w:r>
            <w:r w:rsidRPr="007C298D">
              <w:rPr>
                <w:sz w:val="18"/>
                <w:szCs w:val="18"/>
              </w:rPr>
              <w:t>(Sun. - Thurs.)</w:t>
            </w:r>
            <w:r w:rsidRPr="007C298D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3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E86C1F2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CB42D9" w14:textId="77777777" w:rsid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  <w:r w:rsidRPr="007C298D">
              <w:rPr>
                <w:sz w:val="20"/>
                <w:szCs w:val="20"/>
              </w:rPr>
              <w:t>Other</w:t>
            </w:r>
          </w:p>
          <w:p w14:paraId="6AD041D1" w14:textId="77777777" w:rsidR="007C298D" w:rsidRPr="007C298D" w:rsidRDefault="007C298D" w:rsidP="007C298D">
            <w:pPr>
              <w:pStyle w:val="table1"/>
              <w:contextualSpacing w:val="0"/>
              <w:rPr>
                <w:sz w:val="18"/>
                <w:szCs w:val="18"/>
              </w:rPr>
            </w:pPr>
            <w:r w:rsidRPr="007C298D">
              <w:rPr>
                <w:sz w:val="18"/>
                <w:szCs w:val="18"/>
              </w:rPr>
              <w:t>(Specify)</w:t>
            </w:r>
          </w:p>
        </w:tc>
        <w:tc>
          <w:tcPr>
            <w:tcW w:w="162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279D79A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</w:p>
        </w:tc>
      </w:tr>
      <w:tr w:rsidR="007C298D" w:rsidRPr="005F0A83" w14:paraId="251DC4F4" w14:textId="77777777" w:rsidTr="007C298D">
        <w:trPr>
          <w:trHeight w:val="296"/>
        </w:trPr>
        <w:tc>
          <w:tcPr>
            <w:tcW w:w="1939" w:type="dxa"/>
            <w:tcBorders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6960A8FC" w14:textId="77777777" w:rsidR="007C298D" w:rsidRPr="007C298D" w:rsidRDefault="007C298D" w:rsidP="007C298D">
            <w:pPr>
              <w:pStyle w:val="table1"/>
              <w:contextualSpacing w:val="0"/>
              <w:rPr>
                <w:b/>
                <w:sz w:val="20"/>
                <w:szCs w:val="20"/>
              </w:rPr>
            </w:pPr>
            <w:r w:rsidRPr="007C298D">
              <w:rPr>
                <w:b/>
                <w:sz w:val="20"/>
                <w:szCs w:val="20"/>
              </w:rPr>
              <w:t xml:space="preserve">Max # of Guests </w:t>
            </w:r>
            <w:r w:rsidRPr="00252844">
              <w:rPr>
                <w:sz w:val="20"/>
                <w:szCs w:val="20"/>
              </w:rPr>
              <w:t>(optional)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C3FB978" w14:textId="77777777" w:rsidR="007C298D" w:rsidRPr="00D636CE" w:rsidRDefault="007C298D" w:rsidP="007C298D">
            <w:pPr>
              <w:pStyle w:val="table1"/>
              <w:ind w:left="-18" w:firstLine="18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14:paraId="73BAF5F9" w14:textId="77777777" w:rsidR="007C298D" w:rsidRPr="007C298D" w:rsidRDefault="007C298D" w:rsidP="007C298D">
            <w:pPr>
              <w:pStyle w:val="table1"/>
              <w:contextualSpacing w:val="0"/>
              <w:rPr>
                <w:b/>
                <w:sz w:val="20"/>
                <w:szCs w:val="20"/>
              </w:rPr>
            </w:pPr>
            <w:r w:rsidRPr="007C298D">
              <w:rPr>
                <w:b/>
                <w:sz w:val="20"/>
                <w:szCs w:val="20"/>
              </w:rPr>
              <w:t xml:space="preserve">Type of room </w:t>
            </w:r>
            <w:r w:rsidRPr="00252844">
              <w:rPr>
                <w:sz w:val="20"/>
                <w:szCs w:val="20"/>
              </w:rPr>
              <w:t>(optional)</w:t>
            </w:r>
          </w:p>
        </w:tc>
        <w:tc>
          <w:tcPr>
            <w:tcW w:w="6750" w:type="dxa"/>
            <w:gridSpan w:val="7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</w:tcBorders>
            <w:vAlign w:val="center"/>
          </w:tcPr>
          <w:p w14:paraId="667B594D" w14:textId="77777777" w:rsidR="007C298D" w:rsidRPr="007C298D" w:rsidRDefault="007C298D" w:rsidP="007C298D">
            <w:pPr>
              <w:pStyle w:val="table1"/>
              <w:contextualSpacing w:val="0"/>
              <w:rPr>
                <w:sz w:val="20"/>
                <w:szCs w:val="20"/>
              </w:rPr>
            </w:pPr>
          </w:p>
        </w:tc>
      </w:tr>
    </w:tbl>
    <w:p w14:paraId="0219804A" w14:textId="77777777" w:rsidR="005F0A83" w:rsidRPr="00D50741" w:rsidRDefault="005F0A83" w:rsidP="00D50741">
      <w:pPr>
        <w:rPr>
          <w:sz w:val="12"/>
          <w:szCs w:val="12"/>
        </w:rPr>
      </w:pPr>
    </w:p>
    <w:tbl>
      <w:tblPr>
        <w:tblStyle w:val="TableGrid"/>
        <w:tblW w:w="103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48"/>
        <w:gridCol w:w="2520"/>
      </w:tblGrid>
      <w:tr w:rsidR="00D50741" w:rsidRPr="00D50741" w14:paraId="16BC414B" w14:textId="77777777" w:rsidTr="007C298D">
        <w:trPr>
          <w:trHeight w:val="314"/>
        </w:trPr>
        <w:tc>
          <w:tcPr>
            <w:tcW w:w="7848" w:type="dxa"/>
            <w:shd w:val="clear" w:color="auto" w:fill="E6E6E6"/>
            <w:vAlign w:val="center"/>
          </w:tcPr>
          <w:p w14:paraId="275B3A7A" w14:textId="77777777" w:rsidR="00D50741" w:rsidRPr="00252844" w:rsidRDefault="00D50741" w:rsidP="000101BA">
            <w:pPr>
              <w:pStyle w:val="table1"/>
              <w:rPr>
                <w:sz w:val="20"/>
                <w:szCs w:val="20"/>
              </w:rPr>
            </w:pPr>
            <w:r w:rsidRPr="00252844">
              <w:rPr>
                <w:b/>
                <w:sz w:val="20"/>
                <w:szCs w:val="20"/>
              </w:rPr>
              <w:t>Expiration</w:t>
            </w:r>
            <w:r w:rsidRPr="00252844">
              <w:rPr>
                <w:sz w:val="20"/>
                <w:szCs w:val="20"/>
              </w:rPr>
              <w:t xml:space="preserve"> </w:t>
            </w:r>
            <w:r w:rsidRPr="00252844">
              <w:rPr>
                <w:b/>
                <w:sz w:val="20"/>
                <w:szCs w:val="20"/>
              </w:rPr>
              <w:t>Date</w:t>
            </w:r>
            <w:r w:rsidRPr="00252844">
              <w:rPr>
                <w:sz w:val="20"/>
                <w:szCs w:val="20"/>
              </w:rPr>
              <w:t xml:space="preserve"> </w:t>
            </w:r>
            <w:r w:rsidRPr="00E7342E">
              <w:rPr>
                <w:sz w:val="18"/>
                <w:szCs w:val="18"/>
              </w:rPr>
              <w:t>(We recommen</w:t>
            </w:r>
            <w:r w:rsidR="00FB704A" w:rsidRPr="00E7342E">
              <w:rPr>
                <w:sz w:val="18"/>
                <w:szCs w:val="18"/>
              </w:rPr>
              <w:t>d December 3</w:t>
            </w:r>
            <w:r w:rsidR="00F32B53">
              <w:rPr>
                <w:sz w:val="18"/>
                <w:szCs w:val="18"/>
              </w:rPr>
              <w:t>1</w:t>
            </w:r>
            <w:r w:rsidR="00FB704A" w:rsidRPr="00E7342E">
              <w:rPr>
                <w:sz w:val="18"/>
                <w:szCs w:val="18"/>
              </w:rPr>
              <w:t>, 201</w:t>
            </w:r>
            <w:r w:rsidR="005A7A41">
              <w:rPr>
                <w:sz w:val="18"/>
                <w:szCs w:val="18"/>
              </w:rPr>
              <w:t>9</w:t>
            </w:r>
            <w:r w:rsidR="00FB704A" w:rsidRPr="00E7342E">
              <w:rPr>
                <w:sz w:val="18"/>
                <w:szCs w:val="18"/>
              </w:rPr>
              <w:t>.</w:t>
            </w:r>
            <w:r w:rsidR="000101BA">
              <w:rPr>
                <w:sz w:val="18"/>
                <w:szCs w:val="18"/>
              </w:rPr>
              <w:t xml:space="preserve"> Please make sure expiration </w:t>
            </w:r>
            <w:r w:rsidRPr="00E7342E">
              <w:rPr>
                <w:sz w:val="18"/>
                <w:szCs w:val="18"/>
              </w:rPr>
              <w:t xml:space="preserve">date </w:t>
            </w:r>
            <w:r w:rsidR="007C298D" w:rsidRPr="00E7342E">
              <w:rPr>
                <w:sz w:val="18"/>
                <w:szCs w:val="18"/>
              </w:rPr>
              <w:softHyphen/>
            </w:r>
            <w:r w:rsidR="007C298D" w:rsidRPr="00E7342E">
              <w:rPr>
                <w:sz w:val="18"/>
                <w:szCs w:val="18"/>
              </w:rPr>
              <w:softHyphen/>
            </w:r>
            <w:r w:rsidR="000101BA">
              <w:rPr>
                <w:sz w:val="18"/>
                <w:szCs w:val="18"/>
              </w:rPr>
              <w:t xml:space="preserve">matches </w:t>
            </w:r>
            <w:r w:rsidRPr="00E7342E">
              <w:rPr>
                <w:sz w:val="18"/>
                <w:szCs w:val="18"/>
              </w:rPr>
              <w:t>your certificate)</w:t>
            </w:r>
            <w:r w:rsidRPr="002528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1DF1883" w14:textId="77777777" w:rsidR="00D50741" w:rsidRPr="00D50741" w:rsidRDefault="00D50741" w:rsidP="00D50741">
            <w:pPr>
              <w:pStyle w:val="table1"/>
            </w:pPr>
          </w:p>
        </w:tc>
      </w:tr>
    </w:tbl>
    <w:p w14:paraId="4F219CB5" w14:textId="77777777" w:rsidR="00BC7276" w:rsidRPr="00D50741" w:rsidRDefault="00BC7276" w:rsidP="00D50741">
      <w:pPr>
        <w:rPr>
          <w:sz w:val="12"/>
          <w:szCs w:val="12"/>
        </w:rPr>
      </w:pPr>
    </w:p>
    <w:tbl>
      <w:tblPr>
        <w:tblStyle w:val="TableGrid"/>
        <w:tblW w:w="103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68"/>
      </w:tblGrid>
      <w:tr w:rsidR="00D50741" w:rsidRPr="00D50741" w14:paraId="3DD82243" w14:textId="77777777" w:rsidTr="007C298D">
        <w:tc>
          <w:tcPr>
            <w:tcW w:w="10368" w:type="dxa"/>
            <w:shd w:val="clear" w:color="auto" w:fill="E6E6E6"/>
            <w:vAlign w:val="center"/>
          </w:tcPr>
          <w:p w14:paraId="5785AA03" w14:textId="77777777" w:rsidR="00D50741" w:rsidRPr="00D50741" w:rsidRDefault="00D50741" w:rsidP="00F14F38">
            <w:pPr>
              <w:pStyle w:val="table1"/>
              <w:rPr>
                <w:sz w:val="28"/>
              </w:rPr>
            </w:pPr>
            <w:r w:rsidRPr="00252844">
              <w:rPr>
                <w:b/>
                <w:sz w:val="20"/>
                <w:szCs w:val="20"/>
              </w:rPr>
              <w:t>Restri</w:t>
            </w:r>
            <w:r w:rsidR="00252844">
              <w:rPr>
                <w:b/>
                <w:sz w:val="20"/>
                <w:szCs w:val="20"/>
              </w:rPr>
              <w:t xml:space="preserve">ctions / Blackout Dates </w:t>
            </w:r>
            <w:r w:rsidRPr="00252844">
              <w:rPr>
                <w:sz w:val="18"/>
              </w:rPr>
              <w:t xml:space="preserve"> </w:t>
            </w:r>
            <w:r w:rsidR="00F14F38">
              <w:rPr>
                <w:sz w:val="18"/>
              </w:rPr>
              <w:t xml:space="preserve">(If possible, please include </w:t>
            </w:r>
            <w:r w:rsidRPr="00D50741">
              <w:rPr>
                <w:sz w:val="18"/>
              </w:rPr>
              <w:t>on your certificates)</w:t>
            </w:r>
          </w:p>
        </w:tc>
      </w:tr>
      <w:tr w:rsidR="00D50741" w:rsidRPr="00D50741" w14:paraId="5406B388" w14:textId="77777777" w:rsidTr="00070B6B">
        <w:trPr>
          <w:trHeight w:val="710"/>
        </w:trPr>
        <w:tc>
          <w:tcPr>
            <w:tcW w:w="10368" w:type="dxa"/>
          </w:tcPr>
          <w:p w14:paraId="27A730C5" w14:textId="77777777" w:rsidR="006846A5" w:rsidRPr="00D50741" w:rsidRDefault="006846A5" w:rsidP="00D50741">
            <w:pPr>
              <w:pStyle w:val="table1"/>
              <w:rPr>
                <w:b/>
              </w:rPr>
            </w:pPr>
          </w:p>
        </w:tc>
      </w:tr>
    </w:tbl>
    <w:p w14:paraId="20224A91" w14:textId="77777777" w:rsidR="00D50741" w:rsidRPr="00D50741" w:rsidRDefault="00D50741" w:rsidP="00D50741">
      <w:pPr>
        <w:rPr>
          <w:sz w:val="12"/>
          <w:szCs w:val="12"/>
        </w:rPr>
      </w:pPr>
    </w:p>
    <w:tbl>
      <w:tblPr>
        <w:tblStyle w:val="TableGrid"/>
        <w:tblW w:w="103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9990"/>
      </w:tblGrid>
      <w:tr w:rsidR="00D50741" w:rsidRPr="00D50741" w14:paraId="542BFD34" w14:textId="77777777" w:rsidTr="007C298D">
        <w:tc>
          <w:tcPr>
            <w:tcW w:w="10368" w:type="dxa"/>
            <w:gridSpan w:val="2"/>
            <w:shd w:val="clear" w:color="auto" w:fill="E6E6E6"/>
          </w:tcPr>
          <w:p w14:paraId="5E934E34" w14:textId="77777777" w:rsidR="00D50741" w:rsidRPr="00260F66" w:rsidRDefault="00437B28" w:rsidP="004A0560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260F66">
              <w:rPr>
                <w:rFonts w:ascii="Arial Narrow" w:hAnsi="Arial Narrow"/>
                <w:b/>
                <w:sz w:val="20"/>
                <w:szCs w:val="20"/>
              </w:rPr>
              <w:t>Video</w:t>
            </w:r>
            <w:r w:rsidR="00E7342E">
              <w:rPr>
                <w:rFonts w:ascii="Arial Narrow" w:hAnsi="Arial Narrow"/>
                <w:b/>
                <w:sz w:val="20"/>
                <w:szCs w:val="20"/>
              </w:rPr>
              <w:t>/Photos</w:t>
            </w:r>
            <w:r w:rsidRPr="00260F6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50741" w:rsidRPr="00260F66">
              <w:rPr>
                <w:rFonts w:ascii="Arial Narrow" w:hAnsi="Arial Narrow"/>
                <w:i/>
                <w:sz w:val="20"/>
                <w:szCs w:val="20"/>
              </w:rPr>
              <w:t>(Choose one</w:t>
            </w:r>
            <w:r w:rsidR="00D50741" w:rsidRPr="00260F66">
              <w:rPr>
                <w:rFonts w:ascii="Arial Narrow" w:hAnsi="Arial Narrow"/>
                <w:sz w:val="20"/>
                <w:szCs w:val="20"/>
              </w:rPr>
              <w:t xml:space="preserve"> )</w:t>
            </w:r>
            <w:r w:rsidR="004A056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50741" w:rsidRPr="00D50741" w14:paraId="2FE28FF2" w14:textId="77777777" w:rsidTr="007C298D">
        <w:trPr>
          <w:trHeight w:val="314"/>
        </w:trPr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6A6A6" w:themeColor="background1" w:themeShade="A6"/>
            </w:tcBorders>
          </w:tcPr>
          <w:p w14:paraId="369D8557" w14:textId="77777777" w:rsidR="00D50741" w:rsidRPr="00D50741" w:rsidRDefault="00D50741" w:rsidP="00D50741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9990" w:type="dxa"/>
            <w:tcBorders>
              <w:left w:val="single" w:sz="4" w:space="0" w:color="A6A6A6" w:themeColor="background1" w:themeShade="A6"/>
              <w:bottom w:val="nil"/>
            </w:tcBorders>
            <w:shd w:val="clear" w:color="auto" w:fill="E6E6E6"/>
          </w:tcPr>
          <w:p w14:paraId="54111F17" w14:textId="77777777" w:rsidR="00D50741" w:rsidRPr="00260F66" w:rsidRDefault="00065C3D" w:rsidP="005A7A4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964B4E">
              <w:rPr>
                <w:rFonts w:ascii="Arial Narrow" w:hAnsi="Arial Narrow"/>
                <w:sz w:val="20"/>
                <w:szCs w:val="20"/>
              </w:rPr>
              <w:t>Use video from Jan. 201</w:t>
            </w:r>
            <w:r w:rsidR="005A7A41">
              <w:rPr>
                <w:rFonts w:ascii="Arial Narrow" w:hAnsi="Arial Narrow"/>
                <w:sz w:val="20"/>
                <w:szCs w:val="20"/>
              </w:rPr>
              <w:t>8</w:t>
            </w:r>
            <w:r w:rsidR="00964B4E" w:rsidRPr="00964B4E">
              <w:rPr>
                <w:rFonts w:ascii="Arial Narrow" w:hAnsi="Arial Narrow"/>
                <w:sz w:val="20"/>
                <w:szCs w:val="20"/>
              </w:rPr>
              <w:t xml:space="preserve"> or 201</w:t>
            </w:r>
            <w:r w:rsidR="005A7A41">
              <w:rPr>
                <w:rFonts w:ascii="Arial Narrow" w:hAnsi="Arial Narrow"/>
                <w:sz w:val="20"/>
                <w:szCs w:val="20"/>
              </w:rPr>
              <w:t>7</w:t>
            </w:r>
            <w:r w:rsidRPr="00D50741">
              <w:rPr>
                <w:rFonts w:ascii="Arial Narrow" w:hAnsi="Arial Narrow"/>
              </w:rPr>
              <w:t xml:space="preserve"> </w:t>
            </w:r>
            <w:r w:rsidRPr="00F32B53">
              <w:rPr>
                <w:rFonts w:ascii="Arial Narrow" w:hAnsi="Arial Narrow"/>
                <w:i/>
                <w:sz w:val="18"/>
                <w:szCs w:val="18"/>
              </w:rPr>
              <w:t>(If your property par</w:t>
            </w:r>
            <w:r w:rsidR="00E07BB4" w:rsidRPr="00F32B53">
              <w:rPr>
                <w:rFonts w:ascii="Arial Narrow" w:hAnsi="Arial Narrow"/>
                <w:i/>
                <w:sz w:val="18"/>
                <w:szCs w:val="18"/>
              </w:rPr>
              <w:t>ticipated</w:t>
            </w:r>
            <w:r w:rsidR="00964B4E" w:rsidRPr="00F32B53">
              <w:rPr>
                <w:rFonts w:ascii="Arial Narrow" w:hAnsi="Arial Narrow"/>
                <w:i/>
                <w:sz w:val="18"/>
                <w:szCs w:val="18"/>
              </w:rPr>
              <w:t xml:space="preserve"> these years</w:t>
            </w:r>
            <w:r w:rsidRPr="00F32B5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</w:tr>
      <w:tr w:rsidR="00D50741" w:rsidRPr="00D50741" w14:paraId="44AA399B" w14:textId="77777777" w:rsidTr="007C298D">
        <w:trPr>
          <w:trHeight w:val="233"/>
        </w:trPr>
        <w:tc>
          <w:tcPr>
            <w:tcW w:w="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6A6A6" w:themeColor="background1" w:themeShade="A6"/>
            </w:tcBorders>
          </w:tcPr>
          <w:p w14:paraId="21B9018B" w14:textId="77777777" w:rsidR="00D50741" w:rsidRPr="00D50741" w:rsidRDefault="00D50741" w:rsidP="00D50741">
            <w:p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9990" w:type="dxa"/>
            <w:tcBorders>
              <w:top w:val="nil"/>
              <w:left w:val="single" w:sz="4" w:space="0" w:color="A6A6A6" w:themeColor="background1" w:themeShade="A6"/>
            </w:tcBorders>
            <w:shd w:val="clear" w:color="auto" w:fill="E6E6E6"/>
          </w:tcPr>
          <w:p w14:paraId="517D080A" w14:textId="77777777" w:rsidR="00FB704A" w:rsidRPr="001B5B9C" w:rsidRDefault="00D62794" w:rsidP="001B5B9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 will email </w:t>
            </w:r>
            <w:r w:rsidR="007B5231">
              <w:rPr>
                <w:rFonts w:ascii="Arial Narrow" w:hAnsi="Arial Narrow"/>
                <w:sz w:val="20"/>
                <w:szCs w:val="20"/>
              </w:rPr>
              <w:t xml:space="preserve">or send a link to </w:t>
            </w:r>
            <w:r>
              <w:rPr>
                <w:rFonts w:ascii="Arial Narrow" w:hAnsi="Arial Narrow"/>
                <w:sz w:val="20"/>
                <w:szCs w:val="20"/>
              </w:rPr>
              <w:t>our photos</w:t>
            </w:r>
            <w:r w:rsidR="001B5B9C">
              <w:rPr>
                <w:rFonts w:ascii="Arial Narrow" w:hAnsi="Arial Narrow"/>
                <w:sz w:val="20"/>
                <w:szCs w:val="20"/>
              </w:rPr>
              <w:t xml:space="preserve"> to </w:t>
            </w:r>
            <w:hyperlink r:id="rId10" w:history="1">
              <w:r w:rsidR="001B5B9C" w:rsidRPr="00D3106F">
                <w:rPr>
                  <w:rStyle w:val="Hyperlink"/>
                  <w:rFonts w:ascii="Arial Narrow" w:hAnsi="Arial Narrow"/>
                  <w:sz w:val="20"/>
                  <w:szCs w:val="20"/>
                </w:rPr>
                <w:t>auction@wcny.org</w:t>
              </w:r>
            </w:hyperlink>
            <w:r w:rsidR="001B5B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B5B9C" w:rsidRPr="00F32B53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1B5B9C">
              <w:rPr>
                <w:rFonts w:ascii="Arial Narrow" w:hAnsi="Arial Narrow"/>
                <w:sz w:val="18"/>
                <w:szCs w:val="18"/>
              </w:rPr>
              <w:t>(</w:t>
            </w:r>
            <w:r w:rsidR="001B5B9C" w:rsidRPr="00F32B53">
              <w:rPr>
                <w:rFonts w:ascii="Arial Narrow" w:hAnsi="Arial Narrow"/>
                <w:i/>
                <w:sz w:val="18"/>
                <w:szCs w:val="18"/>
              </w:rPr>
              <w:t xml:space="preserve">suggest </w:t>
            </w:r>
            <w:r w:rsidR="001B5B9C" w:rsidRPr="00F32B53">
              <w:rPr>
                <w:rFonts w:ascii="Arial Narrow" w:hAnsi="Arial Narrow" w:cs="Arial"/>
                <w:i/>
                <w:sz w:val="18"/>
                <w:szCs w:val="18"/>
              </w:rPr>
              <w:t>6-10 print quality digital photos in JPG or PNG format -1920 x 1080 pixels</w:t>
            </w:r>
            <w:r w:rsidR="001B5B9C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5170BE35" w14:textId="77777777" w:rsidR="00964B4E" w:rsidRPr="007C298D" w:rsidRDefault="00964B4E" w:rsidP="00964B4E">
      <w:pPr>
        <w:tabs>
          <w:tab w:val="right" w:leader="underscore" w:pos="10080"/>
        </w:tabs>
        <w:spacing w:after="40"/>
        <w:rPr>
          <w:rFonts w:ascii="Arial Narrow" w:hAnsi="Arial Narrow"/>
          <w:b/>
          <w:sz w:val="4"/>
          <w:szCs w:val="4"/>
        </w:rPr>
      </w:pPr>
      <w:r w:rsidRPr="007C298D">
        <w:rPr>
          <w:rFonts w:ascii="Arial Narrow" w:hAnsi="Arial Narrow"/>
          <w:b/>
          <w:sz w:val="4"/>
          <w:szCs w:val="4"/>
        </w:rPr>
        <w:t xml:space="preserve"> </w:t>
      </w:r>
    </w:p>
    <w:p w14:paraId="6D3DDB5B" w14:textId="77777777" w:rsidR="00435135" w:rsidRPr="007C298D" w:rsidRDefault="007C298D" w:rsidP="00035C07">
      <w:pPr>
        <w:tabs>
          <w:tab w:val="right" w:leader="underscore" w:pos="10080"/>
        </w:tabs>
        <w:spacing w:after="40"/>
        <w:rPr>
          <w:rFonts w:ascii="Arial Narrow" w:hAnsi="Arial Narrow"/>
          <w:b/>
          <w:sz w:val="4"/>
          <w:szCs w:val="4"/>
        </w:rPr>
      </w:pPr>
      <w:r w:rsidRPr="007C298D">
        <w:rPr>
          <w:rFonts w:ascii="Arial Narrow" w:hAnsi="Arial Narrow"/>
          <w:b/>
          <w:sz w:val="4"/>
          <w:szCs w:val="4"/>
        </w:rPr>
        <w:t xml:space="preserve"> </w:t>
      </w:r>
    </w:p>
    <w:p w14:paraId="791525AB" w14:textId="77777777" w:rsidR="0079332D" w:rsidRDefault="0079332D" w:rsidP="00035C07">
      <w:pPr>
        <w:tabs>
          <w:tab w:val="right" w:leader="underscore" w:pos="10080"/>
        </w:tabs>
        <w:spacing w:after="40"/>
        <w:rPr>
          <w:rFonts w:ascii="Arial Narrow" w:hAnsi="Arial Narrow"/>
          <w:b/>
          <w:sz w:val="22"/>
          <w:szCs w:val="22"/>
        </w:rPr>
      </w:pPr>
    </w:p>
    <w:p w14:paraId="3B531BD0" w14:textId="47FEAF9D" w:rsidR="00C55A9C" w:rsidRDefault="00035C07" w:rsidP="00035C07">
      <w:pPr>
        <w:tabs>
          <w:tab w:val="right" w:leader="underscore" w:pos="10080"/>
        </w:tabs>
        <w:spacing w:after="40"/>
        <w:rPr>
          <w:rFonts w:ascii="Arial Narrow" w:hAnsi="Arial Narrow"/>
          <w:b/>
          <w:sz w:val="20"/>
          <w:szCs w:val="20"/>
        </w:rPr>
      </w:pPr>
      <w:r w:rsidRPr="00E7342E">
        <w:rPr>
          <w:rFonts w:ascii="Arial Narrow" w:hAnsi="Arial Narrow"/>
          <w:b/>
          <w:sz w:val="22"/>
          <w:szCs w:val="22"/>
        </w:rPr>
        <w:t xml:space="preserve">STEP 3: </w:t>
      </w:r>
      <w:r w:rsidR="007C2F2E" w:rsidRPr="00E7342E">
        <w:rPr>
          <w:rFonts w:ascii="Arial Narrow" w:hAnsi="Arial Narrow"/>
          <w:b/>
          <w:sz w:val="22"/>
          <w:szCs w:val="22"/>
        </w:rPr>
        <w:t xml:space="preserve">RETURN </w:t>
      </w:r>
      <w:r w:rsidRPr="00E7342E">
        <w:rPr>
          <w:rFonts w:ascii="Arial Narrow" w:hAnsi="Arial Narrow"/>
          <w:b/>
          <w:sz w:val="22"/>
          <w:szCs w:val="22"/>
        </w:rPr>
        <w:t>to WCNY</w:t>
      </w:r>
      <w:r w:rsidR="004F7AE4" w:rsidRPr="00E7342E">
        <w:rPr>
          <w:rFonts w:ascii="Arial Narrow" w:hAnsi="Arial Narrow"/>
          <w:b/>
          <w:sz w:val="22"/>
          <w:szCs w:val="22"/>
        </w:rPr>
        <w:t xml:space="preserve"> – </w:t>
      </w:r>
      <w:r w:rsidR="004F7AE4" w:rsidRPr="00DB382A">
        <w:rPr>
          <w:rFonts w:ascii="Arial Narrow" w:hAnsi="Arial Narrow"/>
          <w:b/>
          <w:sz w:val="22"/>
          <w:szCs w:val="22"/>
          <w:u w:val="single"/>
        </w:rPr>
        <w:t>please choos</w:t>
      </w:r>
      <w:r w:rsidR="007A6191">
        <w:rPr>
          <w:rFonts w:ascii="Arial Narrow" w:hAnsi="Arial Narrow"/>
          <w:b/>
          <w:sz w:val="22"/>
          <w:szCs w:val="22"/>
          <w:u w:val="single"/>
        </w:rPr>
        <w:t>e:</w:t>
      </w:r>
    </w:p>
    <w:p w14:paraId="7E5EDCCA" w14:textId="77777777" w:rsidR="007A3DD5" w:rsidRPr="00260F66" w:rsidRDefault="007A3DD5" w:rsidP="00035C07">
      <w:pPr>
        <w:tabs>
          <w:tab w:val="right" w:leader="underscore" w:pos="10080"/>
        </w:tabs>
        <w:spacing w:after="40"/>
        <w:rPr>
          <w:rFonts w:ascii="Arial Narrow" w:hAnsi="Arial Narrow"/>
          <w:b/>
          <w:sz w:val="20"/>
          <w:szCs w:val="20"/>
        </w:rPr>
      </w:pPr>
    </w:p>
    <w:p w14:paraId="1849369C" w14:textId="77777777" w:rsidR="00C241D0" w:rsidRPr="00647092" w:rsidRDefault="00EB3CF9" w:rsidP="00647092">
      <w:pPr>
        <w:pStyle w:val="ListParagraph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647092">
        <w:rPr>
          <w:rFonts w:ascii="Arial Narrow" w:hAnsi="Arial Narrow"/>
          <w:b/>
          <w:sz w:val="20"/>
          <w:szCs w:val="20"/>
        </w:rPr>
        <w:t xml:space="preserve">Mail Submission </w:t>
      </w:r>
      <w:r w:rsidR="00C241D0" w:rsidRPr="00647092">
        <w:rPr>
          <w:rFonts w:ascii="Arial Narrow" w:hAnsi="Arial Narrow"/>
          <w:b/>
          <w:sz w:val="20"/>
          <w:szCs w:val="20"/>
        </w:rPr>
        <w:t xml:space="preserve">- </w:t>
      </w:r>
      <w:r w:rsidR="00C241D0" w:rsidRPr="00647092">
        <w:rPr>
          <w:rFonts w:ascii="Arial Narrow" w:hAnsi="Arial Narrow"/>
          <w:sz w:val="20"/>
          <w:szCs w:val="20"/>
        </w:rPr>
        <w:t xml:space="preserve">Mail this completed PARTICIPATION FORM with </w:t>
      </w:r>
      <w:r w:rsidR="00964B4E" w:rsidRPr="00647092">
        <w:rPr>
          <w:rFonts w:ascii="Arial Narrow" w:hAnsi="Arial Narrow"/>
          <w:sz w:val="20"/>
          <w:szCs w:val="20"/>
        </w:rPr>
        <w:t xml:space="preserve">your </w:t>
      </w:r>
      <w:r w:rsidR="00C241D0" w:rsidRPr="00647092">
        <w:rPr>
          <w:rFonts w:ascii="Arial Narrow" w:hAnsi="Arial Narrow"/>
          <w:sz w:val="20"/>
          <w:szCs w:val="20"/>
        </w:rPr>
        <w:t xml:space="preserve">GIFT </w:t>
      </w:r>
      <w:r w:rsidR="00C241D0" w:rsidRPr="00647092">
        <w:rPr>
          <w:rFonts w:ascii="Arial Narrow" w:hAnsi="Arial Narrow"/>
          <w:caps/>
          <w:sz w:val="20"/>
          <w:szCs w:val="20"/>
        </w:rPr>
        <w:t>CERTificate</w:t>
      </w:r>
      <w:r w:rsidR="00964B4E" w:rsidRPr="00647092">
        <w:rPr>
          <w:rFonts w:ascii="Arial Narrow" w:hAnsi="Arial Narrow"/>
          <w:caps/>
          <w:sz w:val="20"/>
          <w:szCs w:val="20"/>
        </w:rPr>
        <w:t>(</w:t>
      </w:r>
      <w:r w:rsidR="00C241D0" w:rsidRPr="00647092">
        <w:rPr>
          <w:rFonts w:ascii="Arial Narrow" w:hAnsi="Arial Narrow"/>
          <w:caps/>
          <w:sz w:val="20"/>
          <w:szCs w:val="20"/>
        </w:rPr>
        <w:t>S</w:t>
      </w:r>
      <w:r w:rsidR="00964B4E" w:rsidRPr="00647092">
        <w:rPr>
          <w:rFonts w:ascii="Arial Narrow" w:hAnsi="Arial Narrow"/>
          <w:caps/>
          <w:sz w:val="20"/>
          <w:szCs w:val="20"/>
        </w:rPr>
        <w:t>)</w:t>
      </w:r>
      <w:r w:rsidR="00C241D0" w:rsidRPr="00647092">
        <w:rPr>
          <w:rFonts w:ascii="Arial Narrow" w:hAnsi="Arial Narrow"/>
          <w:sz w:val="20"/>
          <w:szCs w:val="20"/>
        </w:rPr>
        <w:t xml:space="preserve"> to:</w:t>
      </w:r>
    </w:p>
    <w:p w14:paraId="4BC0B0A6" w14:textId="77777777" w:rsidR="00EB3CF9" w:rsidRPr="00260F66" w:rsidRDefault="00EB3CF9" w:rsidP="00EB3CF9">
      <w:pPr>
        <w:tabs>
          <w:tab w:val="left" w:pos="810"/>
        </w:tabs>
        <w:ind w:left="1080"/>
        <w:rPr>
          <w:rFonts w:ascii="Arial Narrow" w:hAnsi="Arial Narrow"/>
          <w:sz w:val="20"/>
          <w:szCs w:val="20"/>
        </w:rPr>
      </w:pPr>
      <w:r w:rsidRPr="00260F66">
        <w:rPr>
          <w:rFonts w:ascii="Arial Narrow" w:hAnsi="Arial Narrow"/>
          <w:sz w:val="20"/>
          <w:szCs w:val="20"/>
        </w:rPr>
        <w:t>WCNY - Auction</w:t>
      </w:r>
    </w:p>
    <w:p w14:paraId="3A45B010" w14:textId="77777777" w:rsidR="00EB3CF9" w:rsidRPr="00260F66" w:rsidRDefault="00EB3CF9" w:rsidP="00EB3CF9">
      <w:pPr>
        <w:tabs>
          <w:tab w:val="left" w:pos="810"/>
        </w:tabs>
        <w:ind w:left="1080"/>
        <w:rPr>
          <w:rFonts w:ascii="Arial Narrow" w:hAnsi="Arial Narrow"/>
          <w:sz w:val="20"/>
          <w:szCs w:val="20"/>
        </w:rPr>
      </w:pPr>
      <w:r w:rsidRPr="00260F66">
        <w:rPr>
          <w:rFonts w:ascii="Arial Narrow" w:hAnsi="Arial Narrow"/>
          <w:sz w:val="20"/>
          <w:szCs w:val="20"/>
        </w:rPr>
        <w:t>415 W. Fayette St.</w:t>
      </w:r>
    </w:p>
    <w:p w14:paraId="1E8034E6" w14:textId="77777777" w:rsidR="00EB3CF9" w:rsidRDefault="00EB3CF9" w:rsidP="00EB3CF9">
      <w:pPr>
        <w:tabs>
          <w:tab w:val="left" w:pos="810"/>
        </w:tabs>
        <w:ind w:left="1080"/>
        <w:rPr>
          <w:rFonts w:ascii="Arial Narrow" w:hAnsi="Arial Narrow"/>
          <w:sz w:val="20"/>
          <w:szCs w:val="20"/>
        </w:rPr>
      </w:pPr>
      <w:r w:rsidRPr="00260F66">
        <w:rPr>
          <w:rFonts w:ascii="Arial Narrow" w:hAnsi="Arial Narrow"/>
          <w:sz w:val="20"/>
          <w:szCs w:val="20"/>
        </w:rPr>
        <w:t>Syracuse, NY 13204</w:t>
      </w:r>
    </w:p>
    <w:p w14:paraId="377A224A" w14:textId="77777777" w:rsidR="00647092" w:rsidRDefault="00647092" w:rsidP="00EB3CF9">
      <w:pPr>
        <w:tabs>
          <w:tab w:val="left" w:pos="810"/>
        </w:tabs>
        <w:ind w:left="1080"/>
        <w:rPr>
          <w:rFonts w:ascii="Arial Narrow" w:hAnsi="Arial Narrow"/>
          <w:sz w:val="20"/>
          <w:szCs w:val="20"/>
        </w:rPr>
      </w:pPr>
    </w:p>
    <w:p w14:paraId="63823657" w14:textId="77777777" w:rsidR="008A219F" w:rsidRDefault="00B0174A" w:rsidP="00647092">
      <w:pPr>
        <w:pStyle w:val="Default"/>
        <w:numPr>
          <w:ilvl w:val="0"/>
          <w:numId w:val="11"/>
        </w:numPr>
        <w:rPr>
          <w:rFonts w:ascii="Arial Narrow" w:hAnsi="Arial Narrow" w:cs="Arial"/>
          <w:sz w:val="20"/>
          <w:szCs w:val="20"/>
        </w:rPr>
      </w:pPr>
      <w:r w:rsidRPr="001250DD">
        <w:rPr>
          <w:rFonts w:ascii="Arial Narrow" w:hAnsi="Arial Narrow" w:cs="Arial"/>
          <w:b/>
          <w:bCs/>
          <w:sz w:val="20"/>
          <w:szCs w:val="20"/>
        </w:rPr>
        <w:t xml:space="preserve">Email Submission - </w:t>
      </w:r>
      <w:r w:rsidRPr="001250DD">
        <w:rPr>
          <w:rFonts w:ascii="Arial Narrow" w:hAnsi="Arial Narrow" w:cs="Arial"/>
          <w:sz w:val="20"/>
          <w:szCs w:val="20"/>
        </w:rPr>
        <w:t xml:space="preserve">Email this completed PARTICIPATION FORM with your GIFT CERTIFICATE(S) to </w:t>
      </w:r>
      <w:hyperlink r:id="rId11" w:history="1">
        <w:r w:rsidR="00BA2CD1" w:rsidRPr="00935A08">
          <w:rPr>
            <w:rStyle w:val="Hyperlink"/>
            <w:rFonts w:ascii="Arial Narrow" w:hAnsi="Arial Narrow" w:cs="Arial"/>
            <w:sz w:val="20"/>
            <w:szCs w:val="20"/>
          </w:rPr>
          <w:t>auction@wcny.org</w:t>
        </w:r>
      </w:hyperlink>
      <w:r w:rsidR="00BA2CD1">
        <w:rPr>
          <w:rFonts w:ascii="Arial Narrow" w:hAnsi="Arial Narrow" w:cs="Arial"/>
          <w:sz w:val="20"/>
          <w:szCs w:val="20"/>
        </w:rPr>
        <w:t xml:space="preserve"> </w:t>
      </w:r>
      <w:r w:rsidRPr="001250DD">
        <w:rPr>
          <w:rFonts w:ascii="Arial Narrow" w:hAnsi="Arial Narrow" w:cs="Arial"/>
          <w:sz w:val="20"/>
          <w:szCs w:val="20"/>
        </w:rPr>
        <w:t xml:space="preserve"> </w:t>
      </w:r>
    </w:p>
    <w:p w14:paraId="156B900F" w14:textId="77777777" w:rsidR="007A3DD5" w:rsidRDefault="007A3DD5" w:rsidP="007A3DD5">
      <w:pPr>
        <w:pStyle w:val="Default"/>
        <w:rPr>
          <w:rFonts w:ascii="Arial Narrow" w:hAnsi="Arial Narrow" w:cs="Arial"/>
          <w:sz w:val="20"/>
          <w:szCs w:val="20"/>
        </w:rPr>
      </w:pPr>
    </w:p>
    <w:p w14:paraId="537F020F" w14:textId="5DA5B4B4" w:rsidR="00C241D0" w:rsidRPr="00391D1A" w:rsidRDefault="007A3DD5" w:rsidP="00833E37">
      <w:pPr>
        <w:pStyle w:val="Default"/>
        <w:numPr>
          <w:ilvl w:val="0"/>
          <w:numId w:val="11"/>
        </w:numPr>
        <w:rPr>
          <w:rFonts w:ascii="Arial Narrow" w:hAnsi="Arial Narrow" w:cs="Arial" w:hint="eastAsia"/>
          <w:sz w:val="20"/>
          <w:szCs w:val="20"/>
        </w:rPr>
      </w:pPr>
      <w:r w:rsidRPr="007A3DD5">
        <w:rPr>
          <w:rFonts w:ascii="Arial Narrow" w:hAnsi="Arial Narrow" w:cs="Arial"/>
          <w:b/>
          <w:sz w:val="20"/>
          <w:szCs w:val="20"/>
        </w:rPr>
        <w:t>Web Submission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0101BA">
        <w:rPr>
          <w:rFonts w:ascii="Arial Narrow" w:hAnsi="Arial Narrow" w:cs="Arial"/>
          <w:b/>
          <w:sz w:val="20"/>
          <w:szCs w:val="20"/>
        </w:rPr>
        <w:t>–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0101BA">
        <w:rPr>
          <w:rFonts w:ascii="Arial Narrow" w:hAnsi="Arial Narrow" w:cs="Arial"/>
          <w:sz w:val="20"/>
          <w:szCs w:val="20"/>
        </w:rPr>
        <w:t xml:space="preserve">Complete the PARTICIPATION FORM and upload your GIFT CERTIFICATE(S) at </w:t>
      </w:r>
      <w:hyperlink r:id="rId12" w:history="1">
        <w:r w:rsidR="000101BA" w:rsidRPr="00935A08">
          <w:rPr>
            <w:rStyle w:val="Hyperlink"/>
            <w:rFonts w:ascii="Arial Narrow" w:hAnsi="Arial Narrow" w:cs="Arial"/>
            <w:sz w:val="20"/>
            <w:szCs w:val="20"/>
          </w:rPr>
          <w:t>www.wcny.org/travelauc2019</w:t>
        </w:r>
      </w:hyperlink>
      <w:r w:rsidR="000101BA"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bookmarkEnd w:id="0"/>
    </w:p>
    <w:sectPr w:rsidR="00C241D0" w:rsidRPr="00391D1A" w:rsidSect="00EC1E32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1B64C" w14:textId="77777777" w:rsidR="00647092" w:rsidRDefault="00647092" w:rsidP="00035F3B">
      <w:r>
        <w:separator/>
      </w:r>
    </w:p>
  </w:endnote>
  <w:endnote w:type="continuationSeparator" w:id="0">
    <w:p w14:paraId="6C56C024" w14:textId="77777777" w:rsidR="00647092" w:rsidRDefault="00647092" w:rsidP="0003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Light Cond">
    <w:altName w:val="Segoe UI Semilight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37A4D" w14:textId="77777777" w:rsidR="00647092" w:rsidRDefault="00647092" w:rsidP="00035F3B">
      <w:r>
        <w:separator/>
      </w:r>
    </w:p>
  </w:footnote>
  <w:footnote w:type="continuationSeparator" w:id="0">
    <w:p w14:paraId="70A4C8C3" w14:textId="77777777" w:rsidR="00647092" w:rsidRDefault="00647092" w:rsidP="0003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78C7"/>
    <w:multiLevelType w:val="hybridMultilevel"/>
    <w:tmpl w:val="F0FCA94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B6C6B58"/>
    <w:multiLevelType w:val="hybridMultilevel"/>
    <w:tmpl w:val="D58A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2107"/>
    <w:multiLevelType w:val="hybridMultilevel"/>
    <w:tmpl w:val="A330E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64506"/>
    <w:multiLevelType w:val="hybridMultilevel"/>
    <w:tmpl w:val="F852F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5F7E"/>
    <w:multiLevelType w:val="hybridMultilevel"/>
    <w:tmpl w:val="9566F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632E"/>
    <w:multiLevelType w:val="hybridMultilevel"/>
    <w:tmpl w:val="445E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6C22"/>
    <w:multiLevelType w:val="hybridMultilevel"/>
    <w:tmpl w:val="60144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64F2E3D"/>
    <w:multiLevelType w:val="hybridMultilevel"/>
    <w:tmpl w:val="655A9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EB68CD"/>
    <w:multiLevelType w:val="hybridMultilevel"/>
    <w:tmpl w:val="316A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100CB"/>
    <w:multiLevelType w:val="hybridMultilevel"/>
    <w:tmpl w:val="F83E2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E647E"/>
    <w:multiLevelType w:val="hybridMultilevel"/>
    <w:tmpl w:val="89D052FA"/>
    <w:lvl w:ilvl="0" w:tplc="5A0A88BE">
      <w:start w:val="1"/>
      <w:numFmt w:val="lowerLetter"/>
      <w:lvlText w:val="%1)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C8"/>
    <w:rsid w:val="000101BA"/>
    <w:rsid w:val="000166B6"/>
    <w:rsid w:val="00035C07"/>
    <w:rsid w:val="00035F3B"/>
    <w:rsid w:val="000634D7"/>
    <w:rsid w:val="00065C3D"/>
    <w:rsid w:val="00067707"/>
    <w:rsid w:val="00070B6B"/>
    <w:rsid w:val="000C1A37"/>
    <w:rsid w:val="000C662B"/>
    <w:rsid w:val="000D43D9"/>
    <w:rsid w:val="000E0459"/>
    <w:rsid w:val="000F577B"/>
    <w:rsid w:val="00102CE6"/>
    <w:rsid w:val="001250DD"/>
    <w:rsid w:val="001417FA"/>
    <w:rsid w:val="00143941"/>
    <w:rsid w:val="0015345D"/>
    <w:rsid w:val="00172DA5"/>
    <w:rsid w:val="001822BC"/>
    <w:rsid w:val="00192D54"/>
    <w:rsid w:val="001A0ECE"/>
    <w:rsid w:val="001A30B2"/>
    <w:rsid w:val="001A5D88"/>
    <w:rsid w:val="001B10EB"/>
    <w:rsid w:val="001B5B9C"/>
    <w:rsid w:val="001C188F"/>
    <w:rsid w:val="001D29E9"/>
    <w:rsid w:val="001E5556"/>
    <w:rsid w:val="001E5E79"/>
    <w:rsid w:val="002002F3"/>
    <w:rsid w:val="002172C1"/>
    <w:rsid w:val="00222E4D"/>
    <w:rsid w:val="00227503"/>
    <w:rsid w:val="00252844"/>
    <w:rsid w:val="00260F66"/>
    <w:rsid w:val="002B2813"/>
    <w:rsid w:val="002E5744"/>
    <w:rsid w:val="002F2DBA"/>
    <w:rsid w:val="00341E83"/>
    <w:rsid w:val="00366E51"/>
    <w:rsid w:val="00391D1A"/>
    <w:rsid w:val="003A3F07"/>
    <w:rsid w:val="003A75A8"/>
    <w:rsid w:val="003C6817"/>
    <w:rsid w:val="003D240E"/>
    <w:rsid w:val="00400CEE"/>
    <w:rsid w:val="00412E8A"/>
    <w:rsid w:val="00414247"/>
    <w:rsid w:val="00435135"/>
    <w:rsid w:val="00437B28"/>
    <w:rsid w:val="004630F8"/>
    <w:rsid w:val="00463C26"/>
    <w:rsid w:val="004A0560"/>
    <w:rsid w:val="004C188B"/>
    <w:rsid w:val="004E634B"/>
    <w:rsid w:val="004F7AE4"/>
    <w:rsid w:val="00500C73"/>
    <w:rsid w:val="005357A7"/>
    <w:rsid w:val="00550B09"/>
    <w:rsid w:val="005858EA"/>
    <w:rsid w:val="005919A0"/>
    <w:rsid w:val="005922FD"/>
    <w:rsid w:val="005A7A41"/>
    <w:rsid w:val="005F0A83"/>
    <w:rsid w:val="00613297"/>
    <w:rsid w:val="00613F51"/>
    <w:rsid w:val="0062422F"/>
    <w:rsid w:val="00647092"/>
    <w:rsid w:val="00666260"/>
    <w:rsid w:val="006846A5"/>
    <w:rsid w:val="0069516E"/>
    <w:rsid w:val="006A151F"/>
    <w:rsid w:val="006B4801"/>
    <w:rsid w:val="006B4DBD"/>
    <w:rsid w:val="006E104C"/>
    <w:rsid w:val="006E5E9F"/>
    <w:rsid w:val="006F7201"/>
    <w:rsid w:val="00702EE2"/>
    <w:rsid w:val="0070555B"/>
    <w:rsid w:val="0077492B"/>
    <w:rsid w:val="0079332D"/>
    <w:rsid w:val="007A06C7"/>
    <w:rsid w:val="007A0F65"/>
    <w:rsid w:val="007A3DD5"/>
    <w:rsid w:val="007A6191"/>
    <w:rsid w:val="007B33D7"/>
    <w:rsid w:val="007B5231"/>
    <w:rsid w:val="007C1C67"/>
    <w:rsid w:val="007C298D"/>
    <w:rsid w:val="007C2F2E"/>
    <w:rsid w:val="007C66E8"/>
    <w:rsid w:val="007E2E17"/>
    <w:rsid w:val="007F297F"/>
    <w:rsid w:val="007F632C"/>
    <w:rsid w:val="007F71EE"/>
    <w:rsid w:val="00833E37"/>
    <w:rsid w:val="00866ACA"/>
    <w:rsid w:val="00892867"/>
    <w:rsid w:val="008A219F"/>
    <w:rsid w:val="008D1EC8"/>
    <w:rsid w:val="00904BDF"/>
    <w:rsid w:val="00953631"/>
    <w:rsid w:val="00964B4E"/>
    <w:rsid w:val="009D28E8"/>
    <w:rsid w:val="009D2F30"/>
    <w:rsid w:val="00A2234E"/>
    <w:rsid w:val="00A34B90"/>
    <w:rsid w:val="00A45E2C"/>
    <w:rsid w:val="00A66FA9"/>
    <w:rsid w:val="00A703DB"/>
    <w:rsid w:val="00A93FFA"/>
    <w:rsid w:val="00A96DE0"/>
    <w:rsid w:val="00AA5157"/>
    <w:rsid w:val="00AE05D0"/>
    <w:rsid w:val="00B0174A"/>
    <w:rsid w:val="00B24D2D"/>
    <w:rsid w:val="00B3463F"/>
    <w:rsid w:val="00B5048E"/>
    <w:rsid w:val="00B73187"/>
    <w:rsid w:val="00B90FD3"/>
    <w:rsid w:val="00BA2CD1"/>
    <w:rsid w:val="00BC7276"/>
    <w:rsid w:val="00BD43DC"/>
    <w:rsid w:val="00BF2901"/>
    <w:rsid w:val="00C241D0"/>
    <w:rsid w:val="00C2586C"/>
    <w:rsid w:val="00C51165"/>
    <w:rsid w:val="00C55A9C"/>
    <w:rsid w:val="00C56E0A"/>
    <w:rsid w:val="00CB08F8"/>
    <w:rsid w:val="00CE7460"/>
    <w:rsid w:val="00D23DBE"/>
    <w:rsid w:val="00D50741"/>
    <w:rsid w:val="00D52706"/>
    <w:rsid w:val="00D62794"/>
    <w:rsid w:val="00D636CE"/>
    <w:rsid w:val="00D93E47"/>
    <w:rsid w:val="00DA08C9"/>
    <w:rsid w:val="00DB382A"/>
    <w:rsid w:val="00DC6A27"/>
    <w:rsid w:val="00DD6627"/>
    <w:rsid w:val="00DE2692"/>
    <w:rsid w:val="00DE67D6"/>
    <w:rsid w:val="00DF63C1"/>
    <w:rsid w:val="00E07BB4"/>
    <w:rsid w:val="00E64996"/>
    <w:rsid w:val="00E7342E"/>
    <w:rsid w:val="00EA0E45"/>
    <w:rsid w:val="00EB3CF9"/>
    <w:rsid w:val="00EB3E6E"/>
    <w:rsid w:val="00EB53A0"/>
    <w:rsid w:val="00EC01C3"/>
    <w:rsid w:val="00EC1E32"/>
    <w:rsid w:val="00EC32DE"/>
    <w:rsid w:val="00ED19D5"/>
    <w:rsid w:val="00F14F38"/>
    <w:rsid w:val="00F3151F"/>
    <w:rsid w:val="00F32B53"/>
    <w:rsid w:val="00F43600"/>
    <w:rsid w:val="00FB704A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E9E4DA4"/>
  <w15:docId w15:val="{C5715441-28E8-45D6-BF5C-D170508C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EC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EC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EC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8D1E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C8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5F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F3B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35F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F3B"/>
    <w:rPr>
      <w:rFonts w:ascii="Arial" w:eastAsia="Times New Roman" w:hAnsi="Arial" w:cs="Times New Roman"/>
    </w:rPr>
  </w:style>
  <w:style w:type="character" w:styleId="Hyperlink">
    <w:name w:val="Hyperlink"/>
    <w:rsid w:val="00892867"/>
    <w:rPr>
      <w:color w:val="0000FF"/>
      <w:u w:val="single"/>
    </w:rPr>
  </w:style>
  <w:style w:type="paragraph" w:customStyle="1" w:styleId="table1">
    <w:name w:val="table 1"/>
    <w:basedOn w:val="ListParagraph"/>
    <w:qFormat/>
    <w:rsid w:val="005F0A83"/>
    <w:pPr>
      <w:spacing w:before="40" w:after="40"/>
      <w:ind w:left="0"/>
    </w:pPr>
    <w:rPr>
      <w:rFonts w:ascii="Arial Narrow" w:hAnsi="Arial Narrow"/>
    </w:rPr>
  </w:style>
  <w:style w:type="character" w:styleId="FollowedHyperlink">
    <w:name w:val="FollowedHyperlink"/>
    <w:basedOn w:val="DefaultParagraphFont"/>
    <w:uiPriority w:val="99"/>
    <w:semiHidden/>
    <w:unhideWhenUsed/>
    <w:rsid w:val="00C241D0"/>
    <w:rPr>
      <w:color w:val="800080" w:themeColor="followedHyperlink"/>
      <w:u w:val="single"/>
    </w:rPr>
  </w:style>
  <w:style w:type="paragraph" w:customStyle="1" w:styleId="Default">
    <w:name w:val="Default"/>
    <w:rsid w:val="00B0174A"/>
    <w:pPr>
      <w:autoSpaceDE w:val="0"/>
      <w:autoSpaceDN w:val="0"/>
      <w:adjustRightInd w:val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cny.org/travelauc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ction@wcn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uction@wcny.or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89F65-602A-4B71-AEB5-F97FB318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9FFC632F.dotm</Template>
  <TotalTime>50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Harrington</dc:creator>
  <cp:lastModifiedBy>Sara Strong</cp:lastModifiedBy>
  <cp:revision>22</cp:revision>
  <cp:lastPrinted>2017-08-03T18:23:00Z</cp:lastPrinted>
  <dcterms:created xsi:type="dcterms:W3CDTF">2018-07-17T13:28:00Z</dcterms:created>
  <dcterms:modified xsi:type="dcterms:W3CDTF">2018-08-07T18:05:00Z</dcterms:modified>
</cp:coreProperties>
</file>